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D2" w:rsidRPr="00E121B5" w:rsidRDefault="00D074D2" w:rsidP="00B12C4B">
      <w:pPr>
        <w:rPr>
          <w:sz w:val="8"/>
        </w:rPr>
      </w:pPr>
      <w:bookmarkStart w:id="0" w:name="_GoBack"/>
      <w:bookmarkEnd w:id="0"/>
    </w:p>
    <w:p w:rsidR="00D074D2" w:rsidRPr="00E121B5" w:rsidRDefault="00D074D2" w:rsidP="00B12C4B">
      <w:pPr>
        <w:rPr>
          <w:sz w:val="8"/>
        </w:rPr>
        <w:sectPr w:rsidR="00D074D2" w:rsidRPr="00E121B5" w:rsidSect="00D32879">
          <w:headerReference w:type="default" r:id="rId8"/>
          <w:footerReference w:type="default" r:id="rId9"/>
          <w:pgSz w:w="11906" w:h="16838" w:code="9"/>
          <w:pgMar w:top="284" w:right="567" w:bottom="397" w:left="1134" w:header="397" w:footer="397" w:gutter="0"/>
          <w:cols w:space="720"/>
          <w:formProt w:val="0"/>
        </w:sectPr>
      </w:pPr>
    </w:p>
    <w:p w:rsidR="00194138" w:rsidRPr="00862314" w:rsidRDefault="00194138" w:rsidP="00906900">
      <w:pPr>
        <w:spacing w:after="240"/>
        <w:ind w:left="142"/>
        <w:jc w:val="both"/>
        <w:rPr>
          <w:sz w:val="20"/>
          <w:lang w:val="it-CH"/>
        </w:rPr>
      </w:pPr>
      <w:r w:rsidRPr="00862314">
        <w:rPr>
          <w:sz w:val="20"/>
          <w:lang w:val="it-CH"/>
        </w:rPr>
        <w:t>La presente richiesta deve essere inoltrata all’Ufficio dell’ispettorato del lavoro.</w:t>
      </w:r>
    </w:p>
    <w:p w:rsidR="0075534F" w:rsidRDefault="0075534F" w:rsidP="001E6CCB">
      <w:pPr>
        <w:numPr>
          <w:ilvl w:val="0"/>
          <w:numId w:val="30"/>
        </w:numPr>
        <w:spacing w:before="120"/>
        <w:ind w:left="426" w:hanging="284"/>
        <w:rPr>
          <w:b/>
          <w:sz w:val="24"/>
          <w:szCs w:val="24"/>
        </w:rPr>
      </w:pPr>
      <w:r w:rsidRPr="00001C8D">
        <w:rPr>
          <w:b/>
          <w:sz w:val="24"/>
          <w:szCs w:val="24"/>
        </w:rPr>
        <w:t>R</w:t>
      </w:r>
      <w:r w:rsidR="009B69FF">
        <w:rPr>
          <w:b/>
          <w:sz w:val="24"/>
          <w:szCs w:val="24"/>
        </w:rPr>
        <w:t>ichiedente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87500F" w:rsidTr="00E44A03">
        <w:tc>
          <w:tcPr>
            <w:tcW w:w="10058" w:type="dxa"/>
          </w:tcPr>
          <w:p w:rsidR="0087500F" w:rsidRDefault="0087500F" w:rsidP="00F67AB2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 w:rsidRPr="006E5044">
              <w:rPr>
                <w:sz w:val="20"/>
              </w:rPr>
              <w:t>Ragione sociale</w:t>
            </w:r>
            <w:r w:rsidR="00CF1D4F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E44A03" w:rsidP="00903D04">
            <w:pPr>
              <w:tabs>
                <w:tab w:val="left" w:pos="2000"/>
                <w:tab w:val="left" w:pos="5670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Indirizzo</w:t>
            </w:r>
            <w:r w:rsidR="0002577D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  <w:r w:rsidR="00C900CE">
              <w:rPr>
                <w:noProof/>
                <w:sz w:val="20"/>
              </w:rPr>
              <w:tab/>
            </w:r>
          </w:p>
          <w:p w:rsidR="00E44A03" w:rsidRDefault="006C4EE7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CAP e luogo</w:t>
            </w:r>
            <w:r w:rsidR="0002577D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  <w:r w:rsidR="008149F8">
              <w:rPr>
                <w:sz w:val="20"/>
              </w:rPr>
              <w:tab/>
            </w:r>
          </w:p>
          <w:p w:rsidR="00FC0B04" w:rsidRDefault="00337BA9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Telefono</w:t>
            </w:r>
            <w:r w:rsidR="006E1843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B44185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noProof/>
                <w:sz w:val="20"/>
              </w:rPr>
            </w:pPr>
            <w:r w:rsidRPr="006E5044">
              <w:rPr>
                <w:sz w:val="20"/>
              </w:rPr>
              <w:t>E-mail</w:t>
            </w:r>
            <w:r w:rsidR="006C4EE7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  <w:p w:rsidR="00FC0B04" w:rsidRPr="00FC0B04" w:rsidRDefault="00FC0B04" w:rsidP="009F53A2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Persona di contatto</w:t>
            </w:r>
            <w:r w:rsidRPr="006E5044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</w:tc>
      </w:tr>
    </w:tbl>
    <w:p w:rsidR="0075534F" w:rsidRPr="0064566D" w:rsidRDefault="0075534F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Domande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E4C1A" w:rsidTr="00CF1D4F">
        <w:trPr>
          <w:cantSplit/>
          <w:trHeight w:val="2118"/>
        </w:trPr>
        <w:tc>
          <w:tcPr>
            <w:tcW w:w="10064" w:type="dxa"/>
            <w:vAlign w:val="center"/>
          </w:tcPr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Tipo di deroga richiesta</w:t>
            </w:r>
          </w:p>
          <w:p w:rsidR="00F01A67" w:rsidRPr="00903D04" w:rsidRDefault="00F01A67" w:rsidP="0064566D">
            <w:pPr>
              <w:ind w:left="601" w:right="322"/>
              <w:jc w:val="both"/>
              <w:rPr>
                <w:i/>
                <w:sz w:val="14"/>
                <w:szCs w:val="14"/>
              </w:rPr>
            </w:pPr>
            <w:r w:rsidRPr="00903D04">
              <w:rPr>
                <w:i/>
                <w:sz w:val="14"/>
                <w:szCs w:val="14"/>
              </w:rPr>
              <w:t>(Indicare l’articolo al quale si intende derogare, la parte d’azienda in questione, il tipo di attività esercitata e il numero di lavoratori coinvolti)</w:t>
            </w:r>
          </w:p>
          <w:p w:rsidR="00F01A67" w:rsidRPr="00903D04" w:rsidRDefault="00B36856" w:rsidP="0064566D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1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Motivazione della domanda</w:t>
            </w:r>
          </w:p>
          <w:p w:rsidR="00F01A67" w:rsidRPr="00903D04" w:rsidRDefault="00B36856" w:rsidP="0064566D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Misure compensative</w:t>
            </w:r>
          </w:p>
          <w:p w:rsidR="00F01A67" w:rsidRDefault="00B36856" w:rsidP="00F67AB2">
            <w:pPr>
              <w:spacing w:before="120" w:after="120"/>
              <w:ind w:left="601" w:right="322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5534F" w:rsidRPr="0064566D" w:rsidRDefault="0075534F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Consultazione dei lavoratori interessati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331134" w:rsidTr="00331134">
        <w:trPr>
          <w:cantSplit/>
          <w:trHeight w:val="2515"/>
        </w:trPr>
        <w:tc>
          <w:tcPr>
            <w:tcW w:w="10064" w:type="dxa"/>
          </w:tcPr>
          <w:p w:rsidR="002F6F0C" w:rsidRPr="00903D04" w:rsidRDefault="002F6F0C" w:rsidP="00AB7BCA">
            <w:pPr>
              <w:numPr>
                <w:ilvl w:val="1"/>
                <w:numId w:val="36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Tipo di co</w:t>
            </w:r>
            <w:r w:rsidR="00432CFE" w:rsidRPr="00903D04">
              <w:rPr>
                <w:sz w:val="20"/>
              </w:rPr>
              <w:t>nsultazione</w:t>
            </w:r>
          </w:p>
          <w:p w:rsidR="007677FD" w:rsidRPr="00903D04" w:rsidRDefault="00BF77F8" w:rsidP="00AB7BCA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E64FE" w:rsidRPr="00903D04" w:rsidRDefault="006E64FE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noProof/>
                <w:sz w:val="20"/>
              </w:rPr>
            </w:pPr>
            <w:r w:rsidRPr="00903D04">
              <w:rPr>
                <w:sz w:val="20"/>
              </w:rPr>
              <w:t>Data della consultazione</w:t>
            </w:r>
          </w:p>
          <w:p w:rsidR="00902666" w:rsidRPr="00903D04" w:rsidRDefault="003630DD" w:rsidP="00902666">
            <w:pPr>
              <w:spacing w:before="120" w:after="120"/>
              <w:ind w:left="601" w:right="322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E64FE" w:rsidRPr="00903D04" w:rsidRDefault="006E64FE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noProof/>
                <w:sz w:val="20"/>
              </w:rPr>
            </w:pPr>
            <w:r w:rsidRPr="00903D04">
              <w:rPr>
                <w:sz w:val="20"/>
              </w:rPr>
              <w:t>Partecipanti</w:t>
            </w:r>
          </w:p>
          <w:p w:rsidR="00902666" w:rsidRPr="00903D04" w:rsidRDefault="00BF77F8" w:rsidP="00902666">
            <w:pPr>
              <w:spacing w:before="120" w:after="120"/>
              <w:ind w:left="601" w:right="322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25946" w:rsidRDefault="00C25946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Risultato della consultazione</w:t>
            </w:r>
          </w:p>
          <w:p w:rsidR="00B7115F" w:rsidRPr="00B7115F" w:rsidRDefault="00B7115F" w:rsidP="00B7115F">
            <w:pPr>
              <w:ind w:left="601" w:right="322"/>
              <w:jc w:val="both"/>
              <w:rPr>
                <w:i/>
                <w:sz w:val="14"/>
                <w:szCs w:val="14"/>
              </w:rPr>
            </w:pPr>
            <w:r w:rsidRPr="00B7115F">
              <w:rPr>
                <w:i/>
                <w:sz w:val="14"/>
                <w:szCs w:val="14"/>
              </w:rPr>
              <w:t>(accordo, riserve, proposte; da allegare se del caso)</w:t>
            </w:r>
          </w:p>
          <w:p w:rsidR="00C25946" w:rsidRDefault="00B36856" w:rsidP="00F67AB2">
            <w:pPr>
              <w:spacing w:before="120" w:after="120"/>
              <w:ind w:left="601" w:right="323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834C8" w:rsidRPr="0064566D" w:rsidRDefault="00D834C8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Allegati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782A4F" w:rsidTr="00482DDA">
        <w:trPr>
          <w:cantSplit/>
          <w:trHeight w:val="969"/>
        </w:trPr>
        <w:tc>
          <w:tcPr>
            <w:tcW w:w="10064" w:type="dxa"/>
          </w:tcPr>
          <w:p w:rsidR="00782A4F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76AC0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E13FD8" w:rsidRDefault="00B36856" w:rsidP="007C7525">
            <w:pPr>
              <w:pStyle w:val="Paragrafoelenco"/>
              <w:numPr>
                <w:ilvl w:val="0"/>
                <w:numId w:val="38"/>
              </w:numPr>
              <w:tabs>
                <w:tab w:val="left" w:pos="5660"/>
              </w:tabs>
              <w:spacing w:before="120" w:after="120"/>
              <w:ind w:left="601" w:right="322" w:hanging="426"/>
              <w:jc w:val="both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1506FD" w:rsidRDefault="001506FD" w:rsidP="001E6CCB">
      <w:pPr>
        <w:spacing w:before="240"/>
        <w:ind w:left="142"/>
        <w:rPr>
          <w:b/>
          <w:sz w:val="24"/>
          <w:szCs w:val="24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2244A7" w:rsidTr="001629CE">
        <w:trPr>
          <w:trHeight w:val="810"/>
        </w:trPr>
        <w:tc>
          <w:tcPr>
            <w:tcW w:w="9832" w:type="dxa"/>
          </w:tcPr>
          <w:p w:rsidR="002244A7" w:rsidRDefault="001506FD" w:rsidP="00906900">
            <w:pPr>
              <w:tabs>
                <w:tab w:val="left" w:pos="5100"/>
              </w:tabs>
              <w:spacing w:before="120"/>
              <w:ind w:left="5127" w:right="309" w:hanging="4961"/>
              <w:rPr>
                <w:sz w:val="20"/>
              </w:rPr>
            </w:pPr>
            <w:r w:rsidRPr="00F32733">
              <w:rPr>
                <w:sz w:val="20"/>
              </w:rPr>
              <w:t>Luogo e dat</w:t>
            </w:r>
            <w:r w:rsidR="00BA077C">
              <w:rPr>
                <w:sz w:val="20"/>
              </w:rPr>
              <w:t>a</w:t>
            </w:r>
            <w:r w:rsidR="002057BC">
              <w:rPr>
                <w:sz w:val="20"/>
              </w:rPr>
              <w:tab/>
              <w:t>Firma</w:t>
            </w:r>
          </w:p>
          <w:p w:rsidR="001506FD" w:rsidRDefault="005B00D8" w:rsidP="00906900">
            <w:pPr>
              <w:tabs>
                <w:tab w:val="left" w:pos="5127"/>
              </w:tabs>
              <w:spacing w:before="120" w:after="120"/>
              <w:ind w:left="5127" w:right="309" w:hanging="4961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2964B7">
              <w:rPr>
                <w:sz w:val="20"/>
              </w:rPr>
              <w:tab/>
            </w:r>
            <w:r w:rsidR="002964B7" w:rsidRPr="00CE1E34">
              <w:rPr>
                <w:sz w:val="14"/>
                <w:szCs w:val="14"/>
              </w:rPr>
              <w:t>(Titolare dell’azienda o suo rappresentante legale)</w:t>
            </w:r>
          </w:p>
        </w:tc>
      </w:tr>
    </w:tbl>
    <w:p w:rsidR="00BF6C20" w:rsidRDefault="00BF6C20">
      <w:pPr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:rsidR="006B326D" w:rsidRPr="00D94803" w:rsidRDefault="00D85E6B" w:rsidP="00D94803">
      <w:pPr>
        <w:spacing w:before="100" w:beforeAutospacing="1"/>
        <w:jc w:val="both"/>
        <w:rPr>
          <w:b/>
          <w:sz w:val="20"/>
        </w:rPr>
      </w:pPr>
      <w:r w:rsidRPr="00D94803">
        <w:rPr>
          <w:b/>
          <w:sz w:val="20"/>
        </w:rPr>
        <w:lastRenderedPageBreak/>
        <w:t>Art. 3</w:t>
      </w:r>
      <w:r w:rsidR="008D1857" w:rsidRPr="00D94803">
        <w:rPr>
          <w:b/>
          <w:sz w:val="20"/>
        </w:rPr>
        <w:t xml:space="preserve">9 </w:t>
      </w:r>
      <w:r w:rsidR="005D0D66" w:rsidRPr="00D94803">
        <w:rPr>
          <w:b/>
          <w:sz w:val="20"/>
        </w:rPr>
        <w:t>Autorizzazione di deroghe</w:t>
      </w:r>
      <w:r w:rsidR="005922DD" w:rsidRPr="00D94803">
        <w:rPr>
          <w:b/>
          <w:sz w:val="20"/>
        </w:rPr>
        <w:t xml:space="preserve"> </w:t>
      </w:r>
      <w:r w:rsidR="00D94803" w:rsidRPr="00D94803">
        <w:rPr>
          <w:b/>
          <w:sz w:val="20"/>
        </w:rPr>
        <w:t>(OLL3)</w:t>
      </w:r>
    </w:p>
    <w:p w:rsidR="00D85E6B" w:rsidRPr="009E5FA2" w:rsidRDefault="00D85E6B" w:rsidP="00383883">
      <w:pPr>
        <w:spacing w:before="60"/>
        <w:jc w:val="both"/>
        <w:rPr>
          <w:sz w:val="20"/>
        </w:rPr>
      </w:pPr>
      <w:r w:rsidRPr="00FB1763">
        <w:rPr>
          <w:sz w:val="20"/>
          <w:vertAlign w:val="superscript"/>
        </w:rPr>
        <w:t>1</w:t>
      </w:r>
      <w:r w:rsidR="00F713B7" w:rsidRPr="00FB1763">
        <w:rPr>
          <w:sz w:val="20"/>
          <w:vertAlign w:val="superscript"/>
        </w:rPr>
        <w:t xml:space="preserve"> </w:t>
      </w:r>
      <w:r w:rsidRPr="009E5FA2">
        <w:rPr>
          <w:sz w:val="20"/>
        </w:rPr>
        <w:t>Su richiesta scritta del datore di lavoro, le autorità possono autorizzare in singoli casi deroghe alle</w:t>
      </w:r>
      <w:r w:rsidR="001766BC">
        <w:rPr>
          <w:sz w:val="20"/>
        </w:rPr>
        <w:t xml:space="preserve"> </w:t>
      </w:r>
      <w:r w:rsidRPr="009E5FA2">
        <w:rPr>
          <w:sz w:val="20"/>
        </w:rPr>
        <w:t>prescrizioni della presente ordinanza, se:</w:t>
      </w:r>
    </w:p>
    <w:p w:rsidR="005922DD" w:rsidRDefault="00D85E6B" w:rsidP="005922DD">
      <w:pPr>
        <w:pStyle w:val="Paragrafoelenco"/>
        <w:numPr>
          <w:ilvl w:val="2"/>
          <w:numId w:val="35"/>
        </w:numPr>
        <w:spacing w:before="60"/>
        <w:ind w:left="284" w:hanging="284"/>
        <w:jc w:val="both"/>
        <w:rPr>
          <w:sz w:val="20"/>
        </w:rPr>
      </w:pPr>
      <w:r w:rsidRPr="005922DD">
        <w:rPr>
          <w:sz w:val="20"/>
        </w:rPr>
        <w:t>il datore di lavoro adotta altri</w:t>
      </w:r>
      <w:r w:rsidR="009E5FA2" w:rsidRPr="005922DD">
        <w:rPr>
          <w:sz w:val="20"/>
        </w:rPr>
        <w:t xml:space="preserve"> provvedimenti altrettanto effi</w:t>
      </w:r>
      <w:r w:rsidRPr="005922DD">
        <w:rPr>
          <w:sz w:val="20"/>
        </w:rPr>
        <w:t>caci, oppure</w:t>
      </w:r>
    </w:p>
    <w:p w:rsidR="00D85E6B" w:rsidRPr="005922DD" w:rsidRDefault="00D85E6B" w:rsidP="005922DD">
      <w:pPr>
        <w:pStyle w:val="Paragrafoelenco"/>
        <w:numPr>
          <w:ilvl w:val="2"/>
          <w:numId w:val="35"/>
        </w:numPr>
        <w:spacing w:before="60"/>
        <w:ind w:left="284" w:hanging="284"/>
        <w:contextualSpacing w:val="0"/>
        <w:jc w:val="both"/>
        <w:rPr>
          <w:sz w:val="20"/>
        </w:rPr>
      </w:pPr>
      <w:r w:rsidRPr="005922DD">
        <w:rPr>
          <w:sz w:val="20"/>
        </w:rPr>
        <w:t>se l’applicazione della prescrizione implicherebbe un rigore eccessivo e se la deroga è compatibile</w:t>
      </w:r>
      <w:r w:rsidR="001766BC" w:rsidRPr="005922DD">
        <w:rPr>
          <w:sz w:val="20"/>
        </w:rPr>
        <w:t xml:space="preserve"> </w:t>
      </w:r>
      <w:r w:rsidR="003810A4" w:rsidRPr="005922DD">
        <w:rPr>
          <w:sz w:val="20"/>
        </w:rPr>
        <w:t xml:space="preserve">con </w:t>
      </w:r>
      <w:r w:rsidRPr="005922DD">
        <w:rPr>
          <w:sz w:val="20"/>
        </w:rPr>
        <w:t>la protezione dei lavoratori.</w:t>
      </w:r>
    </w:p>
    <w:p w:rsidR="00D85E6B" w:rsidRDefault="00D85E6B" w:rsidP="00383883">
      <w:pPr>
        <w:spacing w:before="60"/>
        <w:jc w:val="both"/>
        <w:rPr>
          <w:sz w:val="20"/>
        </w:rPr>
      </w:pPr>
      <w:r w:rsidRPr="00FB1763">
        <w:rPr>
          <w:sz w:val="20"/>
          <w:vertAlign w:val="superscript"/>
        </w:rPr>
        <w:t xml:space="preserve">2 </w:t>
      </w:r>
      <w:r w:rsidRPr="009E5FA2">
        <w:rPr>
          <w:sz w:val="20"/>
        </w:rPr>
        <w:t>Prima d’inoltrare la richiesta il datore di lavoro deve consultare i lavoratori interessati o la loro</w:t>
      </w:r>
      <w:r w:rsidR="00B54F28">
        <w:rPr>
          <w:sz w:val="20"/>
        </w:rPr>
        <w:t xml:space="preserve"> </w:t>
      </w:r>
      <w:r w:rsidRPr="009E5FA2">
        <w:rPr>
          <w:sz w:val="20"/>
        </w:rPr>
        <w:t>rappresentanza</w:t>
      </w:r>
      <w:r w:rsidR="00B54F28">
        <w:rPr>
          <w:sz w:val="20"/>
        </w:rPr>
        <w:t xml:space="preserve"> </w:t>
      </w:r>
      <w:r w:rsidRPr="009E5FA2">
        <w:rPr>
          <w:sz w:val="20"/>
        </w:rPr>
        <w:t>in seno all’azienda e comunicare alle autorità il</w:t>
      </w:r>
      <w:r w:rsidRPr="0049596A">
        <w:rPr>
          <w:sz w:val="20"/>
        </w:rPr>
        <w:t xml:space="preserve"> risultato </w:t>
      </w:r>
      <w:r w:rsidRPr="009E5FA2">
        <w:rPr>
          <w:sz w:val="20"/>
        </w:rPr>
        <w:t>di questa consultazione.</w:t>
      </w:r>
    </w:p>
    <w:sectPr w:rsidR="00D85E6B" w:rsidSect="005B2FA6">
      <w:headerReference w:type="default" r:id="rId10"/>
      <w:type w:val="continuous"/>
      <w:pgSz w:w="11906" w:h="16838" w:code="9"/>
      <w:pgMar w:top="284" w:right="567" w:bottom="397" w:left="1134" w:header="39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A2" w:rsidRDefault="002276A2">
      <w:r>
        <w:separator/>
      </w:r>
    </w:p>
  </w:endnote>
  <w:endnote w:type="continuationSeparator" w:id="0">
    <w:p w:rsidR="002276A2" w:rsidRDefault="0022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Alt One MT">
    <w:altName w:val="GillAlt One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 Sans Condensed">
    <w:panose1 w:val="020B0506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272" w:rsidRPr="00D32879" w:rsidRDefault="00141010">
    <w:pPr>
      <w:pStyle w:val="Pidipagina"/>
      <w:rPr>
        <w:rFonts w:ascii="Gill Sans Light" w:hAnsi="Gill Sans Light"/>
        <w:sz w:val="20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-395605</wp:posOffset>
              </wp:positionH>
              <wp:positionV relativeFrom="page">
                <wp:posOffset>7878445</wp:posOffset>
              </wp:positionV>
              <wp:extent cx="179705" cy="252666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526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806CA" w:rsidRPr="00F96D94" w:rsidRDefault="0097314A" w:rsidP="00A806CA">
                          <w:pPr>
                            <w:rPr>
                              <w:rFonts w:ascii="Gill Sans Light" w:hAnsi="Gill Sans Light"/>
                              <w:sz w:val="14"/>
                            </w:rPr>
                          </w:pPr>
                          <w:r>
                            <w:rPr>
                              <w:rFonts w:ascii="Gill Sans Light" w:hAnsi="Gill Sans Light"/>
                              <w:sz w:val="14"/>
                            </w:rPr>
                            <w:t xml:space="preserve">Vers. 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>04.2025</w:t>
                          </w:r>
                          <w:r w:rsidR="00460DD4">
                            <w:rPr>
                              <w:rFonts w:ascii="Gill Sans Light" w:hAnsi="Gill Sans Light"/>
                              <w:sz w:val="14"/>
                            </w:rPr>
                            <w:t xml:space="preserve"> /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 xml:space="preserve"> 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begin"/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instrText xml:space="preserve"> FILENAME   \* MERGEFORMAT </w:instrTex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separate"/>
                          </w:r>
                          <w:r w:rsidR="005D0D66">
                            <w:rPr>
                              <w:rFonts w:ascii="Gill Sans Light" w:hAnsi="Gill Sans Light"/>
                              <w:noProof/>
                              <w:sz w:val="14"/>
                            </w:rPr>
                            <w:t>DER - F1 Richiesta di deroga [OLL3].docx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1.15pt;margin-top:620.35pt;width:14.15pt;height:198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" filled="f" stroked="f" strokeweight=".5pt">
              <v:path arrowok="t"/>
              <v:textbox style="layout-flow:vertical;mso-layout-flow-alt:bottom-to-top" inset="0,0,0,0">
                <w:txbxContent>
                  <w:p w:rsidR="00A806CA" w:rsidRPr="00F96D94" w:rsidRDefault="0097314A" w:rsidP="00A806CA">
                    <w:pPr>
                      <w:rPr>
                        <w:rFonts w:ascii="Gill Sans Light" w:hAnsi="Gill Sans Light"/>
                        <w:sz w:val="14"/>
                      </w:rPr>
                    </w:pPr>
                    <w:r>
                      <w:rPr>
                        <w:rFonts w:ascii="Gill Sans Light" w:hAnsi="Gill Sans Light"/>
                        <w:sz w:val="14"/>
                      </w:rPr>
                      <w:t xml:space="preserve">Vers. 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>04.2025</w:t>
                    </w:r>
                    <w:r w:rsidR="00460DD4">
                      <w:rPr>
                        <w:rFonts w:ascii="Gill Sans Light" w:hAnsi="Gill Sans Light"/>
                        <w:sz w:val="14"/>
                      </w:rPr>
                      <w:t xml:space="preserve"> /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 xml:space="preserve"> 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begin"/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instrText xml:space="preserve"> FILENAME   \* MERGEFORMAT </w:instrTex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separate"/>
                    </w:r>
                    <w:r w:rsidR="005D0D66">
                      <w:rPr>
                        <w:rFonts w:ascii="Gill Sans Light" w:hAnsi="Gill Sans Light"/>
                        <w:noProof/>
                        <w:sz w:val="14"/>
                      </w:rPr>
                      <w:t>DER - F1 Richiesta di deroga [OLL3].docx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279400</wp:posOffset>
              </wp:positionH>
              <wp:positionV relativeFrom="paragraph">
                <wp:posOffset>9490075</wp:posOffset>
              </wp:positionV>
              <wp:extent cx="304800" cy="9906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4BB" w:rsidRPr="00D9145B" w:rsidRDefault="006874BB" w:rsidP="000370B6">
                          <w:pPr>
                            <w:rPr>
                              <w:sz w:val="12"/>
                              <w:lang w:val="it-CH"/>
                            </w:rPr>
                          </w:pPr>
                          <w:r>
                            <w:rPr>
                              <w:sz w:val="12"/>
                              <w:lang w:val="it-CH"/>
                            </w:rPr>
                            <w:t>Gennaio 2014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7" type="#_x0000_t202" style="position:absolute;margin-left:22pt;margin-top:747.25pt;width:2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" filled="f" stroked="f">
              <v:textbox style="layout-flow:vertical;mso-layout-flow-alt:bottom-to-top">
                <w:txbxContent>
                  <w:p w:rsidR="006874BB" w:rsidRPr="00D9145B" w:rsidRDefault="006874BB" w:rsidP="000370B6">
                    <w:pPr>
                      <w:rPr>
                        <w:sz w:val="12"/>
                        <w:lang w:val="it-CH"/>
                      </w:rPr>
                    </w:pPr>
                    <w:r>
                      <w:rPr>
                        <w:sz w:val="12"/>
                        <w:lang w:val="it-CH"/>
                      </w:rPr>
                      <w:t>Gennaio 2014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A2" w:rsidRDefault="002276A2">
      <w:r>
        <w:separator/>
      </w:r>
    </w:p>
  </w:footnote>
  <w:footnote w:type="continuationSeparator" w:id="0">
    <w:p w:rsidR="002276A2" w:rsidRDefault="0022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639"/>
      <w:gridCol w:w="567"/>
      <w:gridCol w:w="4110"/>
    </w:tblGrid>
    <w:tr w:rsidR="00D074D2" w:rsidRPr="0058042A" w:rsidTr="004C41A4">
      <w:trPr>
        <w:trHeight w:hRule="exact" w:val="709"/>
      </w:trPr>
      <w:tc>
        <w:tcPr>
          <w:tcW w:w="4890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Repubblica e Cantone Ticino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Dipartimento delle finanze e dell’economia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Divisione dell’economia</w:t>
          </w:r>
        </w:p>
      </w:tc>
      <w:tc>
        <w:tcPr>
          <w:tcW w:w="639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jc w:val="center"/>
            <w:rPr>
              <w:sz w:val="14"/>
            </w:rPr>
          </w:pPr>
          <w:r w:rsidRPr="0058042A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6pt;height:28.15pt" fillcolor="window">
                <v:imagedata r:id="rId1" o:title=""/>
              </v:shape>
              <o:OLEObject Type="Embed" ProgID="PBrush" ShapeID="_x0000_i1025" DrawAspect="Content" ObjectID="_1822571710" r:id="rId2"/>
            </w:object>
          </w:r>
        </w:p>
      </w:tc>
      <w:tc>
        <w:tcPr>
          <w:tcW w:w="567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220"/>
            <w:jc w:val="center"/>
            <w:rPr>
              <w:sz w:val="14"/>
            </w:rPr>
          </w:pPr>
          <w:r w:rsidRPr="0058042A">
            <w:rPr>
              <w:sz w:val="14"/>
            </w:rPr>
            <w:object w:dxaOrig="2955" w:dyaOrig="3465">
              <v:shape id="_x0000_i1026" type="#_x0000_t75" style="width:15.7pt;height:16.05pt" fillcolor="window">
                <v:imagedata r:id="rId3" o:title=""/>
              </v:shape>
              <o:OLEObject Type="Embed" ProgID="PBrush" ShapeID="_x0000_i1026" DrawAspect="Content" ObjectID="_1822571711" r:id="rId4"/>
            </w:object>
          </w:r>
        </w:p>
      </w:tc>
      <w:tc>
        <w:tcPr>
          <w:tcW w:w="4110" w:type="dxa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D074D2" w:rsidRPr="0058042A" w:rsidRDefault="00D074D2" w:rsidP="004C41A4">
          <w:pPr>
            <w:rPr>
              <w:sz w:val="14"/>
            </w:rPr>
          </w:pPr>
        </w:p>
      </w:tc>
    </w:tr>
  </w:tbl>
  <w:p w:rsidR="00D074D2" w:rsidRPr="0058042A" w:rsidRDefault="00D074D2" w:rsidP="00C44DF9">
    <w:pPr>
      <w:pStyle w:val="Default"/>
      <w:framePr w:w="629" w:h="612" w:hRule="exact" w:wrap="around" w:vAnchor="page" w:hAnchor="page" w:x="432" w:y="1702"/>
      <w:spacing w:line="158" w:lineRule="atLeast"/>
      <w:jc w:val="right"/>
      <w:rPr>
        <w:rFonts w:ascii="Gill Sans Light" w:hAnsi="Gill Sans Light" w:cs="Arial"/>
        <w:color w:val="auto"/>
        <w:sz w:val="14"/>
        <w:szCs w:val="14"/>
      </w:rPr>
    </w:pPr>
    <w:r w:rsidRPr="0058042A">
      <w:rPr>
        <w:rFonts w:ascii="Gill Sans Light" w:hAnsi="Gill Sans Light" w:cs="Arial"/>
        <w:color w:val="auto"/>
        <w:sz w:val="14"/>
        <w:szCs w:val="14"/>
      </w:rPr>
      <w:t>telefono</w:t>
    </w:r>
    <w:r w:rsidRPr="0058042A">
      <w:rPr>
        <w:rFonts w:ascii="Gill Sans Light" w:hAnsi="Gill Sans Light" w:cs="Arial"/>
        <w:color w:val="auto"/>
        <w:sz w:val="14"/>
        <w:szCs w:val="14"/>
      </w:rPr>
      <w:br/>
      <w:t>URL</w:t>
    </w:r>
  </w:p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5316"/>
    </w:tblGrid>
    <w:tr w:rsidR="00D074D2" w:rsidRPr="0058042A" w:rsidTr="004C41A4">
      <w:trPr>
        <w:trHeight w:val="680"/>
      </w:trPr>
      <w:tc>
        <w:tcPr>
          <w:tcW w:w="4890" w:type="dxa"/>
          <w:tcBorders>
            <w:top w:val="nil"/>
            <w:left w:val="single" w:sz="2" w:space="0" w:color="auto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Ufficio dell’ispettorato del lavoro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Viale Stefano Franscini 17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6"/>
              <w:szCs w:val="16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091 814 30 96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www.ti.ch/ispettorato-lavoro</w:t>
          </w:r>
        </w:p>
      </w:tc>
      <w:tc>
        <w:tcPr>
          <w:tcW w:w="531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pStyle w:val="Intestazione"/>
            <w:tabs>
              <w:tab w:val="clear" w:pos="4819"/>
              <w:tab w:val="clear" w:pos="9638"/>
            </w:tabs>
            <w:spacing w:after="60"/>
            <w:ind w:left="57"/>
            <w:rPr>
              <w:b/>
              <w:spacing w:val="-10"/>
              <w:szCs w:val="22"/>
            </w:rPr>
          </w:pP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t>Ufficio dell’ispettorato del lavoro</w:t>
          </w: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br/>
            <w:t>6501 Bellinzona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nil"/>
          </w:tcBorders>
          <w:vAlign w:val="bottom"/>
        </w:tcPr>
        <w:p w:rsidR="00D074D2" w:rsidRPr="004273B8" w:rsidRDefault="005D236C" w:rsidP="001F6D47">
          <w:pPr>
            <w:overflowPunct w:val="0"/>
            <w:autoSpaceDE w:val="0"/>
            <w:autoSpaceDN w:val="0"/>
            <w:adjustRightInd w:val="0"/>
            <w:spacing w:before="360"/>
            <w:ind w:left="113"/>
            <w:textAlignment w:val="baseline"/>
            <w:rPr>
              <w:b/>
              <w:spacing w:val="-14"/>
              <w:sz w:val="40"/>
              <w:szCs w:val="40"/>
            </w:rPr>
          </w:pPr>
          <w:r>
            <w:rPr>
              <w:b/>
              <w:spacing w:val="-14"/>
              <w:sz w:val="40"/>
              <w:szCs w:val="40"/>
            </w:rPr>
            <w:t>Modulo per la richiesta d</w:t>
          </w:r>
          <w:r w:rsidR="00F13715" w:rsidRPr="00F13715">
            <w:rPr>
              <w:b/>
              <w:spacing w:val="-14"/>
              <w:sz w:val="40"/>
              <w:szCs w:val="40"/>
            </w:rPr>
            <w:t>'</w:t>
          </w:r>
          <w:r w:rsidR="00E057CC">
            <w:rPr>
              <w:b/>
              <w:spacing w:val="-14"/>
              <w:sz w:val="40"/>
              <w:szCs w:val="40"/>
            </w:rPr>
            <w:t>autorizzazione di deroga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nil"/>
            <w:left w:val="single" w:sz="2" w:space="0" w:color="auto"/>
            <w:bottom w:val="nil"/>
            <w:right w:val="nil"/>
          </w:tcBorders>
          <w:shd w:val="clear" w:color="auto" w:fill="auto"/>
        </w:tcPr>
        <w:p w:rsidR="00D074D2" w:rsidRPr="004273B8" w:rsidRDefault="008D2003" w:rsidP="001E7075">
          <w:pPr>
            <w:ind w:left="113"/>
            <w:rPr>
              <w:sz w:val="20"/>
            </w:rPr>
          </w:pPr>
          <w:r w:rsidRPr="008D2003">
            <w:rPr>
              <w:sz w:val="20"/>
            </w:rPr>
            <w:t xml:space="preserve">Autorizzazione di deroga alle prescrizioni dell'Ordinanza </w:t>
          </w:r>
          <w:r w:rsidR="001E7075">
            <w:rPr>
              <w:sz w:val="20"/>
            </w:rPr>
            <w:t>3 della legge sul lavoro</w:t>
          </w:r>
          <w:r w:rsidR="00E43559">
            <w:rPr>
              <w:sz w:val="20"/>
            </w:rPr>
            <w:t xml:space="preserve"> (art. 39 OLL3</w:t>
          </w:r>
          <w:r w:rsidRPr="008D2003">
            <w:rPr>
              <w:sz w:val="20"/>
            </w:rPr>
            <w:t>)</w:t>
          </w:r>
          <w:r w:rsidR="00F13852">
            <w:rPr>
              <w:sz w:val="20"/>
            </w:rPr>
            <w:t xml:space="preserve"> </w:t>
          </w:r>
        </w:p>
      </w:tc>
    </w:tr>
  </w:tbl>
  <w:p w:rsidR="00BE190B" w:rsidRPr="00E121B5" w:rsidRDefault="00BE190B" w:rsidP="0054016C">
    <w:pPr>
      <w:pStyle w:val="Intestazione"/>
      <w:tabs>
        <w:tab w:val="clear" w:pos="4819"/>
        <w:tab w:val="clear" w:pos="9638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8"/>
      <w:gridCol w:w="713"/>
      <w:gridCol w:w="503"/>
      <w:gridCol w:w="2474"/>
      <w:gridCol w:w="1138"/>
    </w:tblGrid>
    <w:tr w:rsidR="00F602CE" w:rsidTr="00E5235D">
      <w:trPr>
        <w:trHeight w:hRule="exact" w:val="680"/>
      </w:trPr>
      <w:tc>
        <w:tcPr>
          <w:tcW w:w="5518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Pr="00774508" w:rsidRDefault="00F602CE" w:rsidP="00FE31C8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E6284B">
            <w:rPr>
              <w:rFonts w:ascii="Gill Sans Light" w:hAnsi="Gill Sans Light"/>
              <w:sz w:val="14"/>
              <w:szCs w:val="14"/>
            </w:rPr>
            <w:t>Ufficio</w:t>
          </w:r>
          <w:r>
            <w:rPr>
              <w:rFonts w:ascii="Gill Sans Light" w:hAnsi="Gill Sans Light"/>
              <w:sz w:val="14"/>
              <w:szCs w:val="14"/>
            </w:rPr>
            <w:t xml:space="preserve"> dell’ispettorato del lavoro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Viale S</w:t>
          </w:r>
          <w:r>
            <w:rPr>
              <w:rFonts w:ascii="Gill Sans Light" w:hAnsi="Gill Sans Light"/>
              <w:sz w:val="14"/>
              <w:szCs w:val="14"/>
            </w:rPr>
            <w:t>tefano</w:t>
          </w:r>
          <w:r w:rsidRPr="00774508">
            <w:rPr>
              <w:rFonts w:ascii="Gill Sans Light" w:hAnsi="Gill Sans Light"/>
              <w:sz w:val="14"/>
              <w:szCs w:val="14"/>
            </w:rPr>
            <w:t xml:space="preserve"> Franscini 17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</w:tc>
      <w:tc>
        <w:tcPr>
          <w:tcW w:w="71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jc w:val="center"/>
            <w:rPr>
              <w:sz w:val="14"/>
            </w:rPr>
          </w:pPr>
          <w:r w:rsidRPr="00BF2AD2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6pt;height:28.15pt" fillcolor="window">
                <v:imagedata r:id="rId1" o:title=""/>
              </v:shape>
              <o:OLEObject Type="Embed" ProgID="PBrush" ShapeID="_x0000_i1027" DrawAspect="Content" ObjectID="_1822571712" r:id="rId2"/>
            </w:object>
          </w:r>
        </w:p>
      </w:tc>
      <w:tc>
        <w:tcPr>
          <w:tcW w:w="50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spacing w:before="220"/>
            <w:jc w:val="center"/>
            <w:rPr>
              <w:sz w:val="14"/>
            </w:rPr>
          </w:pPr>
          <w:r w:rsidRPr="00BF2AD2">
            <w:rPr>
              <w:sz w:val="14"/>
            </w:rPr>
            <w:object w:dxaOrig="2955" w:dyaOrig="3465">
              <v:shape id="_x0000_i1028" type="#_x0000_t75" style="width:15.7pt;height:16.05pt" fillcolor="window">
                <v:imagedata r:id="rId3" o:title=""/>
              </v:shape>
              <o:OLEObject Type="Embed" ProgID="PBrush" ShapeID="_x0000_i1028" DrawAspect="Content" ObjectID="_1822571713" r:id="rId4"/>
            </w:object>
          </w:r>
        </w:p>
      </w:tc>
      <w:tc>
        <w:tcPr>
          <w:tcW w:w="3612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F602CE" w:rsidRDefault="00F602CE" w:rsidP="00FE31C8">
          <w:pPr>
            <w:ind w:left="57"/>
            <w:rPr>
              <w:sz w:val="14"/>
            </w:rPr>
          </w:pPr>
        </w:p>
      </w:tc>
    </w:tr>
    <w:tr w:rsidR="004F5111" w:rsidRPr="00F602CE" w:rsidTr="00E5235D">
      <w:trPr>
        <w:trHeight w:val="207"/>
      </w:trPr>
      <w:tc>
        <w:tcPr>
          <w:tcW w:w="9208" w:type="dxa"/>
          <w:gridSpan w:val="4"/>
          <w:tcBorders>
            <w:top w:val="single" w:sz="2" w:space="0" w:color="auto"/>
            <w:left w:val="single" w:sz="2" w:space="0" w:color="auto"/>
            <w:bottom w:val="nil"/>
            <w:right w:val="nil"/>
          </w:tcBorders>
        </w:tcPr>
        <w:p w:rsidR="004F5111" w:rsidRPr="006E64FE" w:rsidRDefault="007E40E2" w:rsidP="004F5111">
          <w:pPr>
            <w:pStyle w:val="Intestazione"/>
            <w:spacing w:before="40" w:after="40"/>
            <w:ind w:left="113" w:right="113"/>
            <w:rPr>
              <w:sz w:val="20"/>
            </w:rPr>
          </w:pPr>
          <w:r w:rsidRPr="008D2003">
            <w:rPr>
              <w:sz w:val="20"/>
            </w:rPr>
            <w:t xml:space="preserve">Autorizzazione di deroga alle prescrizioni dell'Ordinanza </w:t>
          </w:r>
          <w:r>
            <w:rPr>
              <w:sz w:val="20"/>
            </w:rPr>
            <w:t>3 della legge sul lavoro (art. 39 OLL3</w:t>
          </w:r>
          <w:r w:rsidRPr="008D2003">
            <w:rPr>
              <w:sz w:val="20"/>
            </w:rPr>
            <w:t>)</w:t>
          </w:r>
        </w:p>
      </w:tc>
      <w:tc>
        <w:tcPr>
          <w:tcW w:w="113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F5111" w:rsidRPr="00E5235D" w:rsidRDefault="00BF2AD2" w:rsidP="00FE31C8">
          <w:pPr>
            <w:pStyle w:val="Intestazione"/>
            <w:spacing w:before="40" w:after="40"/>
            <w:ind w:left="113" w:right="113"/>
            <w:jc w:val="right"/>
            <w:rPr>
              <w:sz w:val="20"/>
            </w:rPr>
          </w:pPr>
          <w:r w:rsidRPr="00E5235D">
            <w:rPr>
              <w:sz w:val="20"/>
            </w:rPr>
            <w:fldChar w:fldCharType="begin"/>
          </w:r>
          <w:r w:rsidR="004F5111" w:rsidRPr="00E5235D">
            <w:rPr>
              <w:sz w:val="20"/>
            </w:rPr>
            <w:instrText xml:space="preserve"> PAGE </w:instrText>
          </w:r>
          <w:r w:rsidRPr="00E5235D">
            <w:rPr>
              <w:sz w:val="20"/>
            </w:rPr>
            <w:fldChar w:fldCharType="separate"/>
          </w:r>
          <w:r w:rsidR="001C193A">
            <w:rPr>
              <w:noProof/>
              <w:sz w:val="20"/>
            </w:rPr>
            <w:t>2</w:t>
          </w:r>
          <w:r w:rsidRPr="00E5235D">
            <w:rPr>
              <w:sz w:val="20"/>
            </w:rPr>
            <w:fldChar w:fldCharType="end"/>
          </w:r>
          <w:r w:rsidR="004F5111" w:rsidRPr="00E5235D">
            <w:rPr>
              <w:sz w:val="20"/>
            </w:rPr>
            <w:t xml:space="preserve"> di </w:t>
          </w:r>
          <w:r w:rsidRPr="00E5235D">
            <w:rPr>
              <w:rStyle w:val="Numeropagina"/>
              <w:sz w:val="20"/>
            </w:rPr>
            <w:fldChar w:fldCharType="begin"/>
          </w:r>
          <w:r w:rsidR="004F5111" w:rsidRPr="00E5235D">
            <w:rPr>
              <w:rStyle w:val="Numeropagina"/>
              <w:sz w:val="20"/>
            </w:rPr>
            <w:instrText xml:space="preserve"> NUMPAGES </w:instrText>
          </w:r>
          <w:r w:rsidRPr="00E5235D">
            <w:rPr>
              <w:rStyle w:val="Numeropagina"/>
              <w:sz w:val="20"/>
            </w:rPr>
            <w:fldChar w:fldCharType="separate"/>
          </w:r>
          <w:r w:rsidR="001C193A">
            <w:rPr>
              <w:rStyle w:val="Numeropagina"/>
              <w:noProof/>
              <w:sz w:val="20"/>
            </w:rPr>
            <w:t>2</w:t>
          </w:r>
          <w:r w:rsidRPr="00E5235D">
            <w:rPr>
              <w:rStyle w:val="Numeropagina"/>
              <w:sz w:val="20"/>
            </w:rPr>
            <w:fldChar w:fldCharType="end"/>
          </w:r>
        </w:p>
      </w:tc>
    </w:tr>
  </w:tbl>
  <w:p w:rsidR="00F602CE" w:rsidRPr="0054016C" w:rsidRDefault="00F602CE" w:rsidP="00B46A72">
    <w:pPr>
      <w:pStyle w:val="Intestazione"/>
      <w:tabs>
        <w:tab w:val="clear" w:pos="4819"/>
        <w:tab w:val="clear" w:pos="9638"/>
        <w:tab w:val="right" w:pos="10206"/>
      </w:tabs>
      <w:spacing w:after="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F984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396376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322804"/>
    <w:multiLevelType w:val="hybridMultilevel"/>
    <w:tmpl w:val="F3548A1E"/>
    <w:lvl w:ilvl="0" w:tplc="3F200814">
      <w:start w:val="1"/>
      <w:numFmt w:val="decimal"/>
      <w:lvlText w:val="4.%1"/>
      <w:lvlJc w:val="left"/>
      <w:pPr>
        <w:ind w:left="748" w:hanging="360"/>
      </w:pPr>
      <w:rPr>
        <w:rFonts w:hint="default"/>
      </w:rPr>
    </w:lvl>
    <w:lvl w:ilvl="1" w:tplc="1218801A">
      <w:start w:val="1"/>
      <w:numFmt w:val="decimal"/>
      <w:lvlText w:val="3.%2"/>
      <w:lvlJc w:val="left"/>
      <w:pPr>
        <w:ind w:left="1468" w:hanging="360"/>
      </w:pPr>
      <w:rPr>
        <w:rFonts w:hint="default"/>
        <w:b w:val="0"/>
      </w:rPr>
    </w:lvl>
    <w:lvl w:ilvl="2" w:tplc="0810001B" w:tentative="1">
      <w:start w:val="1"/>
      <w:numFmt w:val="lowerRoman"/>
      <w:lvlText w:val="%3."/>
      <w:lvlJc w:val="right"/>
      <w:pPr>
        <w:ind w:left="2188" w:hanging="180"/>
      </w:pPr>
    </w:lvl>
    <w:lvl w:ilvl="3" w:tplc="0810000F" w:tentative="1">
      <w:start w:val="1"/>
      <w:numFmt w:val="decimal"/>
      <w:lvlText w:val="%4."/>
      <w:lvlJc w:val="left"/>
      <w:pPr>
        <w:ind w:left="2908" w:hanging="360"/>
      </w:pPr>
    </w:lvl>
    <w:lvl w:ilvl="4" w:tplc="08100019" w:tentative="1">
      <w:start w:val="1"/>
      <w:numFmt w:val="lowerLetter"/>
      <w:lvlText w:val="%5."/>
      <w:lvlJc w:val="left"/>
      <w:pPr>
        <w:ind w:left="3628" w:hanging="360"/>
      </w:pPr>
    </w:lvl>
    <w:lvl w:ilvl="5" w:tplc="0810001B" w:tentative="1">
      <w:start w:val="1"/>
      <w:numFmt w:val="lowerRoman"/>
      <w:lvlText w:val="%6."/>
      <w:lvlJc w:val="right"/>
      <w:pPr>
        <w:ind w:left="4348" w:hanging="180"/>
      </w:pPr>
    </w:lvl>
    <w:lvl w:ilvl="6" w:tplc="0810000F" w:tentative="1">
      <w:start w:val="1"/>
      <w:numFmt w:val="decimal"/>
      <w:lvlText w:val="%7."/>
      <w:lvlJc w:val="left"/>
      <w:pPr>
        <w:ind w:left="5068" w:hanging="360"/>
      </w:pPr>
    </w:lvl>
    <w:lvl w:ilvl="7" w:tplc="08100019" w:tentative="1">
      <w:start w:val="1"/>
      <w:numFmt w:val="lowerLetter"/>
      <w:lvlText w:val="%8."/>
      <w:lvlJc w:val="left"/>
      <w:pPr>
        <w:ind w:left="5788" w:hanging="360"/>
      </w:pPr>
    </w:lvl>
    <w:lvl w:ilvl="8" w:tplc="08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07493157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2345" w:hanging="360"/>
      </w:pPr>
    </w:lvl>
  </w:abstractNum>
  <w:abstractNum w:abstractNumId="5" w15:restartNumberingAfterBreak="0">
    <w:nsid w:val="10B476F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05527A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7AA7CF8"/>
    <w:multiLevelType w:val="hybridMultilevel"/>
    <w:tmpl w:val="4F8405EE"/>
    <w:lvl w:ilvl="0" w:tplc="C67E7A6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0AA4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644" w:hanging="360"/>
      </w:pPr>
    </w:lvl>
  </w:abstractNum>
  <w:abstractNum w:abstractNumId="9" w15:restartNumberingAfterBreak="0">
    <w:nsid w:val="20994D32"/>
    <w:multiLevelType w:val="singleLevel"/>
    <w:tmpl w:val="5EC65D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7C4630"/>
    <w:multiLevelType w:val="multilevel"/>
    <w:tmpl w:val="A09ACB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2F96689"/>
    <w:multiLevelType w:val="multilevel"/>
    <w:tmpl w:val="08A01F5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4410702"/>
    <w:multiLevelType w:val="hybridMultilevel"/>
    <w:tmpl w:val="6B786F6A"/>
    <w:lvl w:ilvl="0" w:tplc="763A3458">
      <w:start w:val="1"/>
      <w:numFmt w:val="decimal"/>
      <w:lvlText w:val="5.%1"/>
      <w:lvlJc w:val="left"/>
      <w:pPr>
        <w:ind w:left="1176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96" w:hanging="360"/>
      </w:pPr>
    </w:lvl>
    <w:lvl w:ilvl="2" w:tplc="0810001B" w:tentative="1">
      <w:start w:val="1"/>
      <w:numFmt w:val="lowerRoman"/>
      <w:lvlText w:val="%3."/>
      <w:lvlJc w:val="right"/>
      <w:pPr>
        <w:ind w:left="2616" w:hanging="180"/>
      </w:pPr>
    </w:lvl>
    <w:lvl w:ilvl="3" w:tplc="0810000F" w:tentative="1">
      <w:start w:val="1"/>
      <w:numFmt w:val="decimal"/>
      <w:lvlText w:val="%4."/>
      <w:lvlJc w:val="left"/>
      <w:pPr>
        <w:ind w:left="3336" w:hanging="360"/>
      </w:pPr>
    </w:lvl>
    <w:lvl w:ilvl="4" w:tplc="08100019" w:tentative="1">
      <w:start w:val="1"/>
      <w:numFmt w:val="lowerLetter"/>
      <w:lvlText w:val="%5."/>
      <w:lvlJc w:val="left"/>
      <w:pPr>
        <w:ind w:left="4056" w:hanging="360"/>
      </w:pPr>
    </w:lvl>
    <w:lvl w:ilvl="5" w:tplc="0810001B" w:tentative="1">
      <w:start w:val="1"/>
      <w:numFmt w:val="lowerRoman"/>
      <w:lvlText w:val="%6."/>
      <w:lvlJc w:val="right"/>
      <w:pPr>
        <w:ind w:left="4776" w:hanging="180"/>
      </w:pPr>
    </w:lvl>
    <w:lvl w:ilvl="6" w:tplc="0810000F" w:tentative="1">
      <w:start w:val="1"/>
      <w:numFmt w:val="decimal"/>
      <w:lvlText w:val="%7."/>
      <w:lvlJc w:val="left"/>
      <w:pPr>
        <w:ind w:left="5496" w:hanging="360"/>
      </w:pPr>
    </w:lvl>
    <w:lvl w:ilvl="7" w:tplc="08100019" w:tentative="1">
      <w:start w:val="1"/>
      <w:numFmt w:val="lowerLetter"/>
      <w:lvlText w:val="%8."/>
      <w:lvlJc w:val="left"/>
      <w:pPr>
        <w:ind w:left="6216" w:hanging="360"/>
      </w:pPr>
    </w:lvl>
    <w:lvl w:ilvl="8" w:tplc="0810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3" w15:restartNumberingAfterBreak="0">
    <w:nsid w:val="24C1485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CC5D23"/>
    <w:multiLevelType w:val="hybridMultilevel"/>
    <w:tmpl w:val="B2C25912"/>
    <w:lvl w:ilvl="0" w:tplc="3A52EF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4495"/>
    <w:multiLevelType w:val="hybridMultilevel"/>
    <w:tmpl w:val="5AD0677A"/>
    <w:lvl w:ilvl="0" w:tplc="14E03456">
      <w:start w:val="1"/>
      <w:numFmt w:val="lowerLetter"/>
      <w:lvlText w:val="%1."/>
      <w:lvlJc w:val="left"/>
      <w:pPr>
        <w:ind w:left="1463" w:hanging="360"/>
      </w:pPr>
      <w:rPr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2183" w:hanging="360"/>
      </w:pPr>
    </w:lvl>
    <w:lvl w:ilvl="2" w:tplc="0810001B" w:tentative="1">
      <w:start w:val="1"/>
      <w:numFmt w:val="lowerRoman"/>
      <w:lvlText w:val="%3."/>
      <w:lvlJc w:val="right"/>
      <w:pPr>
        <w:ind w:left="2903" w:hanging="180"/>
      </w:pPr>
    </w:lvl>
    <w:lvl w:ilvl="3" w:tplc="0810000F" w:tentative="1">
      <w:start w:val="1"/>
      <w:numFmt w:val="decimal"/>
      <w:lvlText w:val="%4."/>
      <w:lvlJc w:val="left"/>
      <w:pPr>
        <w:ind w:left="3623" w:hanging="360"/>
      </w:pPr>
    </w:lvl>
    <w:lvl w:ilvl="4" w:tplc="08100019" w:tentative="1">
      <w:start w:val="1"/>
      <w:numFmt w:val="lowerLetter"/>
      <w:lvlText w:val="%5."/>
      <w:lvlJc w:val="left"/>
      <w:pPr>
        <w:ind w:left="4343" w:hanging="360"/>
      </w:pPr>
    </w:lvl>
    <w:lvl w:ilvl="5" w:tplc="0810001B" w:tentative="1">
      <w:start w:val="1"/>
      <w:numFmt w:val="lowerRoman"/>
      <w:lvlText w:val="%6."/>
      <w:lvlJc w:val="right"/>
      <w:pPr>
        <w:ind w:left="5063" w:hanging="180"/>
      </w:pPr>
    </w:lvl>
    <w:lvl w:ilvl="6" w:tplc="0810000F" w:tentative="1">
      <w:start w:val="1"/>
      <w:numFmt w:val="decimal"/>
      <w:lvlText w:val="%7."/>
      <w:lvlJc w:val="left"/>
      <w:pPr>
        <w:ind w:left="5783" w:hanging="360"/>
      </w:pPr>
    </w:lvl>
    <w:lvl w:ilvl="7" w:tplc="08100019" w:tentative="1">
      <w:start w:val="1"/>
      <w:numFmt w:val="lowerLetter"/>
      <w:lvlText w:val="%8."/>
      <w:lvlJc w:val="left"/>
      <w:pPr>
        <w:ind w:left="6503" w:hanging="360"/>
      </w:pPr>
    </w:lvl>
    <w:lvl w:ilvl="8" w:tplc="08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6" w15:restartNumberingAfterBreak="0">
    <w:nsid w:val="30032050"/>
    <w:multiLevelType w:val="hybridMultilevel"/>
    <w:tmpl w:val="0AA25586"/>
    <w:lvl w:ilvl="0" w:tplc="73DC2AC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7921778"/>
    <w:multiLevelType w:val="hybridMultilevel"/>
    <w:tmpl w:val="0B64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EAFC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2115E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9F3697F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E0CED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3FA71B39"/>
    <w:multiLevelType w:val="singleLevel"/>
    <w:tmpl w:val="3E4AEF80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570289"/>
    <w:multiLevelType w:val="multilevel"/>
    <w:tmpl w:val="0508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7029E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FF5433"/>
    <w:multiLevelType w:val="multilevel"/>
    <w:tmpl w:val="47AE6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5" w15:restartNumberingAfterBreak="0">
    <w:nsid w:val="52430F4F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3F6F8B"/>
    <w:multiLevelType w:val="hybridMultilevel"/>
    <w:tmpl w:val="32B8105A"/>
    <w:lvl w:ilvl="0" w:tplc="E724E8B0">
      <w:start w:val="4"/>
      <w:numFmt w:val="decimalZero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529BC"/>
    <w:multiLevelType w:val="multilevel"/>
    <w:tmpl w:val="756E752E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AA701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2C3FF5"/>
    <w:multiLevelType w:val="hybridMultilevel"/>
    <w:tmpl w:val="EAAC8270"/>
    <w:lvl w:ilvl="0" w:tplc="763A3458">
      <w:start w:val="1"/>
      <w:numFmt w:val="decimal"/>
      <w:lvlText w:val="5.%1"/>
      <w:lvlJc w:val="left"/>
      <w:pPr>
        <w:ind w:left="749" w:hanging="360"/>
      </w:pPr>
      <w:rPr>
        <w:rFonts w:hint="default"/>
      </w:rPr>
    </w:lvl>
    <w:lvl w:ilvl="1" w:tplc="949A47B8">
      <w:start w:val="1"/>
      <w:numFmt w:val="decimal"/>
      <w:lvlText w:val="2.%2"/>
      <w:lvlJc w:val="left"/>
      <w:pPr>
        <w:ind w:left="1469" w:hanging="360"/>
      </w:pPr>
      <w:rPr>
        <w:rFonts w:hint="default"/>
        <w:b w:val="0"/>
      </w:rPr>
    </w:lvl>
    <w:lvl w:ilvl="2" w:tplc="8BD84346">
      <w:start w:val="1"/>
      <w:numFmt w:val="lowerLetter"/>
      <w:lvlText w:val="%3."/>
      <w:lvlJc w:val="left"/>
      <w:pPr>
        <w:ind w:left="2369" w:hanging="360"/>
      </w:pPr>
      <w:rPr>
        <w:rFonts w:hint="default"/>
      </w:rPr>
    </w:lvl>
    <w:lvl w:ilvl="3" w:tplc="0810000F" w:tentative="1">
      <w:start w:val="1"/>
      <w:numFmt w:val="decimal"/>
      <w:lvlText w:val="%4."/>
      <w:lvlJc w:val="left"/>
      <w:pPr>
        <w:ind w:left="2909" w:hanging="360"/>
      </w:pPr>
    </w:lvl>
    <w:lvl w:ilvl="4" w:tplc="08100019" w:tentative="1">
      <w:start w:val="1"/>
      <w:numFmt w:val="lowerLetter"/>
      <w:lvlText w:val="%5."/>
      <w:lvlJc w:val="left"/>
      <w:pPr>
        <w:ind w:left="3629" w:hanging="360"/>
      </w:pPr>
    </w:lvl>
    <w:lvl w:ilvl="5" w:tplc="0810001B" w:tentative="1">
      <w:start w:val="1"/>
      <w:numFmt w:val="lowerRoman"/>
      <w:lvlText w:val="%6."/>
      <w:lvlJc w:val="right"/>
      <w:pPr>
        <w:ind w:left="4349" w:hanging="180"/>
      </w:pPr>
    </w:lvl>
    <w:lvl w:ilvl="6" w:tplc="0810000F" w:tentative="1">
      <w:start w:val="1"/>
      <w:numFmt w:val="decimal"/>
      <w:lvlText w:val="%7."/>
      <w:lvlJc w:val="left"/>
      <w:pPr>
        <w:ind w:left="5069" w:hanging="360"/>
      </w:pPr>
    </w:lvl>
    <w:lvl w:ilvl="7" w:tplc="08100019" w:tentative="1">
      <w:start w:val="1"/>
      <w:numFmt w:val="lowerLetter"/>
      <w:lvlText w:val="%8."/>
      <w:lvlJc w:val="left"/>
      <w:pPr>
        <w:ind w:left="5789" w:hanging="360"/>
      </w:pPr>
    </w:lvl>
    <w:lvl w:ilvl="8" w:tplc="08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5E216FF1"/>
    <w:multiLevelType w:val="hybridMultilevel"/>
    <w:tmpl w:val="C756E48C"/>
    <w:lvl w:ilvl="0" w:tplc="FAF061D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F9C1D2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10086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9E6E2B"/>
    <w:multiLevelType w:val="singleLevel"/>
    <w:tmpl w:val="FCF019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D300D20"/>
    <w:multiLevelType w:val="hybridMultilevel"/>
    <w:tmpl w:val="4AD2C49A"/>
    <w:lvl w:ilvl="0" w:tplc="8D78CE78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EA17834"/>
    <w:multiLevelType w:val="multilevel"/>
    <w:tmpl w:val="D4A8E8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1" w:hanging="1800"/>
      </w:pPr>
      <w:rPr>
        <w:rFonts w:hint="default"/>
      </w:rPr>
    </w:lvl>
  </w:abstractNum>
  <w:abstractNum w:abstractNumId="36" w15:restartNumberingAfterBreak="0">
    <w:nsid w:val="763512EA"/>
    <w:multiLevelType w:val="hybridMultilevel"/>
    <w:tmpl w:val="8C3EBA4A"/>
    <w:lvl w:ilvl="0" w:tplc="20F84850">
      <w:start w:val="1"/>
      <w:numFmt w:val="decimal"/>
      <w:lvlText w:val="%1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 w15:restartNumberingAfterBreak="0">
    <w:nsid w:val="79410B29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37"/>
  </w:num>
  <w:num w:numId="5">
    <w:abstractNumId w:val="20"/>
  </w:num>
  <w:num w:numId="6">
    <w:abstractNumId w:val="6"/>
  </w:num>
  <w:num w:numId="7">
    <w:abstractNumId w:val="28"/>
  </w:num>
  <w:num w:numId="8">
    <w:abstractNumId w:val="32"/>
  </w:num>
  <w:num w:numId="9">
    <w:abstractNumId w:val="23"/>
  </w:num>
  <w:num w:numId="10">
    <w:abstractNumId w:val="5"/>
  </w:num>
  <w:num w:numId="11">
    <w:abstractNumId w:val="26"/>
  </w:num>
  <w:num w:numId="12">
    <w:abstractNumId w:val="31"/>
  </w:num>
  <w:num w:numId="13">
    <w:abstractNumId w:val="33"/>
  </w:num>
  <w:num w:numId="14">
    <w:abstractNumId w:val="22"/>
  </w:num>
  <w:num w:numId="15">
    <w:abstractNumId w:val="27"/>
  </w:num>
  <w:num w:numId="16">
    <w:abstractNumId w:val="13"/>
  </w:num>
  <w:num w:numId="17">
    <w:abstractNumId w:val="25"/>
  </w:num>
  <w:num w:numId="18">
    <w:abstractNumId w:val="2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24"/>
  </w:num>
  <w:num w:numId="24">
    <w:abstractNumId w:val="30"/>
  </w:num>
  <w:num w:numId="25">
    <w:abstractNumId w:val="18"/>
  </w:num>
  <w:num w:numId="26">
    <w:abstractNumId w:val="19"/>
  </w:num>
  <w:num w:numId="27">
    <w:abstractNumId w:val="34"/>
  </w:num>
  <w:num w:numId="28">
    <w:abstractNumId w:val="17"/>
  </w:num>
  <w:num w:numId="29">
    <w:abstractNumId w:val="0"/>
  </w:num>
  <w:num w:numId="30">
    <w:abstractNumId w:val="35"/>
  </w:num>
  <w:num w:numId="31">
    <w:abstractNumId w:val="8"/>
  </w:num>
  <w:num w:numId="32">
    <w:abstractNumId w:val="4"/>
  </w:num>
  <w:num w:numId="33">
    <w:abstractNumId w:val="14"/>
  </w:num>
  <w:num w:numId="34">
    <w:abstractNumId w:val="12"/>
  </w:num>
  <w:num w:numId="35">
    <w:abstractNumId w:val="29"/>
  </w:num>
  <w:num w:numId="36">
    <w:abstractNumId w:val="3"/>
  </w:num>
  <w:num w:numId="37">
    <w:abstractNumId w:val="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activeWritingStyle w:appName="MSWord" w:lang="it-IT" w:vendorID="3" w:dllVersion="517" w:checkStyle="1"/>
  <w:activeWritingStyle w:appName="MSWord" w:lang="it-IT" w:vendorID="3" w:dllVersion="512" w:checkStyle="1"/>
  <w:activeWritingStyle w:appName="MSWord" w:lang="it-CH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1g5Ir2QV68j5qnnzI2fBE+AX2Wq6CxglusKpuqBSt8YUDZXbXD1wFv6Bv2UBkZKVOqjXfefA0EoT9+gKysJfQ==" w:salt="GIWKTn+ZT6iIOs4Kt1U5lw==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80"/>
    <w:rsid w:val="00000804"/>
    <w:rsid w:val="0000144B"/>
    <w:rsid w:val="00001C8D"/>
    <w:rsid w:val="000042EB"/>
    <w:rsid w:val="00006368"/>
    <w:rsid w:val="000065A1"/>
    <w:rsid w:val="0001318E"/>
    <w:rsid w:val="000153A6"/>
    <w:rsid w:val="00022571"/>
    <w:rsid w:val="00024884"/>
    <w:rsid w:val="00024EEE"/>
    <w:rsid w:val="0002577D"/>
    <w:rsid w:val="00025AAB"/>
    <w:rsid w:val="000268E2"/>
    <w:rsid w:val="00027E12"/>
    <w:rsid w:val="000302D1"/>
    <w:rsid w:val="0003414C"/>
    <w:rsid w:val="00035F6B"/>
    <w:rsid w:val="000374D6"/>
    <w:rsid w:val="000411ED"/>
    <w:rsid w:val="000413B9"/>
    <w:rsid w:val="00050340"/>
    <w:rsid w:val="00050E41"/>
    <w:rsid w:val="00053BA0"/>
    <w:rsid w:val="00055694"/>
    <w:rsid w:val="0005588B"/>
    <w:rsid w:val="000558F2"/>
    <w:rsid w:val="000563BE"/>
    <w:rsid w:val="00057428"/>
    <w:rsid w:val="000617D5"/>
    <w:rsid w:val="00061B40"/>
    <w:rsid w:val="00063AD5"/>
    <w:rsid w:val="00063D14"/>
    <w:rsid w:val="00065554"/>
    <w:rsid w:val="000679C7"/>
    <w:rsid w:val="00070F67"/>
    <w:rsid w:val="00072402"/>
    <w:rsid w:val="00072A32"/>
    <w:rsid w:val="00072DE6"/>
    <w:rsid w:val="000753F8"/>
    <w:rsid w:val="000855CE"/>
    <w:rsid w:val="000868DB"/>
    <w:rsid w:val="00086F7D"/>
    <w:rsid w:val="000908FC"/>
    <w:rsid w:val="0009381A"/>
    <w:rsid w:val="000951BB"/>
    <w:rsid w:val="00097AC6"/>
    <w:rsid w:val="000A2CB7"/>
    <w:rsid w:val="000A4345"/>
    <w:rsid w:val="000A43A0"/>
    <w:rsid w:val="000A5E39"/>
    <w:rsid w:val="000A7F02"/>
    <w:rsid w:val="000B11CB"/>
    <w:rsid w:val="000B31FF"/>
    <w:rsid w:val="000B71CF"/>
    <w:rsid w:val="000C1B2F"/>
    <w:rsid w:val="000C22BD"/>
    <w:rsid w:val="000C40E5"/>
    <w:rsid w:val="000C52E5"/>
    <w:rsid w:val="000D1304"/>
    <w:rsid w:val="000D1B7D"/>
    <w:rsid w:val="000D5895"/>
    <w:rsid w:val="000D7278"/>
    <w:rsid w:val="000E083F"/>
    <w:rsid w:val="000E112C"/>
    <w:rsid w:val="000E2877"/>
    <w:rsid w:val="000E2BF6"/>
    <w:rsid w:val="000E2D8C"/>
    <w:rsid w:val="000E3027"/>
    <w:rsid w:val="000E4CFC"/>
    <w:rsid w:val="000E4E86"/>
    <w:rsid w:val="000E714D"/>
    <w:rsid w:val="000F22AA"/>
    <w:rsid w:val="000F31B6"/>
    <w:rsid w:val="000F4889"/>
    <w:rsid w:val="000F4FF4"/>
    <w:rsid w:val="000F607C"/>
    <w:rsid w:val="000F7845"/>
    <w:rsid w:val="00101483"/>
    <w:rsid w:val="001031F4"/>
    <w:rsid w:val="00103ECD"/>
    <w:rsid w:val="00104E15"/>
    <w:rsid w:val="0010572B"/>
    <w:rsid w:val="001063E2"/>
    <w:rsid w:val="00111B23"/>
    <w:rsid w:val="0011265B"/>
    <w:rsid w:val="001137B0"/>
    <w:rsid w:val="00116930"/>
    <w:rsid w:val="00117C25"/>
    <w:rsid w:val="00121C85"/>
    <w:rsid w:val="0012337B"/>
    <w:rsid w:val="00123DBF"/>
    <w:rsid w:val="00127839"/>
    <w:rsid w:val="00133ACF"/>
    <w:rsid w:val="00136D7A"/>
    <w:rsid w:val="00141010"/>
    <w:rsid w:val="001450E9"/>
    <w:rsid w:val="00145EE0"/>
    <w:rsid w:val="00147229"/>
    <w:rsid w:val="00147691"/>
    <w:rsid w:val="001506FD"/>
    <w:rsid w:val="00153B49"/>
    <w:rsid w:val="001547EE"/>
    <w:rsid w:val="001556CC"/>
    <w:rsid w:val="0015610E"/>
    <w:rsid w:val="001602F9"/>
    <w:rsid w:val="001609D1"/>
    <w:rsid w:val="001629CE"/>
    <w:rsid w:val="00162B68"/>
    <w:rsid w:val="00162E11"/>
    <w:rsid w:val="001631C4"/>
    <w:rsid w:val="00163D96"/>
    <w:rsid w:val="00164393"/>
    <w:rsid w:val="00165743"/>
    <w:rsid w:val="0016730A"/>
    <w:rsid w:val="00171BF2"/>
    <w:rsid w:val="00172DF4"/>
    <w:rsid w:val="00173F1E"/>
    <w:rsid w:val="00175046"/>
    <w:rsid w:val="001755A2"/>
    <w:rsid w:val="001766BC"/>
    <w:rsid w:val="00176936"/>
    <w:rsid w:val="00184BFF"/>
    <w:rsid w:val="00187479"/>
    <w:rsid w:val="00191974"/>
    <w:rsid w:val="001929BD"/>
    <w:rsid w:val="00194034"/>
    <w:rsid w:val="00194138"/>
    <w:rsid w:val="00197A3F"/>
    <w:rsid w:val="001A365B"/>
    <w:rsid w:val="001A3C86"/>
    <w:rsid w:val="001A49B8"/>
    <w:rsid w:val="001A7D02"/>
    <w:rsid w:val="001A7F3E"/>
    <w:rsid w:val="001B145F"/>
    <w:rsid w:val="001B20EA"/>
    <w:rsid w:val="001B2FE4"/>
    <w:rsid w:val="001B3A55"/>
    <w:rsid w:val="001B4A33"/>
    <w:rsid w:val="001B4C0C"/>
    <w:rsid w:val="001B5BC4"/>
    <w:rsid w:val="001C04A5"/>
    <w:rsid w:val="001C0618"/>
    <w:rsid w:val="001C1021"/>
    <w:rsid w:val="001C193A"/>
    <w:rsid w:val="001C2701"/>
    <w:rsid w:val="001C2EAD"/>
    <w:rsid w:val="001C3091"/>
    <w:rsid w:val="001C3F65"/>
    <w:rsid w:val="001C4D82"/>
    <w:rsid w:val="001C7B26"/>
    <w:rsid w:val="001D0B91"/>
    <w:rsid w:val="001D19C5"/>
    <w:rsid w:val="001D2990"/>
    <w:rsid w:val="001D2F76"/>
    <w:rsid w:val="001D37E7"/>
    <w:rsid w:val="001D38F9"/>
    <w:rsid w:val="001D56B7"/>
    <w:rsid w:val="001D68B2"/>
    <w:rsid w:val="001E28F6"/>
    <w:rsid w:val="001E6925"/>
    <w:rsid w:val="001E6CCB"/>
    <w:rsid w:val="001E7075"/>
    <w:rsid w:val="001F14BA"/>
    <w:rsid w:val="001F367C"/>
    <w:rsid w:val="001F4779"/>
    <w:rsid w:val="001F6D47"/>
    <w:rsid w:val="00200BFB"/>
    <w:rsid w:val="00202354"/>
    <w:rsid w:val="00202860"/>
    <w:rsid w:val="0020426C"/>
    <w:rsid w:val="002057BC"/>
    <w:rsid w:val="0020618D"/>
    <w:rsid w:val="00206E7C"/>
    <w:rsid w:val="00207397"/>
    <w:rsid w:val="002119F2"/>
    <w:rsid w:val="002159ED"/>
    <w:rsid w:val="00215B03"/>
    <w:rsid w:val="00215B35"/>
    <w:rsid w:val="002165F5"/>
    <w:rsid w:val="00220D3C"/>
    <w:rsid w:val="00223416"/>
    <w:rsid w:val="002244A7"/>
    <w:rsid w:val="0022609E"/>
    <w:rsid w:val="00227246"/>
    <w:rsid w:val="002276A2"/>
    <w:rsid w:val="00231C28"/>
    <w:rsid w:val="00234F30"/>
    <w:rsid w:val="00236F4C"/>
    <w:rsid w:val="00240570"/>
    <w:rsid w:val="002438E5"/>
    <w:rsid w:val="00245A04"/>
    <w:rsid w:val="00245E85"/>
    <w:rsid w:val="00247C36"/>
    <w:rsid w:val="00247C5A"/>
    <w:rsid w:val="00254464"/>
    <w:rsid w:val="00262355"/>
    <w:rsid w:val="0026350F"/>
    <w:rsid w:val="00263CD7"/>
    <w:rsid w:val="00263D2B"/>
    <w:rsid w:val="00266C5A"/>
    <w:rsid w:val="00267447"/>
    <w:rsid w:val="00267A43"/>
    <w:rsid w:val="002756B7"/>
    <w:rsid w:val="00275977"/>
    <w:rsid w:val="00276075"/>
    <w:rsid w:val="0028398E"/>
    <w:rsid w:val="00283E10"/>
    <w:rsid w:val="00286ABA"/>
    <w:rsid w:val="00291031"/>
    <w:rsid w:val="0029138D"/>
    <w:rsid w:val="002917FA"/>
    <w:rsid w:val="002964B7"/>
    <w:rsid w:val="002973B2"/>
    <w:rsid w:val="002A05B0"/>
    <w:rsid w:val="002A2531"/>
    <w:rsid w:val="002A398A"/>
    <w:rsid w:val="002A6084"/>
    <w:rsid w:val="002A72C9"/>
    <w:rsid w:val="002B1E17"/>
    <w:rsid w:val="002B27DF"/>
    <w:rsid w:val="002B38DC"/>
    <w:rsid w:val="002B42F5"/>
    <w:rsid w:val="002B7D5B"/>
    <w:rsid w:val="002C041A"/>
    <w:rsid w:val="002C3B5A"/>
    <w:rsid w:val="002C52E2"/>
    <w:rsid w:val="002C56F4"/>
    <w:rsid w:val="002C5CCD"/>
    <w:rsid w:val="002C6300"/>
    <w:rsid w:val="002D04A1"/>
    <w:rsid w:val="002D2AA1"/>
    <w:rsid w:val="002D384E"/>
    <w:rsid w:val="002D6BED"/>
    <w:rsid w:val="002E1372"/>
    <w:rsid w:val="002E2D70"/>
    <w:rsid w:val="002E389A"/>
    <w:rsid w:val="002F0295"/>
    <w:rsid w:val="002F2916"/>
    <w:rsid w:val="002F3D2D"/>
    <w:rsid w:val="002F6F0C"/>
    <w:rsid w:val="002F7650"/>
    <w:rsid w:val="00301A6B"/>
    <w:rsid w:val="003026AC"/>
    <w:rsid w:val="00303480"/>
    <w:rsid w:val="00304BEE"/>
    <w:rsid w:val="00305DA4"/>
    <w:rsid w:val="0030632B"/>
    <w:rsid w:val="0030682D"/>
    <w:rsid w:val="00310EE7"/>
    <w:rsid w:val="003125F3"/>
    <w:rsid w:val="003135F1"/>
    <w:rsid w:val="00316D6A"/>
    <w:rsid w:val="00317457"/>
    <w:rsid w:val="00317D40"/>
    <w:rsid w:val="00322440"/>
    <w:rsid w:val="003244C9"/>
    <w:rsid w:val="003254EB"/>
    <w:rsid w:val="0032648D"/>
    <w:rsid w:val="00330A91"/>
    <w:rsid w:val="00330EB6"/>
    <w:rsid w:val="00331134"/>
    <w:rsid w:val="0033398A"/>
    <w:rsid w:val="00333B59"/>
    <w:rsid w:val="00337BA9"/>
    <w:rsid w:val="0034415C"/>
    <w:rsid w:val="003441CE"/>
    <w:rsid w:val="00344628"/>
    <w:rsid w:val="00344900"/>
    <w:rsid w:val="00345B07"/>
    <w:rsid w:val="00346B65"/>
    <w:rsid w:val="003532F3"/>
    <w:rsid w:val="0035445F"/>
    <w:rsid w:val="00356879"/>
    <w:rsid w:val="00360F5D"/>
    <w:rsid w:val="003621D2"/>
    <w:rsid w:val="00362FAA"/>
    <w:rsid w:val="003630DD"/>
    <w:rsid w:val="0036411C"/>
    <w:rsid w:val="00364A74"/>
    <w:rsid w:val="00370B6A"/>
    <w:rsid w:val="00370D97"/>
    <w:rsid w:val="00370DB7"/>
    <w:rsid w:val="003742E3"/>
    <w:rsid w:val="0037464C"/>
    <w:rsid w:val="0037480D"/>
    <w:rsid w:val="003749FB"/>
    <w:rsid w:val="00375E01"/>
    <w:rsid w:val="0038052F"/>
    <w:rsid w:val="00380BF5"/>
    <w:rsid w:val="003810A4"/>
    <w:rsid w:val="00381D52"/>
    <w:rsid w:val="00382588"/>
    <w:rsid w:val="0038259C"/>
    <w:rsid w:val="00383883"/>
    <w:rsid w:val="00383D66"/>
    <w:rsid w:val="00385D03"/>
    <w:rsid w:val="00385EA6"/>
    <w:rsid w:val="00386081"/>
    <w:rsid w:val="0038721F"/>
    <w:rsid w:val="00387E0A"/>
    <w:rsid w:val="003900F4"/>
    <w:rsid w:val="00390683"/>
    <w:rsid w:val="003934E9"/>
    <w:rsid w:val="00393732"/>
    <w:rsid w:val="003945C4"/>
    <w:rsid w:val="003970C6"/>
    <w:rsid w:val="003A0380"/>
    <w:rsid w:val="003A6395"/>
    <w:rsid w:val="003A7760"/>
    <w:rsid w:val="003A7EF7"/>
    <w:rsid w:val="003B3C6D"/>
    <w:rsid w:val="003B73F4"/>
    <w:rsid w:val="003C07EC"/>
    <w:rsid w:val="003C0E4B"/>
    <w:rsid w:val="003C2672"/>
    <w:rsid w:val="003C272F"/>
    <w:rsid w:val="003C2C3B"/>
    <w:rsid w:val="003C2E27"/>
    <w:rsid w:val="003D1B0F"/>
    <w:rsid w:val="003D5C52"/>
    <w:rsid w:val="003D7177"/>
    <w:rsid w:val="003E6B05"/>
    <w:rsid w:val="003F1154"/>
    <w:rsid w:val="003F141F"/>
    <w:rsid w:val="003F3BBF"/>
    <w:rsid w:val="003F3E2B"/>
    <w:rsid w:val="003F4A14"/>
    <w:rsid w:val="003F4AAD"/>
    <w:rsid w:val="003F523A"/>
    <w:rsid w:val="003F5810"/>
    <w:rsid w:val="003F63D1"/>
    <w:rsid w:val="00402657"/>
    <w:rsid w:val="00402BD7"/>
    <w:rsid w:val="00402D51"/>
    <w:rsid w:val="0040525B"/>
    <w:rsid w:val="00406C75"/>
    <w:rsid w:val="00407F1B"/>
    <w:rsid w:val="00410E93"/>
    <w:rsid w:val="00412F8A"/>
    <w:rsid w:val="004139D7"/>
    <w:rsid w:val="00421BBA"/>
    <w:rsid w:val="00422ECB"/>
    <w:rsid w:val="004273B8"/>
    <w:rsid w:val="004321F8"/>
    <w:rsid w:val="00432CFE"/>
    <w:rsid w:val="00434A29"/>
    <w:rsid w:val="00436F47"/>
    <w:rsid w:val="00441B2B"/>
    <w:rsid w:val="00445500"/>
    <w:rsid w:val="00445F4B"/>
    <w:rsid w:val="00447E37"/>
    <w:rsid w:val="00452694"/>
    <w:rsid w:val="0045389B"/>
    <w:rsid w:val="00455B56"/>
    <w:rsid w:val="0045647B"/>
    <w:rsid w:val="00457A4A"/>
    <w:rsid w:val="00460DD4"/>
    <w:rsid w:val="00461793"/>
    <w:rsid w:val="00462569"/>
    <w:rsid w:val="004630A2"/>
    <w:rsid w:val="00463E4B"/>
    <w:rsid w:val="004663D3"/>
    <w:rsid w:val="00466455"/>
    <w:rsid w:val="0046736C"/>
    <w:rsid w:val="00467ED8"/>
    <w:rsid w:val="00467FAB"/>
    <w:rsid w:val="00475724"/>
    <w:rsid w:val="00481904"/>
    <w:rsid w:val="00481BCC"/>
    <w:rsid w:val="004828B7"/>
    <w:rsid w:val="00482DDA"/>
    <w:rsid w:val="00493B05"/>
    <w:rsid w:val="0049596A"/>
    <w:rsid w:val="0049613E"/>
    <w:rsid w:val="004976B2"/>
    <w:rsid w:val="004A01E5"/>
    <w:rsid w:val="004A5078"/>
    <w:rsid w:val="004B06DC"/>
    <w:rsid w:val="004B3243"/>
    <w:rsid w:val="004B5170"/>
    <w:rsid w:val="004B7BB3"/>
    <w:rsid w:val="004C1904"/>
    <w:rsid w:val="004C1967"/>
    <w:rsid w:val="004C22DA"/>
    <w:rsid w:val="004D0EAC"/>
    <w:rsid w:val="004D1540"/>
    <w:rsid w:val="004D1D0D"/>
    <w:rsid w:val="004E0167"/>
    <w:rsid w:val="004E27FE"/>
    <w:rsid w:val="004E2A64"/>
    <w:rsid w:val="004E320C"/>
    <w:rsid w:val="004E5443"/>
    <w:rsid w:val="004F4113"/>
    <w:rsid w:val="004F4B8E"/>
    <w:rsid w:val="004F5009"/>
    <w:rsid w:val="004F5111"/>
    <w:rsid w:val="004F697D"/>
    <w:rsid w:val="004F7C44"/>
    <w:rsid w:val="005003FE"/>
    <w:rsid w:val="0050109A"/>
    <w:rsid w:val="005031AC"/>
    <w:rsid w:val="00504F87"/>
    <w:rsid w:val="005050D9"/>
    <w:rsid w:val="00507552"/>
    <w:rsid w:val="005101FC"/>
    <w:rsid w:val="005103E0"/>
    <w:rsid w:val="00510BC9"/>
    <w:rsid w:val="00520C54"/>
    <w:rsid w:val="0052128B"/>
    <w:rsid w:val="00522469"/>
    <w:rsid w:val="00523131"/>
    <w:rsid w:val="005233E2"/>
    <w:rsid w:val="00526803"/>
    <w:rsid w:val="00526C48"/>
    <w:rsid w:val="0052716F"/>
    <w:rsid w:val="00531761"/>
    <w:rsid w:val="0054016C"/>
    <w:rsid w:val="00540AD5"/>
    <w:rsid w:val="00542CC8"/>
    <w:rsid w:val="005433DB"/>
    <w:rsid w:val="00544ED2"/>
    <w:rsid w:val="00550FE1"/>
    <w:rsid w:val="0055270F"/>
    <w:rsid w:val="00552BD4"/>
    <w:rsid w:val="00555EB5"/>
    <w:rsid w:val="0056080D"/>
    <w:rsid w:val="00562D5F"/>
    <w:rsid w:val="00564AD5"/>
    <w:rsid w:val="00564D78"/>
    <w:rsid w:val="0056606E"/>
    <w:rsid w:val="005663EC"/>
    <w:rsid w:val="0057043F"/>
    <w:rsid w:val="00571BB3"/>
    <w:rsid w:val="005732B0"/>
    <w:rsid w:val="00575479"/>
    <w:rsid w:val="00575DBD"/>
    <w:rsid w:val="00576552"/>
    <w:rsid w:val="00577882"/>
    <w:rsid w:val="005802C8"/>
    <w:rsid w:val="00581317"/>
    <w:rsid w:val="00583557"/>
    <w:rsid w:val="00583F9E"/>
    <w:rsid w:val="005857C4"/>
    <w:rsid w:val="005859C2"/>
    <w:rsid w:val="005922DD"/>
    <w:rsid w:val="0059394B"/>
    <w:rsid w:val="00593C72"/>
    <w:rsid w:val="00594B8E"/>
    <w:rsid w:val="00596E29"/>
    <w:rsid w:val="00597622"/>
    <w:rsid w:val="005A0113"/>
    <w:rsid w:val="005A487C"/>
    <w:rsid w:val="005A548F"/>
    <w:rsid w:val="005A7683"/>
    <w:rsid w:val="005B00D8"/>
    <w:rsid w:val="005B2FA6"/>
    <w:rsid w:val="005B4D7E"/>
    <w:rsid w:val="005B4F4E"/>
    <w:rsid w:val="005B72E1"/>
    <w:rsid w:val="005B7A7F"/>
    <w:rsid w:val="005C51D4"/>
    <w:rsid w:val="005C676F"/>
    <w:rsid w:val="005C6ADB"/>
    <w:rsid w:val="005C7EA7"/>
    <w:rsid w:val="005D0D66"/>
    <w:rsid w:val="005D236C"/>
    <w:rsid w:val="005D30FA"/>
    <w:rsid w:val="005D3B66"/>
    <w:rsid w:val="005D56F5"/>
    <w:rsid w:val="005E1055"/>
    <w:rsid w:val="005E24FC"/>
    <w:rsid w:val="005E2E44"/>
    <w:rsid w:val="005E42C3"/>
    <w:rsid w:val="005E5D42"/>
    <w:rsid w:val="005F3F1F"/>
    <w:rsid w:val="005F693A"/>
    <w:rsid w:val="005F6BE2"/>
    <w:rsid w:val="00600149"/>
    <w:rsid w:val="006044D7"/>
    <w:rsid w:val="00606194"/>
    <w:rsid w:val="00610781"/>
    <w:rsid w:val="00612130"/>
    <w:rsid w:val="006176CE"/>
    <w:rsid w:val="00620601"/>
    <w:rsid w:val="00620B1F"/>
    <w:rsid w:val="00621DD5"/>
    <w:rsid w:val="006223AD"/>
    <w:rsid w:val="0062325D"/>
    <w:rsid w:val="00624C73"/>
    <w:rsid w:val="00626F79"/>
    <w:rsid w:val="00627C9E"/>
    <w:rsid w:val="00631239"/>
    <w:rsid w:val="00632D6D"/>
    <w:rsid w:val="00637F35"/>
    <w:rsid w:val="00640C22"/>
    <w:rsid w:val="0064144E"/>
    <w:rsid w:val="00641FCD"/>
    <w:rsid w:val="006431B6"/>
    <w:rsid w:val="00644D72"/>
    <w:rsid w:val="006450D4"/>
    <w:rsid w:val="0064566D"/>
    <w:rsid w:val="006544C3"/>
    <w:rsid w:val="006563F8"/>
    <w:rsid w:val="00660F34"/>
    <w:rsid w:val="00663C75"/>
    <w:rsid w:val="00665492"/>
    <w:rsid w:val="0066656A"/>
    <w:rsid w:val="00667535"/>
    <w:rsid w:val="006676BE"/>
    <w:rsid w:val="0067042F"/>
    <w:rsid w:val="0067072B"/>
    <w:rsid w:val="00670C4B"/>
    <w:rsid w:val="00670E4D"/>
    <w:rsid w:val="006725A8"/>
    <w:rsid w:val="0068185F"/>
    <w:rsid w:val="00681B63"/>
    <w:rsid w:val="00683120"/>
    <w:rsid w:val="006874BB"/>
    <w:rsid w:val="00691468"/>
    <w:rsid w:val="00694E3A"/>
    <w:rsid w:val="00695B51"/>
    <w:rsid w:val="00697723"/>
    <w:rsid w:val="006A02A8"/>
    <w:rsid w:val="006A1AE0"/>
    <w:rsid w:val="006A28AC"/>
    <w:rsid w:val="006A2BDF"/>
    <w:rsid w:val="006A7A34"/>
    <w:rsid w:val="006B326D"/>
    <w:rsid w:val="006B35D8"/>
    <w:rsid w:val="006B49DE"/>
    <w:rsid w:val="006B4AE5"/>
    <w:rsid w:val="006B58F9"/>
    <w:rsid w:val="006B5DE2"/>
    <w:rsid w:val="006C3294"/>
    <w:rsid w:val="006C4B50"/>
    <w:rsid w:val="006C4EE7"/>
    <w:rsid w:val="006C558F"/>
    <w:rsid w:val="006C6EE3"/>
    <w:rsid w:val="006D2100"/>
    <w:rsid w:val="006D31BE"/>
    <w:rsid w:val="006D590A"/>
    <w:rsid w:val="006D7C88"/>
    <w:rsid w:val="006D7EEB"/>
    <w:rsid w:val="006E1843"/>
    <w:rsid w:val="006E225E"/>
    <w:rsid w:val="006E5044"/>
    <w:rsid w:val="006E64FE"/>
    <w:rsid w:val="006E7EAC"/>
    <w:rsid w:val="006F1A04"/>
    <w:rsid w:val="006F1FB2"/>
    <w:rsid w:val="006F3E33"/>
    <w:rsid w:val="006F7615"/>
    <w:rsid w:val="00701829"/>
    <w:rsid w:val="00701D44"/>
    <w:rsid w:val="0070315C"/>
    <w:rsid w:val="007054D3"/>
    <w:rsid w:val="007056D3"/>
    <w:rsid w:val="0070581E"/>
    <w:rsid w:val="00707274"/>
    <w:rsid w:val="00710489"/>
    <w:rsid w:val="0071155B"/>
    <w:rsid w:val="00713CC0"/>
    <w:rsid w:val="00714D9E"/>
    <w:rsid w:val="007156C3"/>
    <w:rsid w:val="007159D2"/>
    <w:rsid w:val="00716EBA"/>
    <w:rsid w:val="007200B9"/>
    <w:rsid w:val="007206F7"/>
    <w:rsid w:val="00720FBC"/>
    <w:rsid w:val="007215B8"/>
    <w:rsid w:val="00731BD1"/>
    <w:rsid w:val="00734D30"/>
    <w:rsid w:val="007355C3"/>
    <w:rsid w:val="00736B28"/>
    <w:rsid w:val="00742DD8"/>
    <w:rsid w:val="00742F75"/>
    <w:rsid w:val="00743C14"/>
    <w:rsid w:val="00750097"/>
    <w:rsid w:val="007509A0"/>
    <w:rsid w:val="00752715"/>
    <w:rsid w:val="007537A5"/>
    <w:rsid w:val="00754F96"/>
    <w:rsid w:val="0075534F"/>
    <w:rsid w:val="00755759"/>
    <w:rsid w:val="00757176"/>
    <w:rsid w:val="00757D37"/>
    <w:rsid w:val="00760725"/>
    <w:rsid w:val="0076169E"/>
    <w:rsid w:val="007620FA"/>
    <w:rsid w:val="00762FBA"/>
    <w:rsid w:val="00763717"/>
    <w:rsid w:val="007677FD"/>
    <w:rsid w:val="00770D9A"/>
    <w:rsid w:val="007710EC"/>
    <w:rsid w:val="00771815"/>
    <w:rsid w:val="0077216A"/>
    <w:rsid w:val="0077330F"/>
    <w:rsid w:val="007734EE"/>
    <w:rsid w:val="00780E3C"/>
    <w:rsid w:val="0078185D"/>
    <w:rsid w:val="007827A7"/>
    <w:rsid w:val="00782991"/>
    <w:rsid w:val="00782A4F"/>
    <w:rsid w:val="00787061"/>
    <w:rsid w:val="007917A5"/>
    <w:rsid w:val="00794ACB"/>
    <w:rsid w:val="007953D6"/>
    <w:rsid w:val="007A16DF"/>
    <w:rsid w:val="007A2E69"/>
    <w:rsid w:val="007A3C0C"/>
    <w:rsid w:val="007A45B6"/>
    <w:rsid w:val="007A4959"/>
    <w:rsid w:val="007A65FD"/>
    <w:rsid w:val="007A7615"/>
    <w:rsid w:val="007B30F0"/>
    <w:rsid w:val="007B5CCA"/>
    <w:rsid w:val="007B7121"/>
    <w:rsid w:val="007C0D63"/>
    <w:rsid w:val="007C7525"/>
    <w:rsid w:val="007D06C1"/>
    <w:rsid w:val="007D2297"/>
    <w:rsid w:val="007D52AD"/>
    <w:rsid w:val="007E029C"/>
    <w:rsid w:val="007E1374"/>
    <w:rsid w:val="007E335E"/>
    <w:rsid w:val="007E40E2"/>
    <w:rsid w:val="007E46C2"/>
    <w:rsid w:val="007F1C50"/>
    <w:rsid w:val="007F1E7C"/>
    <w:rsid w:val="007F3A57"/>
    <w:rsid w:val="007F4EB9"/>
    <w:rsid w:val="007F584C"/>
    <w:rsid w:val="00800D3F"/>
    <w:rsid w:val="00807F69"/>
    <w:rsid w:val="00807FB9"/>
    <w:rsid w:val="008109CC"/>
    <w:rsid w:val="00813BA6"/>
    <w:rsid w:val="008149F8"/>
    <w:rsid w:val="0081624F"/>
    <w:rsid w:val="00823E8C"/>
    <w:rsid w:val="00824F21"/>
    <w:rsid w:val="008252A0"/>
    <w:rsid w:val="00826332"/>
    <w:rsid w:val="00827948"/>
    <w:rsid w:val="00827D98"/>
    <w:rsid w:val="00830BEE"/>
    <w:rsid w:val="008321AE"/>
    <w:rsid w:val="00832345"/>
    <w:rsid w:val="00832460"/>
    <w:rsid w:val="00833C7D"/>
    <w:rsid w:val="00834DBB"/>
    <w:rsid w:val="008401C2"/>
    <w:rsid w:val="00842A78"/>
    <w:rsid w:val="00843BB8"/>
    <w:rsid w:val="00843D20"/>
    <w:rsid w:val="008476B2"/>
    <w:rsid w:val="00850EA3"/>
    <w:rsid w:val="0085212C"/>
    <w:rsid w:val="0085272E"/>
    <w:rsid w:val="00852BA9"/>
    <w:rsid w:val="008539D0"/>
    <w:rsid w:val="008569BB"/>
    <w:rsid w:val="00860309"/>
    <w:rsid w:val="00860461"/>
    <w:rsid w:val="00860486"/>
    <w:rsid w:val="00862314"/>
    <w:rsid w:val="008649AA"/>
    <w:rsid w:val="00865850"/>
    <w:rsid w:val="008663C7"/>
    <w:rsid w:val="008729D4"/>
    <w:rsid w:val="00874E22"/>
    <w:rsid w:val="0087500F"/>
    <w:rsid w:val="00876DEE"/>
    <w:rsid w:val="00877861"/>
    <w:rsid w:val="00877A8A"/>
    <w:rsid w:val="00884408"/>
    <w:rsid w:val="00887F16"/>
    <w:rsid w:val="0089008D"/>
    <w:rsid w:val="00891268"/>
    <w:rsid w:val="0089536E"/>
    <w:rsid w:val="008A158E"/>
    <w:rsid w:val="008A258F"/>
    <w:rsid w:val="008A2C09"/>
    <w:rsid w:val="008A3A51"/>
    <w:rsid w:val="008A544C"/>
    <w:rsid w:val="008B0080"/>
    <w:rsid w:val="008B2EBA"/>
    <w:rsid w:val="008B3ECD"/>
    <w:rsid w:val="008C0084"/>
    <w:rsid w:val="008C0385"/>
    <w:rsid w:val="008C0E36"/>
    <w:rsid w:val="008C1493"/>
    <w:rsid w:val="008C3142"/>
    <w:rsid w:val="008C590F"/>
    <w:rsid w:val="008C7F6B"/>
    <w:rsid w:val="008D05B3"/>
    <w:rsid w:val="008D1857"/>
    <w:rsid w:val="008D1D27"/>
    <w:rsid w:val="008D2003"/>
    <w:rsid w:val="008D20E0"/>
    <w:rsid w:val="008D59A2"/>
    <w:rsid w:val="008D77E6"/>
    <w:rsid w:val="008D7ADD"/>
    <w:rsid w:val="008E20C7"/>
    <w:rsid w:val="008E2EEE"/>
    <w:rsid w:val="008E3A06"/>
    <w:rsid w:val="008E5A54"/>
    <w:rsid w:val="008E6CAF"/>
    <w:rsid w:val="008F1A7D"/>
    <w:rsid w:val="008F2AF6"/>
    <w:rsid w:val="008F3303"/>
    <w:rsid w:val="008F3EFD"/>
    <w:rsid w:val="008F58CF"/>
    <w:rsid w:val="008F591B"/>
    <w:rsid w:val="008F6BAE"/>
    <w:rsid w:val="008F7CDB"/>
    <w:rsid w:val="009011E9"/>
    <w:rsid w:val="0090129D"/>
    <w:rsid w:val="00901B87"/>
    <w:rsid w:val="00902666"/>
    <w:rsid w:val="00903D04"/>
    <w:rsid w:val="00904272"/>
    <w:rsid w:val="0090463D"/>
    <w:rsid w:val="00905522"/>
    <w:rsid w:val="00906273"/>
    <w:rsid w:val="009068D3"/>
    <w:rsid w:val="00906900"/>
    <w:rsid w:val="00910FF2"/>
    <w:rsid w:val="00914124"/>
    <w:rsid w:val="00916BE4"/>
    <w:rsid w:val="00917031"/>
    <w:rsid w:val="00921C64"/>
    <w:rsid w:val="00923967"/>
    <w:rsid w:val="00925B19"/>
    <w:rsid w:val="009263A4"/>
    <w:rsid w:val="009306D6"/>
    <w:rsid w:val="00931139"/>
    <w:rsid w:val="009314F5"/>
    <w:rsid w:val="009318D6"/>
    <w:rsid w:val="00932A6A"/>
    <w:rsid w:val="00932FFE"/>
    <w:rsid w:val="009332C6"/>
    <w:rsid w:val="0093362F"/>
    <w:rsid w:val="00934832"/>
    <w:rsid w:val="00934D88"/>
    <w:rsid w:val="00935030"/>
    <w:rsid w:val="0093690B"/>
    <w:rsid w:val="00936916"/>
    <w:rsid w:val="009369BE"/>
    <w:rsid w:val="00936BB0"/>
    <w:rsid w:val="00936CA3"/>
    <w:rsid w:val="009404A3"/>
    <w:rsid w:val="0094162A"/>
    <w:rsid w:val="00941DD7"/>
    <w:rsid w:val="009424BC"/>
    <w:rsid w:val="0094610A"/>
    <w:rsid w:val="0094678E"/>
    <w:rsid w:val="009471CA"/>
    <w:rsid w:val="00950E8D"/>
    <w:rsid w:val="0095370D"/>
    <w:rsid w:val="00955A3A"/>
    <w:rsid w:val="00956413"/>
    <w:rsid w:val="009605C4"/>
    <w:rsid w:val="009621D4"/>
    <w:rsid w:val="00963C6F"/>
    <w:rsid w:val="00965FEF"/>
    <w:rsid w:val="0096673D"/>
    <w:rsid w:val="0096766B"/>
    <w:rsid w:val="00967736"/>
    <w:rsid w:val="00967D19"/>
    <w:rsid w:val="0097199B"/>
    <w:rsid w:val="0097314A"/>
    <w:rsid w:val="00976A59"/>
    <w:rsid w:val="00977A28"/>
    <w:rsid w:val="009842F9"/>
    <w:rsid w:val="00987D59"/>
    <w:rsid w:val="009908DE"/>
    <w:rsid w:val="00991C2D"/>
    <w:rsid w:val="009935B6"/>
    <w:rsid w:val="00994DA0"/>
    <w:rsid w:val="009961FE"/>
    <w:rsid w:val="0099685D"/>
    <w:rsid w:val="00996C61"/>
    <w:rsid w:val="00996E03"/>
    <w:rsid w:val="009A10AD"/>
    <w:rsid w:val="009A4D82"/>
    <w:rsid w:val="009B1C6E"/>
    <w:rsid w:val="009B69FF"/>
    <w:rsid w:val="009B7CF9"/>
    <w:rsid w:val="009C0415"/>
    <w:rsid w:val="009C1854"/>
    <w:rsid w:val="009C1FA3"/>
    <w:rsid w:val="009C382D"/>
    <w:rsid w:val="009C6338"/>
    <w:rsid w:val="009C7896"/>
    <w:rsid w:val="009D0268"/>
    <w:rsid w:val="009D0772"/>
    <w:rsid w:val="009D171C"/>
    <w:rsid w:val="009D624E"/>
    <w:rsid w:val="009D6E0A"/>
    <w:rsid w:val="009E19F2"/>
    <w:rsid w:val="009E316F"/>
    <w:rsid w:val="009E541F"/>
    <w:rsid w:val="009E5FA2"/>
    <w:rsid w:val="009E60E7"/>
    <w:rsid w:val="009F1762"/>
    <w:rsid w:val="009F4163"/>
    <w:rsid w:val="009F53A2"/>
    <w:rsid w:val="009F7397"/>
    <w:rsid w:val="00A00350"/>
    <w:rsid w:val="00A01E4F"/>
    <w:rsid w:val="00A03BA2"/>
    <w:rsid w:val="00A054B5"/>
    <w:rsid w:val="00A06221"/>
    <w:rsid w:val="00A065AE"/>
    <w:rsid w:val="00A06D87"/>
    <w:rsid w:val="00A06D9E"/>
    <w:rsid w:val="00A07A72"/>
    <w:rsid w:val="00A07ABF"/>
    <w:rsid w:val="00A12D1B"/>
    <w:rsid w:val="00A14646"/>
    <w:rsid w:val="00A15CF7"/>
    <w:rsid w:val="00A21FCE"/>
    <w:rsid w:val="00A24FCB"/>
    <w:rsid w:val="00A25092"/>
    <w:rsid w:val="00A2562D"/>
    <w:rsid w:val="00A26A3A"/>
    <w:rsid w:val="00A26C70"/>
    <w:rsid w:val="00A26E73"/>
    <w:rsid w:val="00A3223A"/>
    <w:rsid w:val="00A3259D"/>
    <w:rsid w:val="00A32689"/>
    <w:rsid w:val="00A3287B"/>
    <w:rsid w:val="00A33C90"/>
    <w:rsid w:val="00A341B5"/>
    <w:rsid w:val="00A345FE"/>
    <w:rsid w:val="00A346BC"/>
    <w:rsid w:val="00A354C5"/>
    <w:rsid w:val="00A3680B"/>
    <w:rsid w:val="00A36942"/>
    <w:rsid w:val="00A373D7"/>
    <w:rsid w:val="00A41490"/>
    <w:rsid w:val="00A44E92"/>
    <w:rsid w:val="00A521C4"/>
    <w:rsid w:val="00A52AC3"/>
    <w:rsid w:val="00A52ED8"/>
    <w:rsid w:val="00A53BDB"/>
    <w:rsid w:val="00A53F90"/>
    <w:rsid w:val="00A5479C"/>
    <w:rsid w:val="00A5639E"/>
    <w:rsid w:val="00A563DB"/>
    <w:rsid w:val="00A60367"/>
    <w:rsid w:val="00A626D5"/>
    <w:rsid w:val="00A66A9A"/>
    <w:rsid w:val="00A70193"/>
    <w:rsid w:val="00A7064F"/>
    <w:rsid w:val="00A70AB8"/>
    <w:rsid w:val="00A72B22"/>
    <w:rsid w:val="00A73E27"/>
    <w:rsid w:val="00A73EAC"/>
    <w:rsid w:val="00A749D8"/>
    <w:rsid w:val="00A806CA"/>
    <w:rsid w:val="00A813F0"/>
    <w:rsid w:val="00A82066"/>
    <w:rsid w:val="00A84584"/>
    <w:rsid w:val="00A846CA"/>
    <w:rsid w:val="00A85BDA"/>
    <w:rsid w:val="00A86C53"/>
    <w:rsid w:val="00A878A1"/>
    <w:rsid w:val="00A9231D"/>
    <w:rsid w:val="00A94503"/>
    <w:rsid w:val="00A9655C"/>
    <w:rsid w:val="00A96621"/>
    <w:rsid w:val="00AA0698"/>
    <w:rsid w:val="00AA3252"/>
    <w:rsid w:val="00AA47A6"/>
    <w:rsid w:val="00AA73E1"/>
    <w:rsid w:val="00AA76E5"/>
    <w:rsid w:val="00AB244D"/>
    <w:rsid w:val="00AB3DDC"/>
    <w:rsid w:val="00AB56D8"/>
    <w:rsid w:val="00AB599E"/>
    <w:rsid w:val="00AB7BCA"/>
    <w:rsid w:val="00AC1E03"/>
    <w:rsid w:val="00AC3ECC"/>
    <w:rsid w:val="00AC4D9A"/>
    <w:rsid w:val="00AC5DE6"/>
    <w:rsid w:val="00AC718D"/>
    <w:rsid w:val="00AD05DA"/>
    <w:rsid w:val="00AD1142"/>
    <w:rsid w:val="00AD2418"/>
    <w:rsid w:val="00AD352F"/>
    <w:rsid w:val="00AD5328"/>
    <w:rsid w:val="00AD5E8B"/>
    <w:rsid w:val="00AD7B52"/>
    <w:rsid w:val="00AE20C3"/>
    <w:rsid w:val="00AE26B8"/>
    <w:rsid w:val="00AE3722"/>
    <w:rsid w:val="00AE4292"/>
    <w:rsid w:val="00AE5346"/>
    <w:rsid w:val="00AE5F72"/>
    <w:rsid w:val="00AF0E9A"/>
    <w:rsid w:val="00AF690B"/>
    <w:rsid w:val="00B00A8C"/>
    <w:rsid w:val="00B02C77"/>
    <w:rsid w:val="00B04F78"/>
    <w:rsid w:val="00B0678B"/>
    <w:rsid w:val="00B0747F"/>
    <w:rsid w:val="00B12C4B"/>
    <w:rsid w:val="00B12FC4"/>
    <w:rsid w:val="00B14722"/>
    <w:rsid w:val="00B14DD3"/>
    <w:rsid w:val="00B157CE"/>
    <w:rsid w:val="00B157E7"/>
    <w:rsid w:val="00B16B1C"/>
    <w:rsid w:val="00B16ECD"/>
    <w:rsid w:val="00B2070F"/>
    <w:rsid w:val="00B20DC5"/>
    <w:rsid w:val="00B21AD2"/>
    <w:rsid w:val="00B22438"/>
    <w:rsid w:val="00B225E7"/>
    <w:rsid w:val="00B30B89"/>
    <w:rsid w:val="00B3102C"/>
    <w:rsid w:val="00B312CE"/>
    <w:rsid w:val="00B36856"/>
    <w:rsid w:val="00B36FD4"/>
    <w:rsid w:val="00B40E94"/>
    <w:rsid w:val="00B40EDD"/>
    <w:rsid w:val="00B44185"/>
    <w:rsid w:val="00B46A72"/>
    <w:rsid w:val="00B47376"/>
    <w:rsid w:val="00B50007"/>
    <w:rsid w:val="00B50431"/>
    <w:rsid w:val="00B5116A"/>
    <w:rsid w:val="00B52115"/>
    <w:rsid w:val="00B54F28"/>
    <w:rsid w:val="00B560E8"/>
    <w:rsid w:val="00B612DD"/>
    <w:rsid w:val="00B63750"/>
    <w:rsid w:val="00B646EF"/>
    <w:rsid w:val="00B64B83"/>
    <w:rsid w:val="00B66A2F"/>
    <w:rsid w:val="00B70658"/>
    <w:rsid w:val="00B7115F"/>
    <w:rsid w:val="00B71890"/>
    <w:rsid w:val="00B72926"/>
    <w:rsid w:val="00B73637"/>
    <w:rsid w:val="00B8129B"/>
    <w:rsid w:val="00B869B8"/>
    <w:rsid w:val="00B872C8"/>
    <w:rsid w:val="00B87EC9"/>
    <w:rsid w:val="00B92165"/>
    <w:rsid w:val="00B93926"/>
    <w:rsid w:val="00B95910"/>
    <w:rsid w:val="00B96F6A"/>
    <w:rsid w:val="00B975C7"/>
    <w:rsid w:val="00B97C71"/>
    <w:rsid w:val="00BA077C"/>
    <w:rsid w:val="00BA1B5A"/>
    <w:rsid w:val="00BA2FA6"/>
    <w:rsid w:val="00BA5351"/>
    <w:rsid w:val="00BA63E9"/>
    <w:rsid w:val="00BB0205"/>
    <w:rsid w:val="00BB0749"/>
    <w:rsid w:val="00BB64EE"/>
    <w:rsid w:val="00BB7989"/>
    <w:rsid w:val="00BC42F7"/>
    <w:rsid w:val="00BC4D2C"/>
    <w:rsid w:val="00BC7222"/>
    <w:rsid w:val="00BC7AC3"/>
    <w:rsid w:val="00BD26F3"/>
    <w:rsid w:val="00BD612F"/>
    <w:rsid w:val="00BD75DE"/>
    <w:rsid w:val="00BE0572"/>
    <w:rsid w:val="00BE190B"/>
    <w:rsid w:val="00BE1C43"/>
    <w:rsid w:val="00BE1CFD"/>
    <w:rsid w:val="00BE2183"/>
    <w:rsid w:val="00BE3CF7"/>
    <w:rsid w:val="00BE4B94"/>
    <w:rsid w:val="00BF1293"/>
    <w:rsid w:val="00BF22B9"/>
    <w:rsid w:val="00BF2AD2"/>
    <w:rsid w:val="00BF38C9"/>
    <w:rsid w:val="00BF38D9"/>
    <w:rsid w:val="00BF395D"/>
    <w:rsid w:val="00BF40E8"/>
    <w:rsid w:val="00BF4689"/>
    <w:rsid w:val="00BF66ED"/>
    <w:rsid w:val="00BF6C20"/>
    <w:rsid w:val="00BF77F8"/>
    <w:rsid w:val="00C02CF6"/>
    <w:rsid w:val="00C04441"/>
    <w:rsid w:val="00C04C34"/>
    <w:rsid w:val="00C04FD4"/>
    <w:rsid w:val="00C1248D"/>
    <w:rsid w:val="00C12D4C"/>
    <w:rsid w:val="00C13401"/>
    <w:rsid w:val="00C15162"/>
    <w:rsid w:val="00C1603E"/>
    <w:rsid w:val="00C23F69"/>
    <w:rsid w:val="00C24E18"/>
    <w:rsid w:val="00C25318"/>
    <w:rsid w:val="00C25946"/>
    <w:rsid w:val="00C26467"/>
    <w:rsid w:val="00C30EE3"/>
    <w:rsid w:val="00C323B6"/>
    <w:rsid w:val="00C33BDA"/>
    <w:rsid w:val="00C34740"/>
    <w:rsid w:val="00C36703"/>
    <w:rsid w:val="00C36AA5"/>
    <w:rsid w:val="00C40C99"/>
    <w:rsid w:val="00C42DED"/>
    <w:rsid w:val="00C43124"/>
    <w:rsid w:val="00C433AE"/>
    <w:rsid w:val="00C435A4"/>
    <w:rsid w:val="00C44DF9"/>
    <w:rsid w:val="00C46964"/>
    <w:rsid w:val="00C51945"/>
    <w:rsid w:val="00C521C4"/>
    <w:rsid w:val="00C608F7"/>
    <w:rsid w:val="00C628A5"/>
    <w:rsid w:val="00C62A9B"/>
    <w:rsid w:val="00C637DD"/>
    <w:rsid w:val="00C64917"/>
    <w:rsid w:val="00C678DF"/>
    <w:rsid w:val="00C7212B"/>
    <w:rsid w:val="00C731EF"/>
    <w:rsid w:val="00C770F4"/>
    <w:rsid w:val="00C80CDA"/>
    <w:rsid w:val="00C8708E"/>
    <w:rsid w:val="00C87951"/>
    <w:rsid w:val="00C87D9E"/>
    <w:rsid w:val="00C87EE2"/>
    <w:rsid w:val="00C900CE"/>
    <w:rsid w:val="00C9528B"/>
    <w:rsid w:val="00CA09C0"/>
    <w:rsid w:val="00CA2111"/>
    <w:rsid w:val="00CA4BF1"/>
    <w:rsid w:val="00CB1A0E"/>
    <w:rsid w:val="00CB33BD"/>
    <w:rsid w:val="00CB4F82"/>
    <w:rsid w:val="00CB5A35"/>
    <w:rsid w:val="00CB6AF0"/>
    <w:rsid w:val="00CB797D"/>
    <w:rsid w:val="00CC0C9B"/>
    <w:rsid w:val="00CC12A0"/>
    <w:rsid w:val="00CC28F2"/>
    <w:rsid w:val="00CC3238"/>
    <w:rsid w:val="00CC3E70"/>
    <w:rsid w:val="00CC455A"/>
    <w:rsid w:val="00CC4F5A"/>
    <w:rsid w:val="00CC61D3"/>
    <w:rsid w:val="00CD0949"/>
    <w:rsid w:val="00CD1D7A"/>
    <w:rsid w:val="00CD2B45"/>
    <w:rsid w:val="00CD659D"/>
    <w:rsid w:val="00CE0EF3"/>
    <w:rsid w:val="00CE1651"/>
    <w:rsid w:val="00CE1E34"/>
    <w:rsid w:val="00CE4B00"/>
    <w:rsid w:val="00CE4C1A"/>
    <w:rsid w:val="00CE5ABB"/>
    <w:rsid w:val="00CE6B90"/>
    <w:rsid w:val="00CE7A10"/>
    <w:rsid w:val="00CE7B9C"/>
    <w:rsid w:val="00CF1CE4"/>
    <w:rsid w:val="00CF1D4F"/>
    <w:rsid w:val="00CF291A"/>
    <w:rsid w:val="00CF4634"/>
    <w:rsid w:val="00CF487E"/>
    <w:rsid w:val="00CF4C23"/>
    <w:rsid w:val="00CF4F60"/>
    <w:rsid w:val="00CF5BF0"/>
    <w:rsid w:val="00CF7614"/>
    <w:rsid w:val="00CF7DF3"/>
    <w:rsid w:val="00D022F2"/>
    <w:rsid w:val="00D0331B"/>
    <w:rsid w:val="00D03C21"/>
    <w:rsid w:val="00D074D2"/>
    <w:rsid w:val="00D0759D"/>
    <w:rsid w:val="00D129EB"/>
    <w:rsid w:val="00D16D2D"/>
    <w:rsid w:val="00D214EB"/>
    <w:rsid w:val="00D22286"/>
    <w:rsid w:val="00D2451B"/>
    <w:rsid w:val="00D25EA1"/>
    <w:rsid w:val="00D26EF8"/>
    <w:rsid w:val="00D2703D"/>
    <w:rsid w:val="00D31D04"/>
    <w:rsid w:val="00D32463"/>
    <w:rsid w:val="00D32677"/>
    <w:rsid w:val="00D32879"/>
    <w:rsid w:val="00D3314A"/>
    <w:rsid w:val="00D34303"/>
    <w:rsid w:val="00D343EA"/>
    <w:rsid w:val="00D3458F"/>
    <w:rsid w:val="00D358F2"/>
    <w:rsid w:val="00D36CE9"/>
    <w:rsid w:val="00D3778A"/>
    <w:rsid w:val="00D41154"/>
    <w:rsid w:val="00D41B3D"/>
    <w:rsid w:val="00D41C00"/>
    <w:rsid w:val="00D44087"/>
    <w:rsid w:val="00D44B97"/>
    <w:rsid w:val="00D45ED9"/>
    <w:rsid w:val="00D46CF3"/>
    <w:rsid w:val="00D4762A"/>
    <w:rsid w:val="00D4782D"/>
    <w:rsid w:val="00D5041B"/>
    <w:rsid w:val="00D50531"/>
    <w:rsid w:val="00D52209"/>
    <w:rsid w:val="00D537A1"/>
    <w:rsid w:val="00D53B40"/>
    <w:rsid w:val="00D53C92"/>
    <w:rsid w:val="00D55465"/>
    <w:rsid w:val="00D57F7C"/>
    <w:rsid w:val="00D60209"/>
    <w:rsid w:val="00D60F8F"/>
    <w:rsid w:val="00D63F9B"/>
    <w:rsid w:val="00D656E5"/>
    <w:rsid w:val="00D70161"/>
    <w:rsid w:val="00D727F0"/>
    <w:rsid w:val="00D72DC9"/>
    <w:rsid w:val="00D73907"/>
    <w:rsid w:val="00D75341"/>
    <w:rsid w:val="00D763D8"/>
    <w:rsid w:val="00D834C8"/>
    <w:rsid w:val="00D85E6B"/>
    <w:rsid w:val="00D87545"/>
    <w:rsid w:val="00D87E9E"/>
    <w:rsid w:val="00D93A13"/>
    <w:rsid w:val="00D94803"/>
    <w:rsid w:val="00D94F29"/>
    <w:rsid w:val="00D9589C"/>
    <w:rsid w:val="00D97404"/>
    <w:rsid w:val="00DA0477"/>
    <w:rsid w:val="00DA1EBC"/>
    <w:rsid w:val="00DA5F8A"/>
    <w:rsid w:val="00DA698E"/>
    <w:rsid w:val="00DA7B64"/>
    <w:rsid w:val="00DB05BF"/>
    <w:rsid w:val="00DB1AFA"/>
    <w:rsid w:val="00DB1D3F"/>
    <w:rsid w:val="00DB2E5F"/>
    <w:rsid w:val="00DB3909"/>
    <w:rsid w:val="00DB52DA"/>
    <w:rsid w:val="00DB5C6D"/>
    <w:rsid w:val="00DB6E93"/>
    <w:rsid w:val="00DB7232"/>
    <w:rsid w:val="00DB7678"/>
    <w:rsid w:val="00DB76EB"/>
    <w:rsid w:val="00DC10F3"/>
    <w:rsid w:val="00DC2352"/>
    <w:rsid w:val="00DC2D2E"/>
    <w:rsid w:val="00DC34FA"/>
    <w:rsid w:val="00DC3D78"/>
    <w:rsid w:val="00DC48F5"/>
    <w:rsid w:val="00DC636F"/>
    <w:rsid w:val="00DC7D8B"/>
    <w:rsid w:val="00DC7EB8"/>
    <w:rsid w:val="00DD157A"/>
    <w:rsid w:val="00DD2EF5"/>
    <w:rsid w:val="00DE0DE3"/>
    <w:rsid w:val="00DE16A9"/>
    <w:rsid w:val="00DE2FAC"/>
    <w:rsid w:val="00DE4384"/>
    <w:rsid w:val="00DF0518"/>
    <w:rsid w:val="00DF0C86"/>
    <w:rsid w:val="00DF4426"/>
    <w:rsid w:val="00DF44CD"/>
    <w:rsid w:val="00DF63E0"/>
    <w:rsid w:val="00DF69E1"/>
    <w:rsid w:val="00E0101D"/>
    <w:rsid w:val="00E01580"/>
    <w:rsid w:val="00E022B7"/>
    <w:rsid w:val="00E02932"/>
    <w:rsid w:val="00E057CC"/>
    <w:rsid w:val="00E06141"/>
    <w:rsid w:val="00E07F48"/>
    <w:rsid w:val="00E10B45"/>
    <w:rsid w:val="00E10D5F"/>
    <w:rsid w:val="00E121B5"/>
    <w:rsid w:val="00E12D7E"/>
    <w:rsid w:val="00E13FD8"/>
    <w:rsid w:val="00E16582"/>
    <w:rsid w:val="00E16697"/>
    <w:rsid w:val="00E16D36"/>
    <w:rsid w:val="00E23A3F"/>
    <w:rsid w:val="00E27DA3"/>
    <w:rsid w:val="00E3022D"/>
    <w:rsid w:val="00E30F06"/>
    <w:rsid w:val="00E31B42"/>
    <w:rsid w:val="00E3474E"/>
    <w:rsid w:val="00E35A17"/>
    <w:rsid w:val="00E36895"/>
    <w:rsid w:val="00E4036B"/>
    <w:rsid w:val="00E41D21"/>
    <w:rsid w:val="00E4207C"/>
    <w:rsid w:val="00E4210B"/>
    <w:rsid w:val="00E422E6"/>
    <w:rsid w:val="00E42507"/>
    <w:rsid w:val="00E43559"/>
    <w:rsid w:val="00E44A03"/>
    <w:rsid w:val="00E474AA"/>
    <w:rsid w:val="00E5235D"/>
    <w:rsid w:val="00E53F64"/>
    <w:rsid w:val="00E55DEC"/>
    <w:rsid w:val="00E567A5"/>
    <w:rsid w:val="00E60532"/>
    <w:rsid w:val="00E61873"/>
    <w:rsid w:val="00E6198E"/>
    <w:rsid w:val="00E677B0"/>
    <w:rsid w:val="00E70E32"/>
    <w:rsid w:val="00E73C73"/>
    <w:rsid w:val="00E75A24"/>
    <w:rsid w:val="00E85D27"/>
    <w:rsid w:val="00E8654B"/>
    <w:rsid w:val="00E8767F"/>
    <w:rsid w:val="00E87AE6"/>
    <w:rsid w:val="00E91AD3"/>
    <w:rsid w:val="00E91B49"/>
    <w:rsid w:val="00E939A5"/>
    <w:rsid w:val="00EA2C39"/>
    <w:rsid w:val="00EA2DEC"/>
    <w:rsid w:val="00EA5F11"/>
    <w:rsid w:val="00EA60F3"/>
    <w:rsid w:val="00EA763A"/>
    <w:rsid w:val="00EA7B1F"/>
    <w:rsid w:val="00EA7BC1"/>
    <w:rsid w:val="00EB2A93"/>
    <w:rsid w:val="00EB3148"/>
    <w:rsid w:val="00EB4F2F"/>
    <w:rsid w:val="00EB552D"/>
    <w:rsid w:val="00EC493E"/>
    <w:rsid w:val="00EC5192"/>
    <w:rsid w:val="00ED0C8F"/>
    <w:rsid w:val="00ED2706"/>
    <w:rsid w:val="00ED4161"/>
    <w:rsid w:val="00ED795F"/>
    <w:rsid w:val="00EE023D"/>
    <w:rsid w:val="00EE099A"/>
    <w:rsid w:val="00EE43F7"/>
    <w:rsid w:val="00EE5F8D"/>
    <w:rsid w:val="00EE717F"/>
    <w:rsid w:val="00EE73E9"/>
    <w:rsid w:val="00EE74EB"/>
    <w:rsid w:val="00EF0C65"/>
    <w:rsid w:val="00EF269E"/>
    <w:rsid w:val="00EF2B12"/>
    <w:rsid w:val="00EF3F64"/>
    <w:rsid w:val="00EF7E07"/>
    <w:rsid w:val="00F00A04"/>
    <w:rsid w:val="00F01A67"/>
    <w:rsid w:val="00F041A3"/>
    <w:rsid w:val="00F049B3"/>
    <w:rsid w:val="00F04E77"/>
    <w:rsid w:val="00F05904"/>
    <w:rsid w:val="00F05C56"/>
    <w:rsid w:val="00F0617B"/>
    <w:rsid w:val="00F076AA"/>
    <w:rsid w:val="00F104EC"/>
    <w:rsid w:val="00F13715"/>
    <w:rsid w:val="00F13852"/>
    <w:rsid w:val="00F14E0D"/>
    <w:rsid w:val="00F14F4C"/>
    <w:rsid w:val="00F20784"/>
    <w:rsid w:val="00F216BB"/>
    <w:rsid w:val="00F21EBB"/>
    <w:rsid w:val="00F220B7"/>
    <w:rsid w:val="00F2219B"/>
    <w:rsid w:val="00F2260F"/>
    <w:rsid w:val="00F23D9B"/>
    <w:rsid w:val="00F31FD3"/>
    <w:rsid w:val="00F322BC"/>
    <w:rsid w:val="00F32733"/>
    <w:rsid w:val="00F3320D"/>
    <w:rsid w:val="00F3526F"/>
    <w:rsid w:val="00F40F6A"/>
    <w:rsid w:val="00F41F49"/>
    <w:rsid w:val="00F45538"/>
    <w:rsid w:val="00F526EB"/>
    <w:rsid w:val="00F602CE"/>
    <w:rsid w:val="00F63A4E"/>
    <w:rsid w:val="00F6412F"/>
    <w:rsid w:val="00F642E3"/>
    <w:rsid w:val="00F66A56"/>
    <w:rsid w:val="00F67AB2"/>
    <w:rsid w:val="00F67C00"/>
    <w:rsid w:val="00F713B7"/>
    <w:rsid w:val="00F7151D"/>
    <w:rsid w:val="00F72B58"/>
    <w:rsid w:val="00F73DAC"/>
    <w:rsid w:val="00F76AC0"/>
    <w:rsid w:val="00F80059"/>
    <w:rsid w:val="00F81612"/>
    <w:rsid w:val="00F83B9A"/>
    <w:rsid w:val="00F84D77"/>
    <w:rsid w:val="00F863A1"/>
    <w:rsid w:val="00F87F62"/>
    <w:rsid w:val="00F900CF"/>
    <w:rsid w:val="00F939A7"/>
    <w:rsid w:val="00F9494C"/>
    <w:rsid w:val="00F977AA"/>
    <w:rsid w:val="00FA3485"/>
    <w:rsid w:val="00FA44AA"/>
    <w:rsid w:val="00FA4552"/>
    <w:rsid w:val="00FA537C"/>
    <w:rsid w:val="00FA5998"/>
    <w:rsid w:val="00FB007D"/>
    <w:rsid w:val="00FB1763"/>
    <w:rsid w:val="00FB2E8A"/>
    <w:rsid w:val="00FB3C5E"/>
    <w:rsid w:val="00FB5E44"/>
    <w:rsid w:val="00FB6F91"/>
    <w:rsid w:val="00FC0B04"/>
    <w:rsid w:val="00FC4477"/>
    <w:rsid w:val="00FF164B"/>
    <w:rsid w:val="00FF1A49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9"/>
    <o:shapelayout v:ext="edit">
      <o:idmap v:ext="edit" data="1"/>
    </o:shapelayout>
  </w:shapeDefaults>
  <w:decimalSymbol w:val="."/>
  <w:listSeparator w:val=";"/>
  <w15:docId w15:val="{2D3ACD58-2B2D-497F-BD12-0B76E763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_T1"/>
    <w:qFormat/>
    <w:rsid w:val="00065554"/>
    <w:rPr>
      <w:sz w:val="22"/>
      <w:lang w:val="it-IT" w:eastAsia="it-IT"/>
    </w:rPr>
  </w:style>
  <w:style w:type="paragraph" w:styleId="Titolo1">
    <w:name w:val="heading 1"/>
    <w:next w:val="Normale"/>
    <w:autoRedefine/>
    <w:qFormat/>
    <w:rsid w:val="00D214EB"/>
    <w:pPr>
      <w:spacing w:after="240"/>
      <w:ind w:left="567" w:hanging="567"/>
      <w:outlineLvl w:val="0"/>
    </w:pPr>
    <w:rPr>
      <w:b/>
      <w:color w:val="0000FF"/>
      <w:sz w:val="24"/>
      <w:lang w:eastAsia="en-US"/>
    </w:rPr>
  </w:style>
  <w:style w:type="paragraph" w:styleId="Titolo2">
    <w:name w:val="heading 2"/>
    <w:basedOn w:val="Normale"/>
    <w:next w:val="Normale"/>
    <w:autoRedefine/>
    <w:qFormat/>
    <w:rsid w:val="009621D4"/>
    <w:pPr>
      <w:spacing w:after="240"/>
      <w:ind w:left="1418" w:hanging="851"/>
      <w:outlineLvl w:val="1"/>
    </w:pPr>
    <w:rPr>
      <w:b/>
      <w:color w:val="0000FF"/>
    </w:rPr>
  </w:style>
  <w:style w:type="paragraph" w:styleId="Titolo3">
    <w:name w:val="heading 3"/>
    <w:basedOn w:val="Normale"/>
    <w:next w:val="Normale"/>
    <w:autoRedefine/>
    <w:qFormat/>
    <w:rsid w:val="009621D4"/>
    <w:pPr>
      <w:tabs>
        <w:tab w:val="left" w:pos="3402"/>
      </w:tabs>
      <w:spacing w:after="120"/>
      <w:ind w:left="1418" w:hanging="851"/>
      <w:outlineLvl w:val="2"/>
    </w:pPr>
    <w:rPr>
      <w:i/>
    </w:rPr>
  </w:style>
  <w:style w:type="paragraph" w:styleId="Titolo5">
    <w:name w:val="heading 5"/>
    <w:basedOn w:val="Normale"/>
    <w:next w:val="Normale"/>
    <w:autoRedefine/>
    <w:qFormat/>
    <w:rsid w:val="009621D4"/>
    <w:pPr>
      <w:keepNext/>
      <w:ind w:left="1134"/>
      <w:outlineLvl w:val="4"/>
    </w:pPr>
    <w:rPr>
      <w:b/>
    </w:rPr>
  </w:style>
  <w:style w:type="paragraph" w:styleId="Titolo7">
    <w:name w:val="heading 7"/>
    <w:basedOn w:val="Normale"/>
    <w:next w:val="Normale"/>
    <w:autoRedefine/>
    <w:qFormat/>
    <w:rsid w:val="00B12C4B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polf01">
    <w:name w:val="Ccpolf_01"/>
    <w:basedOn w:val="Normale"/>
    <w:link w:val="Ccpolf01Carattere"/>
    <w:rsid w:val="00200BFB"/>
    <w:pPr>
      <w:autoSpaceDE w:val="0"/>
      <w:autoSpaceDN w:val="0"/>
      <w:adjustRightInd w:val="0"/>
      <w:spacing w:after="40"/>
      <w:ind w:left="709" w:hanging="425"/>
    </w:pPr>
    <w:rPr>
      <w:rFonts w:ascii="Gill Sans MT" w:hAnsi="Gill Sans MT"/>
      <w:i/>
      <w:color w:val="0000FF"/>
      <w:szCs w:val="22"/>
      <w:lang w:eastAsia="it-CH"/>
    </w:rPr>
  </w:style>
  <w:style w:type="character" w:customStyle="1" w:styleId="Ccpolf01Carattere">
    <w:name w:val="Ccpolf_01 Carattere"/>
    <w:link w:val="Ccpolf01"/>
    <w:rsid w:val="00200BFB"/>
    <w:rPr>
      <w:rFonts w:ascii="Gill Sans MT" w:hAnsi="Gill Sans MT" w:cs="Arial"/>
      <w:i/>
      <w:color w:val="0000FF"/>
      <w:sz w:val="22"/>
      <w:szCs w:val="22"/>
      <w:lang w:val="it-CH" w:eastAsia="it-CH"/>
    </w:rPr>
  </w:style>
  <w:style w:type="paragraph" w:customStyle="1" w:styleId="Ccpolf011">
    <w:name w:val="Ccpolf_011"/>
    <w:basedOn w:val="Normale"/>
    <w:link w:val="Ccpolf011Carattere"/>
    <w:rsid w:val="00200BFB"/>
    <w:pPr>
      <w:keepNext/>
      <w:tabs>
        <w:tab w:val="left" w:pos="5580"/>
      </w:tabs>
      <w:ind w:left="709" w:hanging="425"/>
      <w:outlineLvl w:val="0"/>
    </w:pPr>
    <w:rPr>
      <w:rFonts w:ascii="Gill Sans MT" w:hAnsi="Gill Sans MT"/>
      <w:i/>
      <w:color w:val="0000FF"/>
      <w:szCs w:val="24"/>
      <w:lang w:eastAsia="de-DE"/>
    </w:rPr>
  </w:style>
  <w:style w:type="character" w:customStyle="1" w:styleId="Ccpolf011Carattere">
    <w:name w:val="Ccpolf_011 Carattere"/>
    <w:link w:val="Ccpolf011"/>
    <w:rsid w:val="00200BFB"/>
    <w:rPr>
      <w:rFonts w:ascii="Gill Sans MT" w:hAnsi="Gill Sans MT" w:cs="Arial"/>
      <w:i/>
      <w:color w:val="0000FF"/>
      <w:sz w:val="22"/>
      <w:szCs w:val="24"/>
      <w:lang w:val="it-CH" w:eastAsia="de-DE"/>
    </w:rPr>
  </w:style>
  <w:style w:type="paragraph" w:customStyle="1" w:styleId="CcpolfTitolo01">
    <w:name w:val="Ccpolf_Titolo_01"/>
    <w:basedOn w:val="Normale"/>
    <w:link w:val="CcpolfTitolo01Carattere"/>
    <w:rsid w:val="00200BFB"/>
    <w:pPr>
      <w:spacing w:before="120" w:after="120"/>
      <w:ind w:left="425" w:hanging="425"/>
    </w:pPr>
    <w:rPr>
      <w:rFonts w:cs="Calibri"/>
      <w:b/>
      <w:color w:val="0000FF"/>
      <w:szCs w:val="22"/>
    </w:rPr>
  </w:style>
  <w:style w:type="character" w:customStyle="1" w:styleId="CcpolfTitolo01Carattere">
    <w:name w:val="Ccpolf_Titolo_01 Carattere"/>
    <w:link w:val="CcpolfTitolo01"/>
    <w:locked/>
    <w:rsid w:val="00200BFB"/>
    <w:rPr>
      <w:rFonts w:ascii="Calibri" w:hAnsi="Calibri" w:cs="Calibri"/>
      <w:b/>
      <w:color w:val="0000FF"/>
      <w:sz w:val="22"/>
      <w:szCs w:val="22"/>
    </w:rPr>
  </w:style>
  <w:style w:type="paragraph" w:customStyle="1" w:styleId="CcpolfTitolo02">
    <w:name w:val="Ccpolf_Titolo_02"/>
    <w:basedOn w:val="Normale"/>
    <w:link w:val="CcpolfTitolo02Carattere"/>
    <w:rsid w:val="00200BFB"/>
    <w:pPr>
      <w:spacing w:after="60"/>
      <w:ind w:left="850" w:hanging="425"/>
    </w:pPr>
    <w:rPr>
      <w:rFonts w:cs="Calibri"/>
      <w:i/>
      <w:color w:val="0000FF"/>
      <w:szCs w:val="22"/>
    </w:rPr>
  </w:style>
  <w:style w:type="character" w:customStyle="1" w:styleId="CcpolfTitolo02Carattere">
    <w:name w:val="Ccpolf_Titolo_02 Carattere"/>
    <w:link w:val="CcpolfTitolo02"/>
    <w:locked/>
    <w:rsid w:val="00200BFB"/>
    <w:rPr>
      <w:rFonts w:ascii="Calibri" w:hAnsi="Calibri" w:cs="Calibri"/>
      <w:i/>
      <w:color w:val="0000FF"/>
      <w:sz w:val="22"/>
      <w:szCs w:val="22"/>
    </w:rPr>
  </w:style>
  <w:style w:type="paragraph" w:styleId="Intestazione">
    <w:name w:val="header"/>
    <w:basedOn w:val="Normale"/>
    <w:link w:val="IntestazioneCarattere"/>
    <w:rsid w:val="00D07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074D2"/>
    <w:rPr>
      <w:sz w:val="22"/>
      <w:lang w:val="it-IT" w:eastAsia="it-IT"/>
    </w:rPr>
  </w:style>
  <w:style w:type="paragraph" w:styleId="Pidipagina">
    <w:name w:val="footer"/>
    <w:basedOn w:val="Normale"/>
    <w:link w:val="PidipaginaCarattere"/>
    <w:rsid w:val="00D07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074D2"/>
    <w:rPr>
      <w:sz w:val="22"/>
      <w:lang w:val="it-IT" w:eastAsia="it-IT"/>
    </w:rPr>
  </w:style>
  <w:style w:type="paragraph" w:customStyle="1" w:styleId="Default">
    <w:name w:val="Default"/>
    <w:rsid w:val="00D074D2"/>
    <w:pPr>
      <w:widowControl w:val="0"/>
      <w:autoSpaceDE w:val="0"/>
      <w:autoSpaceDN w:val="0"/>
      <w:adjustRightInd w:val="0"/>
    </w:pPr>
    <w:rPr>
      <w:rFonts w:ascii="GillAlt One MT" w:hAnsi="GillAlt One MT" w:cs="GillAlt One MT"/>
      <w:color w:val="000000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D074D2"/>
  </w:style>
  <w:style w:type="character" w:styleId="Collegamentoipertestuale">
    <w:name w:val="Hyperlink"/>
    <w:rsid w:val="00833C7D"/>
    <w:rPr>
      <w:color w:val="0000FF"/>
      <w:u w:val="single"/>
    </w:rPr>
  </w:style>
  <w:style w:type="table" w:styleId="Grigliatabella">
    <w:name w:val="Table Grid"/>
    <w:basedOn w:val="Tabellanormale"/>
    <w:rsid w:val="0017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85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859C2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qFormat/>
    <w:rsid w:val="00F7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Modelli\10%20Word%20modelli\Formulario%20UI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16BE7-59F4-4EAD-A165-D573C2F0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UIL.dotx</Template>
  <TotalTime>1</TotalTime>
  <Pages>2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NomeFile</vt:lpstr>
    </vt:vector>
  </TitlesOfParts>
  <Company>Amministrazione Cantonale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NomeFile</dc:title>
  <dc:subject>Normal.dot</dc:subject>
  <dc:creator>Valsangiacomo Fabio / fspr703</dc:creator>
  <cp:keywords>Normal</cp:keywords>
  <cp:lastModifiedBy>Triacca Dolores</cp:lastModifiedBy>
  <cp:revision>2</cp:revision>
  <cp:lastPrinted>2025-08-25T09:30:00Z</cp:lastPrinted>
  <dcterms:created xsi:type="dcterms:W3CDTF">2025-10-21T15:09:00Z</dcterms:created>
  <dcterms:modified xsi:type="dcterms:W3CDTF">2025-10-21T15:09:00Z</dcterms:modified>
</cp:coreProperties>
</file>