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9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6237"/>
        <w:gridCol w:w="567"/>
        <w:gridCol w:w="142"/>
        <w:gridCol w:w="289"/>
      </w:tblGrid>
      <w:tr w:rsidR="00954EE3" w:rsidTr="004F459F">
        <w:trPr>
          <w:cantSplit/>
          <w:trHeight w:val="743"/>
        </w:trPr>
        <w:tc>
          <w:tcPr>
            <w:tcW w:w="9498" w:type="dxa"/>
            <w:gridSpan w:val="4"/>
            <w:tcBorders>
              <w:bottom w:val="single" w:sz="2" w:space="0" w:color="auto"/>
            </w:tcBorders>
          </w:tcPr>
          <w:p w:rsidR="00954EE3" w:rsidRPr="007E77A3" w:rsidRDefault="007E77A3" w:rsidP="00BD474E">
            <w:pPr>
              <w:spacing w:before="240"/>
              <w:rPr>
                <w:b/>
                <w:color w:val="000000"/>
                <w:spacing w:val="-20"/>
                <w:sz w:val="40"/>
                <w:szCs w:val="40"/>
              </w:rPr>
            </w:pPr>
            <w:bookmarkStart w:id="0" w:name="_GoBack"/>
            <w:bookmarkEnd w:id="0"/>
            <w:r w:rsidRPr="007E77A3">
              <w:rPr>
                <w:b/>
                <w:color w:val="000000"/>
                <w:spacing w:val="-20"/>
                <w:sz w:val="40"/>
                <w:szCs w:val="40"/>
              </w:rPr>
              <w:t xml:space="preserve">Questionario </w:t>
            </w:r>
            <w:r w:rsidR="00BD474E">
              <w:rPr>
                <w:b/>
                <w:color w:val="000000"/>
                <w:spacing w:val="-20"/>
                <w:sz w:val="40"/>
                <w:szCs w:val="40"/>
              </w:rPr>
              <w:t xml:space="preserve">dei carichi pendenti </w:t>
            </w:r>
            <w:r w:rsidR="00DF6D92" w:rsidRPr="00F81BC9">
              <w:rPr>
                <w:b/>
                <w:color w:val="000000"/>
                <w:spacing w:val="-20"/>
                <w:sz w:val="40"/>
                <w:szCs w:val="40"/>
              </w:rPr>
              <w:t>per l'a</w:t>
            </w:r>
            <w:r w:rsidR="00C4006B">
              <w:rPr>
                <w:b/>
                <w:color w:val="000000"/>
                <w:spacing w:val="-20"/>
                <w:sz w:val="40"/>
                <w:szCs w:val="40"/>
              </w:rPr>
              <w:t xml:space="preserve">ssunzione </w:t>
            </w:r>
          </w:p>
        </w:tc>
        <w:tc>
          <w:tcPr>
            <w:tcW w:w="431" w:type="dxa"/>
            <w:gridSpan w:val="2"/>
            <w:tcBorders>
              <w:bottom w:val="single" w:sz="2" w:space="0" w:color="auto"/>
            </w:tcBorders>
            <w:vAlign w:val="bottom"/>
          </w:tcPr>
          <w:p w:rsidR="00954EE3" w:rsidRDefault="00954EE3">
            <w:pPr>
              <w:rPr>
                <w:b/>
                <w:color w:val="000000"/>
                <w:sz w:val="20"/>
              </w:rPr>
            </w:pPr>
          </w:p>
        </w:tc>
      </w:tr>
      <w:tr w:rsidR="00954EE3" w:rsidTr="004F459F">
        <w:trPr>
          <w:cantSplit/>
        </w:trPr>
        <w:tc>
          <w:tcPr>
            <w:tcW w:w="89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954EE3" w:rsidRDefault="00954EE3">
            <w:pPr>
              <w:rPr>
                <w:color w:val="000000"/>
                <w:sz w:val="10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4EE3" w:rsidRDefault="00954EE3">
            <w:pPr>
              <w:rPr>
                <w:color w:val="000000"/>
                <w:sz w:val="10"/>
              </w:rPr>
            </w:pPr>
          </w:p>
        </w:tc>
      </w:tr>
      <w:tr w:rsidR="00351FB7" w:rsidTr="004F459F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9929" w:type="dxa"/>
            <w:gridSpan w:val="6"/>
          </w:tcPr>
          <w:p w:rsidR="00351FB7" w:rsidRDefault="00351FB7">
            <w:pPr>
              <w:spacing w:before="45"/>
              <w:rPr>
                <w:sz w:val="12"/>
              </w:rPr>
            </w:pPr>
          </w:p>
        </w:tc>
      </w:tr>
      <w:tr w:rsidR="007E77A3" w:rsidTr="004F459F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9929" w:type="dxa"/>
            <w:gridSpan w:val="6"/>
          </w:tcPr>
          <w:p w:rsidR="00DF6D92" w:rsidRDefault="00DF6D92" w:rsidP="00C358D3">
            <w:pPr>
              <w:jc w:val="both"/>
              <w:rPr>
                <w:color w:val="000000"/>
                <w:szCs w:val="18"/>
              </w:rPr>
            </w:pPr>
          </w:p>
          <w:p w:rsidR="00311B92" w:rsidRDefault="007E77A3" w:rsidP="004D2B6C">
            <w:pPr>
              <w:jc w:val="both"/>
              <w:rPr>
                <w:color w:val="000000"/>
                <w:szCs w:val="18"/>
              </w:rPr>
            </w:pPr>
            <w:r w:rsidRPr="00596010">
              <w:rPr>
                <w:color w:val="000000"/>
                <w:szCs w:val="18"/>
              </w:rPr>
              <w:t>La legge che disciplina l</w:t>
            </w:r>
            <w:r w:rsidR="0026755F">
              <w:rPr>
                <w:color w:val="000000"/>
                <w:szCs w:val="18"/>
              </w:rPr>
              <w:t xml:space="preserve">'impiego dei/delle dipendenti statali, </w:t>
            </w:r>
            <w:r w:rsidR="00596010" w:rsidRPr="00596010">
              <w:rPr>
                <w:color w:val="000000"/>
                <w:szCs w:val="18"/>
              </w:rPr>
              <w:t>comunali</w:t>
            </w:r>
            <w:r w:rsidR="0026755F">
              <w:rPr>
                <w:color w:val="000000"/>
                <w:szCs w:val="18"/>
              </w:rPr>
              <w:t xml:space="preserve"> o federali</w:t>
            </w:r>
            <w:r w:rsidR="00596010" w:rsidRPr="00596010">
              <w:rPr>
                <w:color w:val="000000"/>
                <w:szCs w:val="18"/>
              </w:rPr>
              <w:t xml:space="preserve"> </w:t>
            </w:r>
            <w:r w:rsidRPr="00596010">
              <w:rPr>
                <w:color w:val="000000"/>
                <w:szCs w:val="18"/>
              </w:rPr>
              <w:t>sancisce che il</w:t>
            </w:r>
            <w:r w:rsidR="00A65504">
              <w:rPr>
                <w:color w:val="000000"/>
                <w:szCs w:val="18"/>
              </w:rPr>
              <w:t>/la</w:t>
            </w:r>
            <w:r w:rsidRPr="00596010">
              <w:rPr>
                <w:color w:val="000000"/>
                <w:szCs w:val="18"/>
              </w:rPr>
              <w:t xml:space="preserve"> candidato</w:t>
            </w:r>
            <w:r w:rsidR="00A65504">
              <w:rPr>
                <w:color w:val="000000"/>
                <w:szCs w:val="18"/>
              </w:rPr>
              <w:t>/a</w:t>
            </w:r>
            <w:r w:rsidRPr="00596010">
              <w:rPr>
                <w:color w:val="000000"/>
                <w:szCs w:val="18"/>
              </w:rPr>
              <w:t xml:space="preserve"> all'assunzione </w:t>
            </w:r>
            <w:r w:rsidR="004D2B6C">
              <w:rPr>
                <w:color w:val="000000"/>
                <w:szCs w:val="18"/>
              </w:rPr>
              <w:t>presso l'A</w:t>
            </w:r>
            <w:r w:rsidRPr="00596010">
              <w:rPr>
                <w:color w:val="000000"/>
                <w:szCs w:val="18"/>
              </w:rPr>
              <w:t>mministrazione cantonale</w:t>
            </w:r>
            <w:r w:rsidR="0026755F">
              <w:rPr>
                <w:color w:val="000000"/>
                <w:szCs w:val="18"/>
              </w:rPr>
              <w:t xml:space="preserve">, </w:t>
            </w:r>
            <w:r w:rsidR="00596010" w:rsidRPr="00596010">
              <w:rPr>
                <w:color w:val="000000"/>
                <w:szCs w:val="18"/>
              </w:rPr>
              <w:t>comunale</w:t>
            </w:r>
            <w:r w:rsidR="0026755F">
              <w:rPr>
                <w:color w:val="000000"/>
                <w:szCs w:val="18"/>
              </w:rPr>
              <w:t xml:space="preserve"> o federale</w:t>
            </w:r>
            <w:r w:rsidRPr="00596010">
              <w:rPr>
                <w:color w:val="000000"/>
                <w:szCs w:val="18"/>
              </w:rPr>
              <w:t xml:space="preserve"> presenti</w:t>
            </w:r>
            <w:r w:rsidRPr="004D2B6C">
              <w:rPr>
                <w:b/>
                <w:color w:val="000000"/>
                <w:szCs w:val="18"/>
              </w:rPr>
              <w:t xml:space="preserve"> </w:t>
            </w:r>
            <w:r w:rsidR="004D2B6C" w:rsidRPr="004D2B6C">
              <w:rPr>
                <w:b/>
                <w:color w:val="000000"/>
                <w:szCs w:val="18"/>
              </w:rPr>
              <w:t xml:space="preserve">l’estratto del casellario giudiziale </w:t>
            </w:r>
            <w:r w:rsidR="004D2B6C">
              <w:rPr>
                <w:color w:val="000000"/>
                <w:szCs w:val="18"/>
              </w:rPr>
              <w:t xml:space="preserve">unitamente alla compilazione del </w:t>
            </w:r>
            <w:r w:rsidR="004D2B6C" w:rsidRPr="004D2B6C">
              <w:rPr>
                <w:b/>
                <w:color w:val="000000"/>
                <w:szCs w:val="18"/>
              </w:rPr>
              <w:t>presente formulario relativo ad eventuali procedure penali in corso</w:t>
            </w:r>
            <w:r w:rsidR="004D2B6C">
              <w:rPr>
                <w:color w:val="000000"/>
                <w:szCs w:val="18"/>
              </w:rPr>
              <w:t>. Il ra</w:t>
            </w:r>
            <w:r w:rsidR="0026755F">
              <w:rPr>
                <w:color w:val="000000"/>
                <w:szCs w:val="18"/>
              </w:rPr>
              <w:t>pporto di fiducia che lo Stato, il</w:t>
            </w:r>
            <w:r w:rsidR="004D2B6C">
              <w:rPr>
                <w:color w:val="000000"/>
                <w:szCs w:val="18"/>
              </w:rPr>
              <w:t xml:space="preserve"> Comune</w:t>
            </w:r>
            <w:r w:rsidR="0026755F">
              <w:rPr>
                <w:color w:val="000000"/>
                <w:szCs w:val="18"/>
              </w:rPr>
              <w:t xml:space="preserve"> o la Confederazione</w:t>
            </w:r>
            <w:r w:rsidR="004D2B6C">
              <w:rPr>
                <w:color w:val="000000"/>
                <w:szCs w:val="18"/>
              </w:rPr>
              <w:t xml:space="preserve"> desidera costruire con ogni suo</w:t>
            </w:r>
            <w:r w:rsidR="0026755F">
              <w:rPr>
                <w:color w:val="000000"/>
                <w:szCs w:val="18"/>
              </w:rPr>
              <w:t>/a</w:t>
            </w:r>
            <w:r w:rsidR="004D2B6C">
              <w:rPr>
                <w:color w:val="000000"/>
                <w:szCs w:val="18"/>
              </w:rPr>
              <w:t xml:space="preserve"> dipendente comincia all’assunzione. In questo senso la presente autocertificazione (compilat</w:t>
            </w:r>
            <w:r w:rsidR="00A41F81">
              <w:rPr>
                <w:color w:val="000000"/>
                <w:szCs w:val="18"/>
              </w:rPr>
              <w:t>a</w:t>
            </w:r>
            <w:r w:rsidR="004D2B6C">
              <w:rPr>
                <w:color w:val="000000"/>
                <w:szCs w:val="18"/>
              </w:rPr>
              <w:t xml:space="preserve"> dal</w:t>
            </w:r>
            <w:r w:rsidR="00A65504">
              <w:rPr>
                <w:color w:val="000000"/>
                <w:szCs w:val="18"/>
              </w:rPr>
              <w:t>/</w:t>
            </w:r>
            <w:proofErr w:type="gramStart"/>
            <w:r w:rsidR="00A65504">
              <w:rPr>
                <w:color w:val="000000"/>
                <w:szCs w:val="18"/>
              </w:rPr>
              <w:t>la</w:t>
            </w:r>
            <w:r w:rsidR="004D2B6C">
              <w:rPr>
                <w:color w:val="000000"/>
                <w:szCs w:val="18"/>
              </w:rPr>
              <w:t xml:space="preserve"> candidato</w:t>
            </w:r>
            <w:proofErr w:type="gramEnd"/>
            <w:r w:rsidR="00A65504">
              <w:rPr>
                <w:color w:val="000000"/>
                <w:szCs w:val="18"/>
              </w:rPr>
              <w:t>/a</w:t>
            </w:r>
            <w:r w:rsidR="004D2B6C">
              <w:rPr>
                <w:color w:val="000000"/>
                <w:szCs w:val="18"/>
              </w:rPr>
              <w:t>) ha lo scopo di rendere attento</w:t>
            </w:r>
            <w:r w:rsidR="0026755F">
              <w:rPr>
                <w:color w:val="000000"/>
                <w:szCs w:val="18"/>
              </w:rPr>
              <w:t>/a</w:t>
            </w:r>
            <w:r w:rsidR="004D2B6C">
              <w:rPr>
                <w:color w:val="000000"/>
                <w:szCs w:val="18"/>
              </w:rPr>
              <w:t xml:space="preserve"> il datore</w:t>
            </w:r>
            <w:r w:rsidR="0026755F">
              <w:rPr>
                <w:color w:val="000000"/>
                <w:szCs w:val="18"/>
              </w:rPr>
              <w:t>/la datrice</w:t>
            </w:r>
            <w:r w:rsidR="004D2B6C">
              <w:rPr>
                <w:color w:val="000000"/>
                <w:szCs w:val="18"/>
              </w:rPr>
              <w:t xml:space="preserve"> di lavoro su eventuali ostacoli per lo svolgimento del proprio lavoro, legati alla sua condotta.</w:t>
            </w:r>
          </w:p>
          <w:p w:rsidR="004D2B6C" w:rsidRDefault="004D2B6C" w:rsidP="004D2B6C">
            <w:pPr>
              <w:jc w:val="both"/>
              <w:rPr>
                <w:color w:val="000000"/>
                <w:szCs w:val="18"/>
              </w:rPr>
            </w:pPr>
          </w:p>
          <w:p w:rsidR="00C70978" w:rsidRPr="00DF6D92" w:rsidRDefault="00C70978" w:rsidP="004D2B6C">
            <w:pPr>
              <w:jc w:val="both"/>
              <w:rPr>
                <w:color w:val="000000"/>
                <w:szCs w:val="18"/>
              </w:rPr>
            </w:pPr>
          </w:p>
        </w:tc>
      </w:tr>
      <w:tr w:rsidR="007E77A3" w:rsidTr="004F459F">
        <w:tblPrEx>
          <w:tblCellMar>
            <w:left w:w="70" w:type="dxa"/>
            <w:right w:w="70" w:type="dxa"/>
          </w:tblCellMar>
        </w:tblPrEx>
        <w:tc>
          <w:tcPr>
            <w:tcW w:w="9929" w:type="dxa"/>
            <w:gridSpan w:val="6"/>
            <w:shd w:val="clear" w:color="auto" w:fill="E6E6E6"/>
          </w:tcPr>
          <w:p w:rsidR="00DF6D92" w:rsidRDefault="007E77A3" w:rsidP="00DF6D92">
            <w:pPr>
              <w:jc w:val="center"/>
              <w:rPr>
                <w:b/>
                <w:color w:val="000000"/>
                <w:szCs w:val="18"/>
              </w:rPr>
            </w:pPr>
            <w:r w:rsidRPr="00311B92">
              <w:rPr>
                <w:b/>
                <w:color w:val="000000"/>
                <w:szCs w:val="18"/>
              </w:rPr>
              <w:t>Una falsa dichiarazione può giustificare l'annullamento dell'assunzione o della nomina.</w:t>
            </w:r>
          </w:p>
          <w:p w:rsidR="007E77A3" w:rsidRPr="007E77A3" w:rsidRDefault="007E77A3" w:rsidP="00DF6D92">
            <w:pPr>
              <w:jc w:val="center"/>
              <w:rPr>
                <w:color w:val="000000"/>
                <w:sz w:val="16"/>
              </w:rPr>
            </w:pPr>
            <w:r w:rsidRPr="00311B92">
              <w:rPr>
                <w:b/>
                <w:color w:val="000000"/>
                <w:szCs w:val="18"/>
              </w:rPr>
              <w:t>Tutte le informazioni che figurano nel questionario vengono trattate in modo confidenziale.</w:t>
            </w:r>
          </w:p>
        </w:tc>
      </w:tr>
      <w:tr w:rsidR="001724A7" w:rsidTr="004F459F">
        <w:tblPrEx>
          <w:tblCellMar>
            <w:left w:w="70" w:type="dxa"/>
            <w:right w:w="70" w:type="dxa"/>
          </w:tblCellMar>
        </w:tblPrEx>
        <w:tc>
          <w:tcPr>
            <w:tcW w:w="9929" w:type="dxa"/>
            <w:gridSpan w:val="6"/>
            <w:tcBorders>
              <w:bottom w:val="single" w:sz="2" w:space="0" w:color="auto"/>
            </w:tcBorders>
          </w:tcPr>
          <w:p w:rsidR="001724A7" w:rsidRPr="00A231AE" w:rsidRDefault="00D011AC" w:rsidP="00D011AC">
            <w:pPr>
              <w:spacing w:before="240"/>
              <w:rPr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G</w:t>
            </w:r>
            <w:r w:rsidR="000423D7">
              <w:rPr>
                <w:b/>
                <w:spacing w:val="-12"/>
                <w:sz w:val="22"/>
                <w:szCs w:val="22"/>
              </w:rPr>
              <w:t>eneralità</w:t>
            </w:r>
          </w:p>
        </w:tc>
      </w:tr>
      <w:tr w:rsidR="001724A7" w:rsidTr="004F459F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1724A7" w:rsidRDefault="001724A7" w:rsidP="001724A7">
            <w:pPr>
              <w:rPr>
                <w:sz w:val="10"/>
              </w:rPr>
            </w:pPr>
          </w:p>
        </w:tc>
        <w:tc>
          <w:tcPr>
            <w:tcW w:w="851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24A7" w:rsidRDefault="001724A7" w:rsidP="001724A7">
            <w:pPr>
              <w:rPr>
                <w:sz w:val="10"/>
              </w:rPr>
            </w:pPr>
          </w:p>
        </w:tc>
      </w:tr>
      <w:tr w:rsidR="00954EE3" w:rsidTr="004F459F">
        <w:trPr>
          <w:cantSplit/>
        </w:trPr>
        <w:tc>
          <w:tcPr>
            <w:tcW w:w="2694" w:type="dxa"/>
            <w:gridSpan w:val="2"/>
            <w:tcBorders>
              <w:left w:val="single" w:sz="2" w:space="0" w:color="auto"/>
            </w:tcBorders>
          </w:tcPr>
          <w:p w:rsidR="00954EE3" w:rsidRDefault="000423D7" w:rsidP="00351FB7">
            <w:pPr>
              <w:spacing w:before="1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Nome</w:t>
            </w:r>
          </w:p>
        </w:tc>
        <w:tc>
          <w:tcPr>
            <w:tcW w:w="6946" w:type="dxa"/>
            <w:gridSpan w:val="3"/>
          </w:tcPr>
          <w:p w:rsidR="00954EE3" w:rsidRDefault="00954EE3" w:rsidP="00351FB7">
            <w:pPr>
              <w:spacing w:before="160"/>
              <w:rPr>
                <w:color w:val="000000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" w:type="dxa"/>
            <w:vMerge w:val="restart"/>
            <w:tcBorders>
              <w:right w:val="single" w:sz="2" w:space="0" w:color="auto"/>
            </w:tcBorders>
          </w:tcPr>
          <w:p w:rsidR="00954EE3" w:rsidRDefault="00954EE3">
            <w:pPr>
              <w:rPr>
                <w:color w:val="000000"/>
                <w:sz w:val="14"/>
              </w:rPr>
            </w:pPr>
          </w:p>
        </w:tc>
      </w:tr>
      <w:tr w:rsidR="00954EE3" w:rsidTr="004F459F">
        <w:trPr>
          <w:cantSplit/>
        </w:trPr>
        <w:tc>
          <w:tcPr>
            <w:tcW w:w="2694" w:type="dxa"/>
            <w:gridSpan w:val="2"/>
            <w:tcBorders>
              <w:left w:val="single" w:sz="2" w:space="0" w:color="auto"/>
            </w:tcBorders>
          </w:tcPr>
          <w:p w:rsidR="00954EE3" w:rsidRDefault="000423D7" w:rsidP="00351FB7">
            <w:pPr>
              <w:spacing w:before="1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Cognome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54EE3" w:rsidRDefault="00954EE3" w:rsidP="00351FB7">
            <w:pPr>
              <w:spacing w:before="160"/>
              <w:rPr>
                <w:color w:val="000000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" w:type="dxa"/>
            <w:vMerge/>
            <w:tcBorders>
              <w:right w:val="single" w:sz="2" w:space="0" w:color="auto"/>
            </w:tcBorders>
          </w:tcPr>
          <w:p w:rsidR="00954EE3" w:rsidRDefault="00954EE3">
            <w:pPr>
              <w:rPr>
                <w:color w:val="000000"/>
                <w:sz w:val="14"/>
              </w:rPr>
            </w:pPr>
          </w:p>
        </w:tc>
      </w:tr>
      <w:tr w:rsidR="000423D7" w:rsidTr="004F459F">
        <w:trPr>
          <w:cantSplit/>
        </w:trPr>
        <w:tc>
          <w:tcPr>
            <w:tcW w:w="2694" w:type="dxa"/>
            <w:gridSpan w:val="2"/>
            <w:tcBorders>
              <w:left w:val="single" w:sz="2" w:space="0" w:color="auto"/>
            </w:tcBorders>
          </w:tcPr>
          <w:p w:rsidR="000423D7" w:rsidRPr="000423D7" w:rsidRDefault="000423D7" w:rsidP="000423D7">
            <w:pPr>
              <w:spacing w:before="160"/>
              <w:rPr>
                <w:color w:val="000000"/>
                <w:sz w:val="16"/>
              </w:rPr>
            </w:pPr>
            <w:r w:rsidRPr="000423D7">
              <w:rPr>
                <w:color w:val="000000"/>
                <w:sz w:val="16"/>
              </w:rPr>
              <w:t>Data di nascita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423D7" w:rsidRDefault="000423D7" w:rsidP="000423D7">
            <w:pPr>
              <w:spacing w:before="160"/>
              <w:rPr>
                <w:color w:val="000000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0423D7" w:rsidRDefault="000423D7" w:rsidP="000423D7">
            <w:pPr>
              <w:rPr>
                <w:color w:val="000000"/>
                <w:sz w:val="14"/>
              </w:rPr>
            </w:pPr>
          </w:p>
        </w:tc>
      </w:tr>
      <w:tr w:rsidR="00954EE3" w:rsidTr="004F459F">
        <w:trPr>
          <w:trHeight w:val="140"/>
        </w:trPr>
        <w:tc>
          <w:tcPr>
            <w:tcW w:w="2694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954EE3" w:rsidRDefault="00954EE3">
            <w:pPr>
              <w:rPr>
                <w:color w:val="000000"/>
                <w:sz w:val="10"/>
              </w:rPr>
            </w:pPr>
          </w:p>
        </w:tc>
        <w:tc>
          <w:tcPr>
            <w:tcW w:w="6946" w:type="dxa"/>
            <w:gridSpan w:val="3"/>
            <w:tcBorders>
              <w:bottom w:val="single" w:sz="2" w:space="0" w:color="auto"/>
            </w:tcBorders>
          </w:tcPr>
          <w:p w:rsidR="00954EE3" w:rsidRDefault="00954EE3">
            <w:pPr>
              <w:rPr>
                <w:color w:val="000000"/>
                <w:sz w:val="10"/>
              </w:rPr>
            </w:pPr>
          </w:p>
        </w:tc>
        <w:tc>
          <w:tcPr>
            <w:tcW w:w="289" w:type="dxa"/>
            <w:tcBorders>
              <w:bottom w:val="single" w:sz="2" w:space="0" w:color="auto"/>
              <w:right w:val="single" w:sz="2" w:space="0" w:color="auto"/>
            </w:tcBorders>
          </w:tcPr>
          <w:p w:rsidR="00954EE3" w:rsidRDefault="00954EE3">
            <w:pPr>
              <w:rPr>
                <w:color w:val="000000"/>
                <w:sz w:val="10"/>
              </w:rPr>
            </w:pPr>
          </w:p>
        </w:tc>
      </w:tr>
    </w:tbl>
    <w:p w:rsidR="00954EE3" w:rsidRDefault="00954EE3"/>
    <w:tbl>
      <w:tblPr>
        <w:tblW w:w="9929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3118"/>
        <w:gridCol w:w="1559"/>
        <w:gridCol w:w="3686"/>
        <w:gridCol w:w="289"/>
      </w:tblGrid>
      <w:tr w:rsidR="00015B88" w:rsidTr="004F459F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015B88" w:rsidRDefault="00015B88" w:rsidP="00015B88">
            <w:pPr>
              <w:rPr>
                <w:sz w:val="10"/>
              </w:rPr>
            </w:pPr>
          </w:p>
        </w:tc>
        <w:tc>
          <w:tcPr>
            <w:tcW w:w="865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5B88" w:rsidRDefault="00015B88" w:rsidP="00015B88">
            <w:pPr>
              <w:rPr>
                <w:sz w:val="10"/>
              </w:rPr>
            </w:pPr>
          </w:p>
        </w:tc>
      </w:tr>
      <w:tr w:rsidR="00402969" w:rsidTr="004F459F">
        <w:trPr>
          <w:cantSplit/>
          <w:trHeight w:val="553"/>
        </w:trPr>
        <w:tc>
          <w:tcPr>
            <w:tcW w:w="4395" w:type="dxa"/>
            <w:gridSpan w:val="2"/>
            <w:tcBorders>
              <w:left w:val="single" w:sz="2" w:space="0" w:color="auto"/>
            </w:tcBorders>
          </w:tcPr>
          <w:p w:rsidR="00402969" w:rsidRDefault="004D2B6C" w:rsidP="00402969">
            <w:pPr>
              <w:spacing w:before="1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Attualmente ha in</w:t>
            </w:r>
            <w:r w:rsidR="008A4D1B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corso un procedimento penale?</w:t>
            </w:r>
          </w:p>
        </w:tc>
        <w:tc>
          <w:tcPr>
            <w:tcW w:w="1559" w:type="dxa"/>
          </w:tcPr>
          <w:p w:rsidR="00402969" w:rsidRDefault="00402969" w:rsidP="00402969">
            <w:pPr>
              <w:spacing w:before="160"/>
              <w:rPr>
                <w:color w:val="000000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75D2D">
              <w:rPr>
                <w:sz w:val="16"/>
              </w:rPr>
            </w:r>
            <w:r w:rsidR="00075D2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Sì</w:t>
            </w:r>
          </w:p>
        </w:tc>
        <w:tc>
          <w:tcPr>
            <w:tcW w:w="3686" w:type="dxa"/>
          </w:tcPr>
          <w:p w:rsidR="00402969" w:rsidRDefault="00402969" w:rsidP="00402969">
            <w:pPr>
              <w:spacing w:before="160"/>
              <w:rPr>
                <w:color w:val="000000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75D2D">
              <w:rPr>
                <w:sz w:val="16"/>
              </w:rPr>
            </w:r>
            <w:r w:rsidR="00075D2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No</w:t>
            </w: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402969" w:rsidRDefault="00402969" w:rsidP="00015B88">
            <w:pPr>
              <w:rPr>
                <w:color w:val="000000"/>
                <w:sz w:val="14"/>
              </w:rPr>
            </w:pPr>
          </w:p>
        </w:tc>
      </w:tr>
      <w:tr w:rsidR="005C5958" w:rsidTr="00BD474E">
        <w:trPr>
          <w:cantSplit/>
          <w:trHeight w:val="373"/>
        </w:trPr>
        <w:tc>
          <w:tcPr>
            <w:tcW w:w="9640" w:type="dxa"/>
            <w:gridSpan w:val="4"/>
            <w:tcBorders>
              <w:left w:val="single" w:sz="2" w:space="0" w:color="auto"/>
            </w:tcBorders>
          </w:tcPr>
          <w:p w:rsidR="005C5958" w:rsidRPr="00BD474E" w:rsidRDefault="004D2B6C" w:rsidP="004D2B6C">
            <w:pPr>
              <w:spacing w:before="160"/>
              <w:rPr>
                <w:color w:val="000000"/>
                <w:sz w:val="16"/>
                <w:szCs w:val="16"/>
              </w:rPr>
            </w:pPr>
            <w:r w:rsidRPr="00BD474E">
              <w:rPr>
                <w:color w:val="000000"/>
                <w:sz w:val="16"/>
                <w:szCs w:val="16"/>
              </w:rPr>
              <w:t>Se sì, di che cosa si tratta?</w:t>
            </w:r>
          </w:p>
        </w:tc>
        <w:tc>
          <w:tcPr>
            <w:tcW w:w="289" w:type="dxa"/>
            <w:vMerge w:val="restart"/>
            <w:tcBorders>
              <w:right w:val="single" w:sz="2" w:space="0" w:color="auto"/>
            </w:tcBorders>
          </w:tcPr>
          <w:p w:rsidR="005C5958" w:rsidRDefault="005C5958" w:rsidP="00015B88">
            <w:pPr>
              <w:rPr>
                <w:color w:val="000000"/>
                <w:sz w:val="16"/>
              </w:rPr>
            </w:pPr>
          </w:p>
        </w:tc>
      </w:tr>
      <w:tr w:rsidR="004D2B6C" w:rsidTr="00BD474E">
        <w:trPr>
          <w:cantSplit/>
          <w:trHeight w:val="360"/>
        </w:trPr>
        <w:tc>
          <w:tcPr>
            <w:tcW w:w="9640" w:type="dxa"/>
            <w:gridSpan w:val="4"/>
            <w:tcBorders>
              <w:left w:val="single" w:sz="2" w:space="0" w:color="auto"/>
              <w:bottom w:val="dotted" w:sz="4" w:space="0" w:color="auto"/>
            </w:tcBorders>
            <w:vAlign w:val="bottom"/>
          </w:tcPr>
          <w:p w:rsidR="004D2B6C" w:rsidRPr="00B02521" w:rsidRDefault="004D2B6C" w:rsidP="00DF6D92">
            <w:pPr>
              <w:spacing w:before="160"/>
              <w:rPr>
                <w:color w:val="000000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" w:space="0" w:color="auto"/>
            </w:tcBorders>
          </w:tcPr>
          <w:p w:rsidR="004D2B6C" w:rsidRDefault="004D2B6C" w:rsidP="00015B88">
            <w:pPr>
              <w:rPr>
                <w:color w:val="000000"/>
                <w:sz w:val="16"/>
              </w:rPr>
            </w:pPr>
          </w:p>
        </w:tc>
      </w:tr>
      <w:tr w:rsidR="004D2B6C" w:rsidTr="00BD474E">
        <w:trPr>
          <w:cantSplit/>
          <w:trHeight w:val="357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bottom"/>
          </w:tcPr>
          <w:p w:rsidR="004D2B6C" w:rsidRPr="00B02521" w:rsidRDefault="004D2B6C" w:rsidP="00DF6D92">
            <w:pPr>
              <w:spacing w:before="160"/>
              <w:rPr>
                <w:color w:val="000000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" w:space="0" w:color="auto"/>
            </w:tcBorders>
          </w:tcPr>
          <w:p w:rsidR="004D2B6C" w:rsidRDefault="004D2B6C" w:rsidP="00015B88">
            <w:pPr>
              <w:rPr>
                <w:color w:val="000000"/>
                <w:sz w:val="16"/>
              </w:rPr>
            </w:pPr>
          </w:p>
        </w:tc>
      </w:tr>
      <w:tr w:rsidR="004D2B6C" w:rsidTr="00BD474E">
        <w:trPr>
          <w:cantSplit/>
          <w:trHeight w:val="357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bottom"/>
          </w:tcPr>
          <w:p w:rsidR="004D2B6C" w:rsidRPr="00B02521" w:rsidRDefault="004D2B6C" w:rsidP="00DF6D92">
            <w:pPr>
              <w:spacing w:before="160"/>
              <w:rPr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" w:space="0" w:color="auto"/>
            </w:tcBorders>
          </w:tcPr>
          <w:p w:rsidR="004D2B6C" w:rsidRDefault="004D2B6C" w:rsidP="00015B88">
            <w:pPr>
              <w:rPr>
                <w:color w:val="000000"/>
                <w:sz w:val="16"/>
              </w:rPr>
            </w:pPr>
          </w:p>
        </w:tc>
      </w:tr>
      <w:tr w:rsidR="004D2B6C" w:rsidTr="00BD474E">
        <w:trPr>
          <w:cantSplit/>
          <w:trHeight w:val="357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bottom"/>
          </w:tcPr>
          <w:p w:rsidR="004D2B6C" w:rsidRPr="00B02521" w:rsidRDefault="004D2B6C" w:rsidP="00DF6D92">
            <w:pPr>
              <w:spacing w:before="160"/>
              <w:rPr>
                <w:color w:val="000000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" w:space="0" w:color="auto"/>
            </w:tcBorders>
          </w:tcPr>
          <w:p w:rsidR="004D2B6C" w:rsidRDefault="004D2B6C" w:rsidP="00015B88">
            <w:pPr>
              <w:rPr>
                <w:color w:val="000000"/>
                <w:sz w:val="16"/>
              </w:rPr>
            </w:pPr>
          </w:p>
        </w:tc>
      </w:tr>
      <w:tr w:rsidR="00CC61FE" w:rsidTr="00BD474E">
        <w:tblPrEx>
          <w:tblBorders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59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C61FE" w:rsidRDefault="00CC61FE" w:rsidP="00CC61FE">
            <w:pPr>
              <w:tabs>
                <w:tab w:val="left" w:pos="3192"/>
              </w:tabs>
              <w:rPr>
                <w:sz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61FE" w:rsidRDefault="00CC61FE" w:rsidP="00CC61FE">
            <w:pPr>
              <w:tabs>
                <w:tab w:val="left" w:pos="3192"/>
              </w:tabs>
              <w:rPr>
                <w:sz w:val="16"/>
              </w:rPr>
            </w:pPr>
          </w:p>
        </w:tc>
      </w:tr>
      <w:tr w:rsidR="004D2B6C" w:rsidTr="00BD474E">
        <w:trPr>
          <w:cantSplit/>
          <w:trHeight w:val="360"/>
        </w:trPr>
        <w:tc>
          <w:tcPr>
            <w:tcW w:w="9640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4D2B6C" w:rsidRPr="00B02521" w:rsidRDefault="004D2B6C" w:rsidP="00D448E0">
            <w:pPr>
              <w:spacing w:before="160"/>
              <w:rPr>
                <w:rFonts w:cs="Arial"/>
                <w:color w:val="000000"/>
                <w:szCs w:val="16"/>
              </w:rPr>
            </w:pPr>
            <w:r w:rsidRPr="00B02521">
              <w:rPr>
                <w:rFonts w:cs="Arial"/>
                <w:color w:val="000000"/>
                <w:szCs w:val="16"/>
              </w:rPr>
              <w:t>Eventuali osservazioni:</w:t>
            </w:r>
          </w:p>
          <w:p w:rsidR="004D2B6C" w:rsidRPr="00B02521" w:rsidRDefault="004D2B6C" w:rsidP="00D448E0">
            <w:pPr>
              <w:spacing w:before="160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4D2B6C" w:rsidRDefault="004D2B6C" w:rsidP="00D448E0">
            <w:pPr>
              <w:rPr>
                <w:color w:val="000000"/>
                <w:sz w:val="16"/>
              </w:rPr>
            </w:pPr>
          </w:p>
        </w:tc>
      </w:tr>
      <w:tr w:rsidR="004D2B6C" w:rsidTr="00BD474E">
        <w:trPr>
          <w:cantSplit/>
          <w:trHeight w:val="360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4D2B6C" w:rsidRPr="00B02521" w:rsidRDefault="004D2B6C" w:rsidP="00D448E0">
            <w:pPr>
              <w:spacing w:before="160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4D2B6C" w:rsidRDefault="004D2B6C" w:rsidP="00D448E0">
            <w:pPr>
              <w:rPr>
                <w:color w:val="000000"/>
                <w:sz w:val="16"/>
              </w:rPr>
            </w:pPr>
          </w:p>
        </w:tc>
      </w:tr>
      <w:tr w:rsidR="00BD474E" w:rsidTr="00BD474E">
        <w:trPr>
          <w:cantSplit/>
          <w:trHeight w:val="360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BD474E" w:rsidRPr="00B02521" w:rsidRDefault="00BD474E" w:rsidP="00D448E0">
            <w:pPr>
              <w:spacing w:before="160"/>
              <w:rPr>
                <w:rFonts w:cs="Arial"/>
                <w:szCs w:val="16"/>
              </w:rPr>
            </w:pP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BD474E" w:rsidRDefault="00BD474E" w:rsidP="00D448E0">
            <w:pPr>
              <w:rPr>
                <w:color w:val="000000"/>
                <w:sz w:val="16"/>
              </w:rPr>
            </w:pPr>
          </w:p>
        </w:tc>
      </w:tr>
      <w:tr w:rsidR="00BD474E" w:rsidTr="00BD474E">
        <w:trPr>
          <w:cantSplit/>
          <w:trHeight w:val="360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BD474E" w:rsidRPr="00B02521" w:rsidRDefault="00BD474E" w:rsidP="00D448E0">
            <w:pPr>
              <w:spacing w:before="160"/>
              <w:rPr>
                <w:rFonts w:cs="Arial"/>
                <w:szCs w:val="16"/>
              </w:rPr>
            </w:pP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BD474E" w:rsidRDefault="00BD474E" w:rsidP="00D448E0">
            <w:pPr>
              <w:rPr>
                <w:color w:val="000000"/>
                <w:sz w:val="16"/>
              </w:rPr>
            </w:pPr>
          </w:p>
        </w:tc>
      </w:tr>
      <w:tr w:rsidR="00D448E0" w:rsidTr="00BD474E">
        <w:tblPrEx>
          <w:tblBorders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59"/>
        </w:trPr>
        <w:tc>
          <w:tcPr>
            <w:tcW w:w="96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448E0" w:rsidRDefault="00D448E0" w:rsidP="00FA00D3">
            <w:pPr>
              <w:tabs>
                <w:tab w:val="left" w:pos="3192"/>
              </w:tabs>
              <w:rPr>
                <w:sz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448E0" w:rsidRDefault="00D448E0" w:rsidP="00FA00D3">
            <w:pPr>
              <w:tabs>
                <w:tab w:val="left" w:pos="3192"/>
              </w:tabs>
              <w:rPr>
                <w:sz w:val="16"/>
              </w:rPr>
            </w:pPr>
          </w:p>
        </w:tc>
      </w:tr>
    </w:tbl>
    <w:p w:rsidR="00954EE3" w:rsidRDefault="00954EE3">
      <w:pPr>
        <w:rPr>
          <w:sz w:val="16"/>
        </w:rPr>
      </w:pPr>
    </w:p>
    <w:p w:rsidR="00D448E0" w:rsidRDefault="00D448E0">
      <w:pPr>
        <w:rPr>
          <w:sz w:val="1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694"/>
        <w:gridCol w:w="1417"/>
        <w:gridCol w:w="4394"/>
      </w:tblGrid>
      <w:tr w:rsidR="009B02BD" w:rsidTr="004F459F">
        <w:tc>
          <w:tcPr>
            <w:tcW w:w="1418" w:type="dxa"/>
          </w:tcPr>
          <w:p w:rsidR="009B02BD" w:rsidRDefault="00D448E0" w:rsidP="00D448E0">
            <w:pPr>
              <w:spacing w:before="480"/>
              <w:rPr>
                <w:b/>
              </w:rPr>
            </w:pPr>
            <w:r>
              <w:rPr>
                <w:sz w:val="16"/>
              </w:rPr>
              <w:t>Luogo e d</w:t>
            </w:r>
            <w:r w:rsidR="007F0734">
              <w:rPr>
                <w:sz w:val="16"/>
              </w:rPr>
              <w:t>ata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9B02BD" w:rsidRDefault="007F0734" w:rsidP="00D448E0">
            <w:pPr>
              <w:spacing w:before="4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7" w:type="dxa"/>
          </w:tcPr>
          <w:p w:rsidR="009B02BD" w:rsidRPr="00D448E0" w:rsidRDefault="00D448E0" w:rsidP="00D448E0">
            <w:pPr>
              <w:spacing w:before="480"/>
              <w:rPr>
                <w:sz w:val="16"/>
              </w:rPr>
            </w:pPr>
            <w:r w:rsidRPr="00D448E0">
              <w:rPr>
                <w:sz w:val="16"/>
              </w:rPr>
              <w:t xml:space="preserve">Firma 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9B02BD" w:rsidRDefault="009B02BD">
            <w:pPr>
              <w:rPr>
                <w:sz w:val="16"/>
              </w:rPr>
            </w:pPr>
          </w:p>
        </w:tc>
      </w:tr>
    </w:tbl>
    <w:p w:rsidR="00954EE3" w:rsidRPr="00787A60" w:rsidRDefault="00954EE3">
      <w:pPr>
        <w:rPr>
          <w:sz w:val="14"/>
          <w:szCs w:val="14"/>
        </w:rPr>
      </w:pPr>
    </w:p>
    <w:sectPr w:rsidR="00954EE3" w:rsidRPr="00787A60" w:rsidSect="00405AB6">
      <w:headerReference w:type="default" r:id="rId10"/>
      <w:pgSz w:w="11906" w:h="16838"/>
      <w:pgMar w:top="1418" w:right="737" w:bottom="1134" w:left="1531" w:header="79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7B" w:rsidRDefault="00E4657B">
      <w:r>
        <w:separator/>
      </w:r>
    </w:p>
  </w:endnote>
  <w:endnote w:type="continuationSeparator" w:id="0">
    <w:p w:rsidR="00E4657B" w:rsidRDefault="00E4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7B" w:rsidRDefault="00E4657B">
      <w:r>
        <w:separator/>
      </w:r>
    </w:p>
  </w:footnote>
  <w:footnote w:type="continuationSeparator" w:id="0">
    <w:p w:rsidR="00E4657B" w:rsidRDefault="00E4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9"/>
      <w:gridCol w:w="709"/>
      <w:gridCol w:w="567"/>
      <w:gridCol w:w="3118"/>
    </w:tblGrid>
    <w:tr w:rsidR="004F459F" w:rsidTr="004F459F">
      <w:trPr>
        <w:trHeight w:hRule="exact" w:val="700"/>
      </w:trPr>
      <w:tc>
        <w:tcPr>
          <w:tcW w:w="5529" w:type="dxa"/>
          <w:tcBorders>
            <w:top w:val="nil"/>
          </w:tcBorders>
        </w:tcPr>
        <w:p w:rsidR="004F459F" w:rsidRDefault="004F459F" w:rsidP="004F3F13">
          <w:pPr>
            <w:rPr>
              <w:sz w:val="16"/>
            </w:rPr>
          </w:pPr>
          <w:r>
            <w:rPr>
              <w:sz w:val="16"/>
            </w:rPr>
            <w:t>Repubblica e Cantone</w:t>
          </w:r>
        </w:p>
        <w:p w:rsidR="004F459F" w:rsidRDefault="004F459F" w:rsidP="004F3F13">
          <w:pPr>
            <w:rPr>
              <w:sz w:val="16"/>
            </w:rPr>
          </w:pPr>
          <w:r>
            <w:rPr>
              <w:sz w:val="16"/>
            </w:rPr>
            <w:t>Ticino</w:t>
          </w:r>
        </w:p>
      </w:tc>
      <w:tc>
        <w:tcPr>
          <w:tcW w:w="709" w:type="dxa"/>
          <w:tcBorders>
            <w:top w:val="nil"/>
          </w:tcBorders>
          <w:vAlign w:val="center"/>
        </w:tcPr>
        <w:p w:rsidR="004F459F" w:rsidRDefault="004F459F" w:rsidP="004F3F13">
          <w:pPr>
            <w:jc w:val="center"/>
          </w:pPr>
          <w:r>
            <w:rPr>
              <w:noProof/>
              <w:lang w:val="it-CH" w:eastAsia="it-CH"/>
            </w:rPr>
            <w:drawing>
              <wp:inline distT="0" distB="0" distL="0" distR="0" wp14:anchorId="755D3087" wp14:editId="131BAD92">
                <wp:extent cx="381000" cy="381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tcBorders>
            <w:top w:val="nil"/>
          </w:tcBorders>
          <w:vAlign w:val="center"/>
        </w:tcPr>
        <w:p w:rsidR="004F459F" w:rsidRDefault="004F459F" w:rsidP="004F3F13">
          <w:pPr>
            <w:jc w:val="center"/>
          </w:pPr>
          <w:r>
            <w:rPr>
              <w:noProof/>
              <w:lang w:val="it-CH" w:eastAsia="it-CH"/>
            </w:rPr>
            <w:drawing>
              <wp:inline distT="0" distB="0" distL="0" distR="0" wp14:anchorId="27DE7DB3" wp14:editId="1D8916B1">
                <wp:extent cx="238125" cy="27622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right w:val="nil"/>
          </w:tcBorders>
          <w:vAlign w:val="center"/>
        </w:tcPr>
        <w:p w:rsidR="004F459F" w:rsidRDefault="004F459F" w:rsidP="004F3F13"/>
      </w:tc>
    </w:tr>
    <w:tr w:rsidR="004F459F" w:rsidTr="004F459F">
      <w:trPr>
        <w:cantSplit/>
        <w:trHeight w:hRule="exact" w:val="593"/>
      </w:trPr>
      <w:tc>
        <w:tcPr>
          <w:tcW w:w="5529" w:type="dxa"/>
          <w:tcBorders>
            <w:right w:val="nil"/>
          </w:tcBorders>
        </w:tcPr>
        <w:p w:rsidR="004F459F" w:rsidRDefault="004F459F" w:rsidP="004F3F13">
          <w:pPr>
            <w:pStyle w:val="Titolo1"/>
            <w:rPr>
              <w:position w:val="-30"/>
            </w:rPr>
          </w:pPr>
          <w:r>
            <w:rPr>
              <w:position w:val="-30"/>
            </w:rPr>
            <w:t>Polizia cantonale</w:t>
          </w:r>
        </w:p>
        <w:p w:rsidR="004F459F" w:rsidRPr="00355660" w:rsidRDefault="004F459F" w:rsidP="004F3F13">
          <w:pPr>
            <w:rPr>
              <w:sz w:val="22"/>
              <w:szCs w:val="22"/>
            </w:rPr>
          </w:pPr>
          <w:r w:rsidRPr="00355660">
            <w:rPr>
              <w:sz w:val="22"/>
              <w:szCs w:val="22"/>
            </w:rPr>
            <w:t>www.polizia.ti.ch</w:t>
          </w:r>
        </w:p>
      </w:tc>
      <w:tc>
        <w:tcPr>
          <w:tcW w:w="4394" w:type="dxa"/>
          <w:gridSpan w:val="3"/>
          <w:tcBorders>
            <w:left w:val="nil"/>
            <w:right w:val="nil"/>
          </w:tcBorders>
          <w:vAlign w:val="bottom"/>
        </w:tcPr>
        <w:p w:rsidR="004F459F" w:rsidRDefault="004F459F" w:rsidP="004F3F13">
          <w:pPr>
            <w:pStyle w:val="Titolo1"/>
            <w:tabs>
              <w:tab w:val="right" w:pos="4750"/>
            </w:tabs>
            <w:rPr>
              <w:position w:val="-40"/>
            </w:rPr>
          </w:pPr>
          <w:r>
            <w:rPr>
              <w:position w:val="-40"/>
            </w:rPr>
            <w:tab/>
          </w:r>
        </w:p>
      </w:tc>
    </w:tr>
  </w:tbl>
  <w:p w:rsidR="002F51AC" w:rsidRDefault="002F51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1B"/>
    <w:rsid w:val="00015B88"/>
    <w:rsid w:val="000423D7"/>
    <w:rsid w:val="00046975"/>
    <w:rsid w:val="000557D9"/>
    <w:rsid w:val="00075D2D"/>
    <w:rsid w:val="00082319"/>
    <w:rsid w:val="00090EFA"/>
    <w:rsid w:val="00097D42"/>
    <w:rsid w:val="000A1241"/>
    <w:rsid w:val="000F427E"/>
    <w:rsid w:val="000F5EAE"/>
    <w:rsid w:val="00145AA5"/>
    <w:rsid w:val="001724A7"/>
    <w:rsid w:val="001761DC"/>
    <w:rsid w:val="002028F7"/>
    <w:rsid w:val="00265D20"/>
    <w:rsid w:val="0026755F"/>
    <w:rsid w:val="00284104"/>
    <w:rsid w:val="00290AAB"/>
    <w:rsid w:val="002A51BD"/>
    <w:rsid w:val="002A7C16"/>
    <w:rsid w:val="002E16CA"/>
    <w:rsid w:val="002F51AC"/>
    <w:rsid w:val="00303DD1"/>
    <w:rsid w:val="00311B92"/>
    <w:rsid w:val="00351FB7"/>
    <w:rsid w:val="00367BB6"/>
    <w:rsid w:val="00384027"/>
    <w:rsid w:val="003F393F"/>
    <w:rsid w:val="003F7BF6"/>
    <w:rsid w:val="00402969"/>
    <w:rsid w:val="00405AB6"/>
    <w:rsid w:val="00484CE2"/>
    <w:rsid w:val="004912B6"/>
    <w:rsid w:val="00496E05"/>
    <w:rsid w:val="004D2B6C"/>
    <w:rsid w:val="004E6DAA"/>
    <w:rsid w:val="004F459F"/>
    <w:rsid w:val="005074F9"/>
    <w:rsid w:val="0052783A"/>
    <w:rsid w:val="00596010"/>
    <w:rsid w:val="005C5958"/>
    <w:rsid w:val="005D0F25"/>
    <w:rsid w:val="005E3BB2"/>
    <w:rsid w:val="00607EC5"/>
    <w:rsid w:val="006163F9"/>
    <w:rsid w:val="006469A6"/>
    <w:rsid w:val="00706BFD"/>
    <w:rsid w:val="007720D2"/>
    <w:rsid w:val="00787A60"/>
    <w:rsid w:val="00791DBC"/>
    <w:rsid w:val="007B17D8"/>
    <w:rsid w:val="007B2BBE"/>
    <w:rsid w:val="007E77A3"/>
    <w:rsid w:val="007F0734"/>
    <w:rsid w:val="0081618B"/>
    <w:rsid w:val="00863B87"/>
    <w:rsid w:val="00871F8C"/>
    <w:rsid w:val="008A4D1B"/>
    <w:rsid w:val="008F0A08"/>
    <w:rsid w:val="00923CB0"/>
    <w:rsid w:val="009458FE"/>
    <w:rsid w:val="00954EE3"/>
    <w:rsid w:val="0096773B"/>
    <w:rsid w:val="009B02BD"/>
    <w:rsid w:val="00A157C3"/>
    <w:rsid w:val="00A15AE9"/>
    <w:rsid w:val="00A231AE"/>
    <w:rsid w:val="00A33726"/>
    <w:rsid w:val="00A41F81"/>
    <w:rsid w:val="00A53142"/>
    <w:rsid w:val="00A65504"/>
    <w:rsid w:val="00A67924"/>
    <w:rsid w:val="00AB7D30"/>
    <w:rsid w:val="00AD2757"/>
    <w:rsid w:val="00AF221B"/>
    <w:rsid w:val="00B02521"/>
    <w:rsid w:val="00B5206A"/>
    <w:rsid w:val="00B95441"/>
    <w:rsid w:val="00BA075A"/>
    <w:rsid w:val="00BA5B8E"/>
    <w:rsid w:val="00BD474E"/>
    <w:rsid w:val="00BD5ADC"/>
    <w:rsid w:val="00BE34C0"/>
    <w:rsid w:val="00BE7F20"/>
    <w:rsid w:val="00C1328B"/>
    <w:rsid w:val="00C358D3"/>
    <w:rsid w:val="00C4006B"/>
    <w:rsid w:val="00C40435"/>
    <w:rsid w:val="00C70978"/>
    <w:rsid w:val="00C85B1A"/>
    <w:rsid w:val="00C92453"/>
    <w:rsid w:val="00CC61FE"/>
    <w:rsid w:val="00D011AC"/>
    <w:rsid w:val="00D04CB8"/>
    <w:rsid w:val="00D07656"/>
    <w:rsid w:val="00D14C61"/>
    <w:rsid w:val="00D448E0"/>
    <w:rsid w:val="00D84D4B"/>
    <w:rsid w:val="00DB7BF1"/>
    <w:rsid w:val="00DC31A3"/>
    <w:rsid w:val="00DC3417"/>
    <w:rsid w:val="00DE319A"/>
    <w:rsid w:val="00DF6D92"/>
    <w:rsid w:val="00E43492"/>
    <w:rsid w:val="00E4657B"/>
    <w:rsid w:val="00EF7661"/>
    <w:rsid w:val="00F15081"/>
    <w:rsid w:val="00F80C22"/>
    <w:rsid w:val="00F81640"/>
    <w:rsid w:val="00FA00D3"/>
    <w:rsid w:val="00FB58B9"/>
    <w:rsid w:val="00FC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BD2F0980-E472-4864-BB22-5105D6FF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4F459F"/>
    <w:pPr>
      <w:keepNext/>
      <w:overflowPunct/>
      <w:autoSpaceDE/>
      <w:autoSpaceDN/>
      <w:adjustRightInd/>
      <w:textAlignment w:val="auto"/>
      <w:outlineLvl w:val="0"/>
    </w:pPr>
    <w:rPr>
      <w:b/>
      <w:sz w:val="22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090EF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F459F"/>
    <w:rPr>
      <w:rFonts w:ascii="Arial" w:hAnsi="Arial"/>
      <w:b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FE_sru\SRU-formulari\SRU-0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62F7864D4A54DA273AFDD3586D8CB" ma:contentTypeVersion="45" ma:contentTypeDescription="Creare un nuovo documento." ma:contentTypeScope="" ma:versionID="a2c8e4e60d3d6a8a0fd9c1cf081819ac">
  <xsd:schema xmlns:xsd="http://www.w3.org/2001/XMLSchema" xmlns:xs="http://www.w3.org/2001/XMLSchema" xmlns:p="http://schemas.microsoft.com/office/2006/metadata/properties" xmlns:ns2="0563a5d3-57ba-4aed-992d-f628af481a63" xmlns:ns3="ac009e67-c583-4546-8bcf-1a86279ade3c" xmlns:ns4="9ae157db-503f-417f-bf15-7d4823a0b8b0" targetNamespace="http://schemas.microsoft.com/office/2006/metadata/properties" ma:root="true" ma:fieldsID="c8f755b07d5655eea2cd146f0417fded" ns2:_="" ns3:_="" ns4:_="">
    <xsd:import namespace="0563a5d3-57ba-4aed-992d-f628af481a63"/>
    <xsd:import namespace="ac009e67-c583-4546-8bcf-1a86279ade3c"/>
    <xsd:import namespace="9ae157db-503f-417f-bf15-7d4823a0b8b0"/>
    <xsd:element name="properties">
      <xsd:complexType>
        <xsd:sequence>
          <xsd:element name="documentManagement">
            <xsd:complexType>
              <xsd:all>
                <xsd:element ref="ns2:IWSAPHistory" minOccurs="0"/>
                <xsd:element ref="ns4:Nome_x0020_incarto" minOccurs="0"/>
                <xsd:element ref="ns3:UA_x003a_Gruppo_x0020_FD" minOccurs="0"/>
                <xsd:element ref="ns3:UA_x003a_Title" minOccurs="0"/>
                <xsd:element ref="ns3:UA_x003a_E_x002d_mail" minOccurs="0"/>
                <xsd:element ref="ns3:UA_x003a_E_x002d_mail_x0020_DIV_" minOccurs="0"/>
                <xsd:element ref="ns3:UA_x003a_E_x002d_mail_x0020_CU_x" minOccurs="0"/>
                <xsd:element ref="ns3:Funzione_x002d_Classe_x003a_Titl" minOccurs="0"/>
                <xsd:element ref="ns3:UA_x003a_E_x002d_mail_x0020_FD2" minOccurs="0"/>
                <xsd:element ref="ns3:UA_x003a_E_x002d_mail_x0020_Staf" minOccurs="0"/>
                <xsd:element ref="ns3:UA_x003a_Gruppo_x0020_FD2" minOccurs="0"/>
                <xsd:element ref="ns3:UA_x003a_Livello_x0020_FD" minOccurs="0"/>
                <xsd:element ref="ns3:Nome_INC" minOccurs="0"/>
                <xsd:element ref="ns3:Tipo_x0020_documento" minOccurs="0"/>
                <xsd:element ref="ns3:Tipo_x0020_doc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a5d3-57ba-4aed-992d-f628af481a63" elementFormDefault="qualified">
    <xsd:import namespace="http://schemas.microsoft.com/office/2006/documentManagement/types"/>
    <xsd:import namespace="http://schemas.microsoft.com/office/infopath/2007/PartnerControls"/>
    <xsd:element name="IWSAPHistory" ma:index="10" nillable="true" ma:displayName="IWSAPHistory" ma:hidden="true" ma:internalName="IWSAPHistor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9e67-c583-4546-8bcf-1a86279ade3c" elementFormDefault="qualified">
    <xsd:import namespace="http://schemas.microsoft.com/office/2006/documentManagement/types"/>
    <xsd:import namespace="http://schemas.microsoft.com/office/infopath/2007/PartnerControls"/>
    <xsd:element name="UA_x003a_Gruppo_x0020_FD" ma:index="18" nillable="true" ma:displayName="UA:Gruppo FD" ma:list="{090c544d-089c-412e-b04b-6cbdafac36b9}" ma:internalName="UA_x003a_Gruppo_x0020_FD" ma:readOnly="true" ma:showField="Gruppo_x0020_FD" ma:web="9ae157db-503f-417f-bf15-7d4823a0b8b0">
      <xsd:simpleType>
        <xsd:restriction base="dms:Lookup"/>
      </xsd:simpleType>
    </xsd:element>
    <xsd:element name="UA_x003a_Title" ma:index="19" nillable="true" ma:displayName="UA:UA" ma:list="{090c544d-089c-412e-b04b-6cbdafac36b9}" ma:internalName="UA_x003a_Title" ma:readOnly="true" ma:showField="Title" ma:web="9ae157db-503f-417f-bf15-7d4823a0b8b0">
      <xsd:simpleType>
        <xsd:restriction base="dms:Lookup"/>
      </xsd:simpleType>
    </xsd:element>
    <xsd:element name="UA_x003a_E_x002d_mail" ma:index="20" nillable="true" ma:displayName="UA:E-mail FD1" ma:list="{090c544d-089c-412e-b04b-6cbdafac36b9}" ma:internalName="UA_x003a_E_x002d_mail" ma:readOnly="true" ma:showField="E_x002d_mail" ma:web="9ae157db-503f-417f-bf15-7d4823a0b8b0">
      <xsd:simpleType>
        <xsd:restriction base="dms:Lookup"/>
      </xsd:simpleType>
    </xsd:element>
    <xsd:element name="UA_x003a_E_x002d_mail_x0020_DIV_" ma:index="21" nillable="true" ma:displayName="UA:E-mail Staff FD1" ma:list="{090c544d-089c-412e-b04b-6cbdafac36b9}" ma:internalName="UA_x003a_E_x002d_mail_x0020_DIV_" ma:readOnly="true" ma:showField="E_x002d_mail_x0020_DIV_x002d_SEZ" ma:web="9ae157db-503f-417f-bf15-7d4823a0b8b0">
      <xsd:simpleType>
        <xsd:restriction base="dms:Lookup"/>
      </xsd:simpleType>
    </xsd:element>
    <xsd:element name="UA_x003a_E_x002d_mail_x0020_CU_x" ma:index="22" nillable="true" ma:displayName="UA:E-mail CU-CA" ma:list="{090c544d-089c-412e-b04b-6cbdafac36b9}" ma:internalName="UA_x003a_E_x002d_mail_x0020_CU_x" ma:readOnly="true" ma:showField="E_x002d_mail_x0020_CU_x002d_CA" ma:web="9ae157db-503f-417f-bf15-7d4823a0b8b0">
      <xsd:simpleType>
        <xsd:restriction base="dms:Lookup"/>
      </xsd:simpleType>
    </xsd:element>
    <xsd:element name="Funzione_x002d_Classe_x003a_Titl" ma:index="23" nillable="true" ma:displayName="Funzione" ma:list="{63e86d1e-e09e-4ace-a45c-6815bbcb0043}" ma:internalName="Funzione_x002d_Classe_x003a_Titl" ma:readOnly="true" ma:showField="Title" ma:web="9ae157db-503f-417f-bf15-7d4823a0b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A_x003a_E_x002d_mail_x0020_FD2" ma:index="24" nillable="true" ma:displayName="UA:E-mail FD2" ma:list="{090c544d-089c-412e-b04b-6cbdafac36b9}" ma:internalName="UA_x003a_E_x002d_mail_x0020_FD2" ma:readOnly="true" ma:showField="E_x002d_mail_x0020_FD2" ma:web="9ae157db-503f-417f-bf15-7d4823a0b8b0">
      <xsd:simpleType>
        <xsd:restriction base="dms:Lookup"/>
      </xsd:simpleType>
    </xsd:element>
    <xsd:element name="UA_x003a_E_x002d_mail_x0020_Staf" ma:index="25" nillable="true" ma:displayName="UA:E-mail Staff FD2" ma:list="{090c544d-089c-412e-b04b-6cbdafac36b9}" ma:internalName="UA_x003a_E_x002d_mail_x0020_Staf" ma:readOnly="true" ma:showField="E_x002d_mail_x0020_Staff_x0020_F" ma:web="9ae157db-503f-417f-bf15-7d4823a0b8b0">
      <xsd:simpleType>
        <xsd:restriction base="dms:Lookup"/>
      </xsd:simpleType>
    </xsd:element>
    <xsd:element name="UA_x003a_Gruppo_x0020_FD2" ma:index="26" nillable="true" ma:displayName="UA:Gruppo FD2" ma:list="{090c544d-089c-412e-b04b-6cbdafac36b9}" ma:internalName="UA_x003a_Gruppo_x0020_FD2" ma:readOnly="true" ma:showField="Gruppo_x0020_FD2" ma:web="9ae157db-503f-417f-bf15-7d4823a0b8b0">
      <xsd:simpleType>
        <xsd:restriction base="dms:Lookup"/>
      </xsd:simpleType>
    </xsd:element>
    <xsd:element name="UA_x003a_Livello_x0020_FD" ma:index="27" nillable="true" ma:displayName="UA:Livello FD" ma:list="{090c544d-089c-412e-b04b-6cbdafac36b9}" ma:internalName="UA_x003a_Livello_x0020_FD" ma:readOnly="true" ma:showField="Livello_x0020_FD" ma:web="9ae157db-503f-417f-bf15-7d4823a0b8b0">
      <xsd:simpleType>
        <xsd:restriction base="dms:Lookup"/>
      </xsd:simpleType>
    </xsd:element>
    <xsd:element name="Nome_INC" ma:index="29" nillable="true" ma:displayName="Nome_INC" ma:internalName="Nome_INC">
      <xsd:simpleType>
        <xsd:restriction base="dms:Text">
          <xsd:maxLength value="255"/>
        </xsd:restriction>
      </xsd:simpleType>
    </xsd:element>
    <xsd:element name="Tipo_x0020_documento" ma:index="32" nillable="true" ma:displayName="Tipo documento" ma:format="Dropdown" ma:internalName="Tipo_x0020_documento">
      <xsd:simpleType>
        <xsd:restriction base="dms:Choice">
          <xsd:enumeration value="Formulario/Lettera"/>
          <xsd:enumeration value="Candidato/i"/>
          <xsd:enumeration value="Rapporto/Nota"/>
          <xsd:enumeration value="Deroga"/>
          <xsd:enumeration value="Documenti per analisi"/>
          <xsd:enumeration value="Contratto/i"/>
          <xsd:enumeration value="RG/Decisione"/>
          <xsd:enumeration value="Bando concorso"/>
          <xsd:enumeration value="Altro"/>
        </xsd:restriction>
      </xsd:simpleType>
    </xsd:element>
    <xsd:element name="Tipo_x0020_doc_x002e_" ma:index="33" nillable="true" ma:displayName="Tipo doc" ma:default="Pubblico" ma:format="Dropdown" ma:internalName="Tipo_x0020_doc_x002e_">
      <xsd:simpleType>
        <xsd:restriction base="dms:Choice">
          <xsd:enumeration value="Pubblico"/>
          <xsd:enumeration value="Priva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157db-503f-417f-bf15-7d4823a0b8b0" elementFormDefault="qualified">
    <xsd:import namespace="http://schemas.microsoft.com/office/2006/documentManagement/types"/>
    <xsd:import namespace="http://schemas.microsoft.com/office/infopath/2007/PartnerControls"/>
    <xsd:element name="Nome_x0020_incarto" ma:index="15" nillable="true" ma:displayName="Nome incarto" ma:internalName="Nome_x0020_incar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_x002e_ xmlns="ac009e67-c583-4546-8bcf-1a86279ade3c">Pubblico</Tipo_x0020_doc_x002e_>
    <Tipo_x0020_documento xmlns="ac009e67-c583-4546-8bcf-1a86279ade3c">Altro</Tipo_x0020_documento>
    <IWSAPHistory xmlns="0563a5d3-57ba-4aed-992d-f628af481a63" xsi:nil="true"/>
    <Nome_INC xmlns="ac009e67-c583-4546-8bcf-1a86279ade3c">Richiesta102661</Nome_INC>
    <Nome_x0020_incarto xmlns="9ae157db-503f-417f-bf15-7d4823a0b8b0">Richiesta102661</Nome_x0020_incar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FF75-07A6-440F-A9DE-53B5B6592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217B4-BA29-4998-B6B0-BD25CC0B2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3a5d3-57ba-4aed-992d-f628af481a63"/>
    <ds:schemaRef ds:uri="ac009e67-c583-4546-8bcf-1a86279ade3c"/>
    <ds:schemaRef ds:uri="9ae157db-503f-417f-bf15-7d4823a0b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1C1B7-D0A8-41D6-96C5-818C06E11C09}">
  <ds:schemaRefs>
    <ds:schemaRef ds:uri="http://schemas.microsoft.com/office/2006/metadata/properties"/>
    <ds:schemaRef ds:uri="0563a5d3-57ba-4aed-992d-f628af481a63"/>
    <ds:schemaRef ds:uri="http://purl.org/dc/terms/"/>
    <ds:schemaRef ds:uri="9ae157db-503f-417f-bf15-7d4823a0b8b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c009e67-c583-4546-8bcf-1a86279ade3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12D6B5-3182-4AEE-9698-DED7F479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SRU-0013.DOT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relativo al casellario giudiziale per l'assunzione alle dipendenze dello Stato</vt:lpstr>
    </vt:vector>
  </TitlesOfParts>
  <Company>CSI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relativo al casellario giudiziale per l'assunzione alle dipendenze dello Stato</dc:title>
  <dc:creator>FSPR528</dc:creator>
  <cp:lastModifiedBy>Ponti Nicole</cp:lastModifiedBy>
  <cp:revision>2</cp:revision>
  <cp:lastPrinted>2022-01-20T17:12:00Z</cp:lastPrinted>
  <dcterms:created xsi:type="dcterms:W3CDTF">2025-01-31T11:42:00Z</dcterms:created>
  <dcterms:modified xsi:type="dcterms:W3CDTF">2025-01-31T11:42:00Z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0x010100D2862F7864D4A54DA273AFDD3586D8CB</vt:lpwstr>
  </property>
</Properties>
</file>