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6521"/>
        <w:gridCol w:w="283"/>
        <w:gridCol w:w="142"/>
        <w:gridCol w:w="289"/>
      </w:tblGrid>
      <w:tr w:rsidR="00954EE3">
        <w:trPr>
          <w:cantSplit/>
          <w:trHeight w:val="743"/>
        </w:trPr>
        <w:tc>
          <w:tcPr>
            <w:tcW w:w="9215" w:type="dxa"/>
            <w:gridSpan w:val="4"/>
            <w:tcBorders>
              <w:bottom w:val="single" w:sz="2" w:space="0" w:color="auto"/>
            </w:tcBorders>
          </w:tcPr>
          <w:p w:rsidR="00954EE3" w:rsidRPr="00F81BC9" w:rsidRDefault="00F81BC9" w:rsidP="0003426E">
            <w:pPr>
              <w:spacing w:before="240"/>
              <w:rPr>
                <w:b/>
                <w:color w:val="000000"/>
                <w:spacing w:val="-20"/>
                <w:sz w:val="40"/>
                <w:szCs w:val="40"/>
              </w:rPr>
            </w:pPr>
            <w:bookmarkStart w:id="0" w:name="_GoBack"/>
            <w:bookmarkEnd w:id="0"/>
            <w:r w:rsidRPr="00F81BC9">
              <w:rPr>
                <w:b/>
                <w:color w:val="000000"/>
                <w:spacing w:val="-20"/>
                <w:sz w:val="40"/>
                <w:szCs w:val="40"/>
              </w:rPr>
              <w:t>Questionario sullo stato di salute per l'a</w:t>
            </w:r>
            <w:r w:rsidR="00FC5FD4">
              <w:rPr>
                <w:b/>
                <w:color w:val="000000"/>
                <w:spacing w:val="-20"/>
                <w:sz w:val="40"/>
                <w:szCs w:val="40"/>
              </w:rPr>
              <w:t xml:space="preserve">ssunzione </w:t>
            </w:r>
          </w:p>
        </w:tc>
        <w:tc>
          <w:tcPr>
            <w:tcW w:w="431" w:type="dxa"/>
            <w:gridSpan w:val="2"/>
            <w:tcBorders>
              <w:bottom w:val="single" w:sz="2" w:space="0" w:color="auto"/>
            </w:tcBorders>
            <w:vAlign w:val="bottom"/>
          </w:tcPr>
          <w:p w:rsidR="00954EE3" w:rsidRDefault="00954EE3">
            <w:pPr>
              <w:rPr>
                <w:b/>
                <w:color w:val="000000"/>
                <w:sz w:val="20"/>
              </w:rPr>
            </w:pPr>
          </w:p>
        </w:tc>
      </w:tr>
      <w:tr w:rsidR="00954EE3" w:rsidTr="0003426E">
        <w:trPr>
          <w:cantSplit/>
        </w:trPr>
        <w:tc>
          <w:tcPr>
            <w:tcW w:w="8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7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</w:tr>
      <w:tr w:rsidR="00351FB7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9646" w:type="dxa"/>
            <w:gridSpan w:val="6"/>
          </w:tcPr>
          <w:p w:rsidR="00351FB7" w:rsidRDefault="00351FB7">
            <w:pPr>
              <w:spacing w:before="45"/>
              <w:rPr>
                <w:sz w:val="12"/>
              </w:rPr>
            </w:pPr>
          </w:p>
        </w:tc>
      </w:tr>
      <w:tr w:rsidR="007E77A3">
        <w:tblPrEx>
          <w:tblCellMar>
            <w:left w:w="70" w:type="dxa"/>
            <w:right w:w="70" w:type="dxa"/>
          </w:tblCellMar>
        </w:tblPrEx>
        <w:tc>
          <w:tcPr>
            <w:tcW w:w="9646" w:type="dxa"/>
            <w:gridSpan w:val="6"/>
          </w:tcPr>
          <w:p w:rsidR="0048201D" w:rsidRDefault="0048201D" w:rsidP="00FB26A1">
            <w:pPr>
              <w:spacing w:after="160"/>
              <w:jc w:val="both"/>
              <w:rPr>
                <w:color w:val="000000"/>
                <w:szCs w:val="18"/>
              </w:rPr>
            </w:pPr>
          </w:p>
          <w:p w:rsidR="0048201D" w:rsidRDefault="00F81BC9" w:rsidP="00FB26A1">
            <w:pPr>
              <w:spacing w:after="160"/>
              <w:jc w:val="both"/>
              <w:rPr>
                <w:color w:val="000000"/>
                <w:szCs w:val="18"/>
              </w:rPr>
            </w:pPr>
            <w:r w:rsidRPr="00020409">
              <w:rPr>
                <w:color w:val="000000"/>
                <w:szCs w:val="18"/>
              </w:rPr>
              <w:t xml:space="preserve">Il rapporto di fiducia che </w:t>
            </w:r>
            <w:r w:rsidR="00D91DB3">
              <w:rPr>
                <w:color w:val="000000"/>
                <w:szCs w:val="18"/>
              </w:rPr>
              <w:t>il datore</w:t>
            </w:r>
            <w:r w:rsidR="00787693">
              <w:rPr>
                <w:color w:val="000000"/>
                <w:szCs w:val="18"/>
              </w:rPr>
              <w:t>/la datrice</w:t>
            </w:r>
            <w:r w:rsidR="00D91DB3">
              <w:rPr>
                <w:color w:val="000000"/>
                <w:szCs w:val="18"/>
              </w:rPr>
              <w:t xml:space="preserve"> di lavoro </w:t>
            </w:r>
            <w:r w:rsidRPr="00020409">
              <w:rPr>
                <w:color w:val="000000"/>
                <w:szCs w:val="18"/>
              </w:rPr>
              <w:t>desidera costruire con ogni suo</w:t>
            </w:r>
            <w:r w:rsidR="00787693">
              <w:rPr>
                <w:color w:val="000000"/>
                <w:szCs w:val="18"/>
              </w:rPr>
              <w:t>/a</w:t>
            </w:r>
            <w:r w:rsidRPr="00020409">
              <w:rPr>
                <w:color w:val="000000"/>
                <w:szCs w:val="18"/>
              </w:rPr>
              <w:t xml:space="preserve"> dipendente comincia all’assunzione; in questo senso la presente </w:t>
            </w:r>
            <w:r w:rsidRPr="00682694">
              <w:rPr>
                <w:b/>
                <w:color w:val="000000"/>
                <w:szCs w:val="18"/>
              </w:rPr>
              <w:t>autocertificazione</w:t>
            </w:r>
            <w:r w:rsidRPr="00020409">
              <w:rPr>
                <w:color w:val="000000"/>
                <w:szCs w:val="18"/>
              </w:rPr>
              <w:t xml:space="preserve"> (</w:t>
            </w:r>
            <w:r w:rsidRPr="00682694">
              <w:rPr>
                <w:b/>
                <w:color w:val="FF0000"/>
                <w:szCs w:val="18"/>
              </w:rPr>
              <w:t>compilata dal</w:t>
            </w:r>
            <w:r w:rsidR="006623A8">
              <w:rPr>
                <w:b/>
                <w:color w:val="FF0000"/>
                <w:szCs w:val="18"/>
              </w:rPr>
              <w:t>/</w:t>
            </w:r>
            <w:proofErr w:type="gramStart"/>
            <w:r w:rsidR="006623A8">
              <w:rPr>
                <w:b/>
                <w:color w:val="FF0000"/>
                <w:szCs w:val="18"/>
              </w:rPr>
              <w:t>la</w:t>
            </w:r>
            <w:r w:rsidRPr="00682694">
              <w:rPr>
                <w:b/>
                <w:color w:val="FF0000"/>
                <w:szCs w:val="18"/>
              </w:rPr>
              <w:t xml:space="preserve"> candidato</w:t>
            </w:r>
            <w:proofErr w:type="gramEnd"/>
            <w:r w:rsidR="006623A8">
              <w:rPr>
                <w:b/>
                <w:color w:val="FF0000"/>
                <w:szCs w:val="18"/>
              </w:rPr>
              <w:t>/a</w:t>
            </w:r>
            <w:r w:rsidRPr="00D91DB3">
              <w:rPr>
                <w:szCs w:val="18"/>
              </w:rPr>
              <w:t>)</w:t>
            </w:r>
            <w:r w:rsidRPr="00020409">
              <w:rPr>
                <w:color w:val="000000"/>
                <w:szCs w:val="18"/>
              </w:rPr>
              <w:t xml:space="preserve"> ha lo scopo di rendere attento il datore</w:t>
            </w:r>
            <w:r w:rsidR="00787693">
              <w:rPr>
                <w:color w:val="000000"/>
                <w:szCs w:val="18"/>
              </w:rPr>
              <w:t>/la datrice</w:t>
            </w:r>
            <w:r w:rsidRPr="00020409">
              <w:rPr>
                <w:color w:val="000000"/>
                <w:szCs w:val="18"/>
              </w:rPr>
              <w:t xml:space="preserve"> di lavoro su eventuali ostacoli per lo svolgimento corretto del proprio lavoro, legati alla salute. </w:t>
            </w:r>
          </w:p>
          <w:p w:rsidR="0048201D" w:rsidRDefault="0048201D" w:rsidP="00FB26A1">
            <w:pPr>
              <w:spacing w:after="160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La conferma dell’assunzione può essere subordinata all’esito di una visita preventiva da parte di un medico di fiducia dell’autorità di nomina che attesti l’idoneità psicofisica del</w:t>
            </w:r>
            <w:r w:rsidR="00787693">
              <w:rPr>
                <w:color w:val="000000"/>
                <w:szCs w:val="18"/>
              </w:rPr>
              <w:t>/</w:t>
            </w:r>
            <w:proofErr w:type="gramStart"/>
            <w:r w:rsidR="00787693">
              <w:rPr>
                <w:color w:val="000000"/>
                <w:szCs w:val="18"/>
              </w:rPr>
              <w:t>la</w:t>
            </w:r>
            <w:r>
              <w:rPr>
                <w:color w:val="000000"/>
                <w:szCs w:val="18"/>
              </w:rPr>
              <w:t xml:space="preserve"> candidato</w:t>
            </w:r>
            <w:proofErr w:type="gramEnd"/>
            <w:r w:rsidR="00787693">
              <w:rPr>
                <w:color w:val="000000"/>
                <w:szCs w:val="18"/>
              </w:rPr>
              <w:t>/a</w:t>
            </w:r>
            <w:r>
              <w:rPr>
                <w:color w:val="000000"/>
                <w:szCs w:val="18"/>
              </w:rPr>
              <w:t xml:space="preserve"> allo svolgimento della funzione.</w:t>
            </w:r>
          </w:p>
          <w:p w:rsidR="001D1D02" w:rsidRPr="00020409" w:rsidRDefault="001D1D02" w:rsidP="001D1D02">
            <w:pPr>
              <w:spacing w:after="160"/>
              <w:jc w:val="both"/>
              <w:rPr>
                <w:color w:val="000000"/>
                <w:szCs w:val="18"/>
              </w:rPr>
            </w:pPr>
            <w:r w:rsidRPr="00020409">
              <w:rPr>
                <w:color w:val="000000"/>
                <w:szCs w:val="18"/>
              </w:rPr>
              <w:t>Se la persona firmataria ha sottaciuto una malattia esistente</w:t>
            </w:r>
            <w:r>
              <w:rPr>
                <w:color w:val="000000"/>
                <w:szCs w:val="18"/>
              </w:rPr>
              <w:t>,</w:t>
            </w:r>
            <w:r w:rsidRPr="00020409">
              <w:rPr>
                <w:color w:val="000000"/>
                <w:szCs w:val="18"/>
              </w:rPr>
              <w:t xml:space="preserve"> una malattia</w:t>
            </w:r>
            <w:r>
              <w:rPr>
                <w:color w:val="000000"/>
                <w:szCs w:val="18"/>
              </w:rPr>
              <w:t xml:space="preserve"> precedente soggetta a ricadute</w:t>
            </w:r>
            <w:r w:rsidRPr="00020409">
              <w:rPr>
                <w:color w:val="000000"/>
                <w:szCs w:val="18"/>
              </w:rPr>
              <w:t xml:space="preserve"> </w:t>
            </w:r>
            <w:r w:rsidRPr="007E4174">
              <w:rPr>
                <w:color w:val="000000"/>
                <w:szCs w:val="18"/>
              </w:rPr>
              <w:t>oppure di essere a beneficio o aver fatto richiesta di prestazioni (rendita o provvedimenti professionali) da parte dell’assicurazione invalidità, assicurazione militare, assicurazione infortunio o cassa pensione, essa si rende</w:t>
            </w:r>
            <w:r w:rsidRPr="00020409">
              <w:rPr>
                <w:color w:val="000000"/>
                <w:szCs w:val="18"/>
              </w:rPr>
              <w:t xml:space="preserve"> c</w:t>
            </w:r>
            <w:r>
              <w:rPr>
                <w:color w:val="000000"/>
                <w:szCs w:val="18"/>
              </w:rPr>
              <w:t>olpevole di reticenza e il datore</w:t>
            </w:r>
            <w:r w:rsidR="00787693">
              <w:rPr>
                <w:color w:val="000000"/>
                <w:szCs w:val="18"/>
              </w:rPr>
              <w:t>/la datrice</w:t>
            </w:r>
            <w:r>
              <w:rPr>
                <w:color w:val="000000"/>
                <w:szCs w:val="18"/>
              </w:rPr>
              <w:t xml:space="preserve"> di lavoro</w:t>
            </w:r>
            <w:r w:rsidRPr="00020409">
              <w:rPr>
                <w:color w:val="000000"/>
                <w:szCs w:val="18"/>
              </w:rPr>
              <w:t xml:space="preserve"> è liberato</w:t>
            </w:r>
            <w:r w:rsidR="00787693">
              <w:rPr>
                <w:color w:val="000000"/>
                <w:szCs w:val="18"/>
              </w:rPr>
              <w:t>/a</w:t>
            </w:r>
            <w:r w:rsidRPr="00020409">
              <w:rPr>
                <w:color w:val="000000"/>
                <w:szCs w:val="18"/>
              </w:rPr>
              <w:t xml:space="preserve"> da ogni obbligo.</w:t>
            </w:r>
          </w:p>
          <w:p w:rsidR="00F81BC9" w:rsidRPr="00F81BC9" w:rsidRDefault="00F81BC9" w:rsidP="0048201D">
            <w:pPr>
              <w:spacing w:after="160"/>
              <w:jc w:val="both"/>
              <w:rPr>
                <w:color w:val="000000"/>
                <w:sz w:val="16"/>
              </w:rPr>
            </w:pPr>
          </w:p>
        </w:tc>
      </w:tr>
      <w:tr w:rsidR="0035531C" w:rsidRPr="0035531C">
        <w:tblPrEx>
          <w:tblCellMar>
            <w:left w:w="70" w:type="dxa"/>
            <w:right w:w="70" w:type="dxa"/>
          </w:tblCellMar>
        </w:tblPrEx>
        <w:tc>
          <w:tcPr>
            <w:tcW w:w="9646" w:type="dxa"/>
            <w:gridSpan w:val="6"/>
            <w:shd w:val="clear" w:color="auto" w:fill="E6E6E6"/>
          </w:tcPr>
          <w:p w:rsidR="005E57A8" w:rsidRPr="0035531C" w:rsidRDefault="005E57A8" w:rsidP="005E57A8">
            <w:pPr>
              <w:spacing w:before="160" w:after="160"/>
              <w:jc w:val="center"/>
              <w:rPr>
                <w:b/>
                <w:szCs w:val="18"/>
              </w:rPr>
            </w:pPr>
            <w:r w:rsidRPr="0035531C">
              <w:rPr>
                <w:b/>
                <w:szCs w:val="18"/>
              </w:rPr>
              <w:t xml:space="preserve">Una falsa dichiarazione di salute può giustificare, sentito il Medico </w:t>
            </w:r>
            <w:r w:rsidR="004D47DD" w:rsidRPr="0035531C">
              <w:rPr>
                <w:b/>
                <w:szCs w:val="18"/>
              </w:rPr>
              <w:t>del personale</w:t>
            </w:r>
            <w:r w:rsidR="001B6094" w:rsidRPr="0035531C">
              <w:rPr>
                <w:b/>
                <w:szCs w:val="18"/>
              </w:rPr>
              <w:t xml:space="preserve"> o il Medico di fiducia dell’Autorità di nomina</w:t>
            </w:r>
            <w:r w:rsidRPr="0035531C">
              <w:rPr>
                <w:b/>
                <w:szCs w:val="18"/>
              </w:rPr>
              <w:t>,</w:t>
            </w:r>
            <w:r w:rsidR="001A6DA1" w:rsidRPr="0035531C">
              <w:rPr>
                <w:b/>
                <w:szCs w:val="18"/>
              </w:rPr>
              <w:t xml:space="preserve"> l</w:t>
            </w:r>
            <w:r w:rsidRPr="0035531C">
              <w:rPr>
                <w:b/>
                <w:szCs w:val="18"/>
              </w:rPr>
              <w:t>'annullamento dell'assunzione o della nomina.</w:t>
            </w:r>
          </w:p>
          <w:p w:rsidR="007E77A3" w:rsidRPr="0035531C" w:rsidRDefault="005E57A8" w:rsidP="005E57A8">
            <w:pPr>
              <w:spacing w:before="160" w:after="160"/>
              <w:jc w:val="center"/>
              <w:rPr>
                <w:b/>
                <w:sz w:val="16"/>
                <w:szCs w:val="18"/>
              </w:rPr>
            </w:pPr>
            <w:r w:rsidRPr="0035531C">
              <w:rPr>
                <w:b/>
                <w:szCs w:val="18"/>
              </w:rPr>
              <w:t>Tutte le informazioni che figurano nel questionario vengono trattate in modo confidenziale.</w:t>
            </w:r>
          </w:p>
        </w:tc>
      </w:tr>
      <w:tr w:rsidR="001724A7">
        <w:tblPrEx>
          <w:tblCellMar>
            <w:left w:w="70" w:type="dxa"/>
            <w:right w:w="70" w:type="dxa"/>
          </w:tblCellMar>
        </w:tblPrEx>
        <w:tc>
          <w:tcPr>
            <w:tcW w:w="9646" w:type="dxa"/>
            <w:gridSpan w:val="6"/>
            <w:tcBorders>
              <w:bottom w:val="single" w:sz="2" w:space="0" w:color="auto"/>
            </w:tcBorders>
          </w:tcPr>
          <w:p w:rsidR="001724A7" w:rsidRPr="00A231AE" w:rsidRDefault="00D91DB3" w:rsidP="001724A7">
            <w:pPr>
              <w:spacing w:before="240"/>
              <w:rPr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G</w:t>
            </w:r>
            <w:r w:rsidR="000423D7">
              <w:rPr>
                <w:b/>
                <w:spacing w:val="-12"/>
                <w:sz w:val="22"/>
                <w:szCs w:val="22"/>
              </w:rPr>
              <w:t>eneralità</w:t>
            </w:r>
          </w:p>
        </w:tc>
      </w:tr>
      <w:tr w:rsidR="001724A7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1724A7" w:rsidRDefault="001724A7" w:rsidP="001724A7">
            <w:pPr>
              <w:rPr>
                <w:sz w:val="10"/>
              </w:rPr>
            </w:pPr>
          </w:p>
        </w:tc>
        <w:tc>
          <w:tcPr>
            <w:tcW w:w="851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24A7" w:rsidRDefault="001724A7" w:rsidP="001724A7">
            <w:pPr>
              <w:rPr>
                <w:sz w:val="10"/>
              </w:rPr>
            </w:pPr>
          </w:p>
        </w:tc>
      </w:tr>
      <w:tr w:rsidR="00954EE3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954EE3" w:rsidRDefault="000423D7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Nome</w:t>
            </w:r>
          </w:p>
        </w:tc>
        <w:tc>
          <w:tcPr>
            <w:tcW w:w="6946" w:type="dxa"/>
            <w:gridSpan w:val="3"/>
          </w:tcPr>
          <w:p w:rsidR="00954EE3" w:rsidRDefault="00954EE3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vMerge w:val="restart"/>
            <w:tcBorders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4"/>
              </w:rPr>
            </w:pPr>
          </w:p>
        </w:tc>
      </w:tr>
      <w:tr w:rsidR="00954EE3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954EE3" w:rsidRDefault="000423D7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Cognome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54EE3" w:rsidRDefault="00954EE3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vMerge/>
            <w:tcBorders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4"/>
              </w:rPr>
            </w:pPr>
          </w:p>
        </w:tc>
      </w:tr>
      <w:tr w:rsidR="0048201D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48201D" w:rsidRDefault="00D73947" w:rsidP="00D73947">
            <w:pPr>
              <w:spacing w:before="160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Ev</w:t>
            </w:r>
            <w:proofErr w:type="spellEnd"/>
            <w:r>
              <w:rPr>
                <w:color w:val="000000"/>
                <w:sz w:val="16"/>
              </w:rPr>
              <w:t>. cognome precedente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8201D" w:rsidRPr="0048201D" w:rsidRDefault="0048201D" w:rsidP="00351FB7">
            <w:pPr>
              <w:spacing w:before="160"/>
              <w:rPr>
                <w:b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8201D" w:rsidRDefault="0048201D">
            <w:pPr>
              <w:rPr>
                <w:color w:val="000000"/>
                <w:sz w:val="14"/>
              </w:rPr>
            </w:pPr>
          </w:p>
        </w:tc>
      </w:tr>
      <w:tr w:rsidR="0048201D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48201D" w:rsidRDefault="0048201D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Stato civile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8201D" w:rsidRPr="0048201D" w:rsidRDefault="0048201D" w:rsidP="00351FB7">
            <w:pPr>
              <w:spacing w:before="160"/>
              <w:rPr>
                <w:b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8201D" w:rsidRDefault="0048201D">
            <w:pPr>
              <w:rPr>
                <w:color w:val="000000"/>
                <w:sz w:val="14"/>
              </w:rPr>
            </w:pPr>
          </w:p>
        </w:tc>
      </w:tr>
      <w:tr w:rsidR="0048201D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48201D" w:rsidRDefault="0048201D" w:rsidP="00351FB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Professione attuale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8201D" w:rsidRPr="0048201D" w:rsidRDefault="0048201D" w:rsidP="00351FB7">
            <w:pPr>
              <w:spacing w:before="160"/>
              <w:rPr>
                <w:b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48201D" w:rsidRDefault="0048201D">
            <w:pPr>
              <w:rPr>
                <w:color w:val="000000"/>
                <w:sz w:val="14"/>
              </w:rPr>
            </w:pPr>
          </w:p>
        </w:tc>
      </w:tr>
      <w:tr w:rsidR="000423D7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0423D7" w:rsidRP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 w:rsidRPr="000423D7">
              <w:rPr>
                <w:color w:val="000000"/>
                <w:sz w:val="16"/>
              </w:rPr>
              <w:t>Data di nascita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0423D7" w:rsidRDefault="000423D7" w:rsidP="000423D7">
            <w:pPr>
              <w:rPr>
                <w:color w:val="000000"/>
                <w:sz w:val="14"/>
              </w:rPr>
            </w:pPr>
          </w:p>
        </w:tc>
      </w:tr>
      <w:tr w:rsidR="000423D7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0423D7" w:rsidRP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 w:rsidRPr="000423D7">
              <w:rPr>
                <w:color w:val="000000"/>
                <w:sz w:val="16"/>
              </w:rPr>
              <w:t>Indirizzo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0423D7" w:rsidRDefault="000423D7" w:rsidP="000423D7">
            <w:pPr>
              <w:rPr>
                <w:color w:val="000000"/>
                <w:sz w:val="14"/>
              </w:rPr>
            </w:pPr>
          </w:p>
        </w:tc>
      </w:tr>
      <w:tr w:rsidR="000423D7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0423D7" w:rsidRP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 w:rsidRPr="000423D7">
              <w:rPr>
                <w:color w:val="000000"/>
                <w:sz w:val="16"/>
              </w:rPr>
              <w:t>NAP e Domicilio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0423D7" w:rsidRDefault="000423D7" w:rsidP="000423D7">
            <w:pPr>
              <w:rPr>
                <w:color w:val="000000"/>
                <w:sz w:val="14"/>
              </w:rPr>
            </w:pPr>
          </w:p>
        </w:tc>
      </w:tr>
      <w:tr w:rsidR="001D1D02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1D1D02" w:rsidRPr="000423D7" w:rsidRDefault="001D1D02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Email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D1D02" w:rsidRDefault="001D1D02" w:rsidP="000423D7">
            <w:pPr>
              <w:spacing w:before="160"/>
              <w:rPr>
                <w:b/>
              </w:rPr>
            </w:pP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1D1D02" w:rsidRDefault="001D1D02" w:rsidP="000423D7">
            <w:pPr>
              <w:rPr>
                <w:color w:val="000000"/>
                <w:sz w:val="14"/>
              </w:rPr>
            </w:pPr>
          </w:p>
        </w:tc>
      </w:tr>
      <w:tr w:rsidR="000423D7">
        <w:trPr>
          <w:cantSplit/>
        </w:trPr>
        <w:tc>
          <w:tcPr>
            <w:tcW w:w="2411" w:type="dxa"/>
            <w:gridSpan w:val="2"/>
            <w:tcBorders>
              <w:left w:val="single" w:sz="2" w:space="0" w:color="auto"/>
            </w:tcBorders>
          </w:tcPr>
          <w:p w:rsidR="000423D7" w:rsidRP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 w:rsidRPr="000423D7">
              <w:rPr>
                <w:color w:val="000000"/>
                <w:sz w:val="16"/>
              </w:rPr>
              <w:t>Telefono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423D7" w:rsidRDefault="000423D7" w:rsidP="000423D7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 w:rsidRPr="000423D7">
              <w:rPr>
                <w:rFonts w:hint="eastAsia"/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0423D7" w:rsidRDefault="000423D7" w:rsidP="000423D7">
            <w:pPr>
              <w:rPr>
                <w:color w:val="000000"/>
                <w:sz w:val="14"/>
              </w:rPr>
            </w:pPr>
          </w:p>
        </w:tc>
      </w:tr>
      <w:tr w:rsidR="00954EE3">
        <w:trPr>
          <w:trHeight w:val="140"/>
        </w:trPr>
        <w:tc>
          <w:tcPr>
            <w:tcW w:w="2411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6946" w:type="dxa"/>
            <w:gridSpan w:val="3"/>
            <w:tcBorders>
              <w:bottom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  <w:tc>
          <w:tcPr>
            <w:tcW w:w="289" w:type="dxa"/>
            <w:tcBorders>
              <w:bottom w:val="single" w:sz="2" w:space="0" w:color="auto"/>
              <w:right w:val="single" w:sz="2" w:space="0" w:color="auto"/>
            </w:tcBorders>
          </w:tcPr>
          <w:p w:rsidR="00954EE3" w:rsidRDefault="00954EE3">
            <w:pPr>
              <w:rPr>
                <w:color w:val="000000"/>
                <w:sz w:val="10"/>
              </w:rPr>
            </w:pPr>
          </w:p>
        </w:tc>
      </w:tr>
    </w:tbl>
    <w:p w:rsidR="002F51AC" w:rsidRDefault="002F51AC"/>
    <w:tbl>
      <w:tblPr>
        <w:tblW w:w="964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6947"/>
        <w:gridCol w:w="289"/>
      </w:tblGrid>
      <w:tr w:rsidR="00D91DB3" w:rsidTr="00575EC7">
        <w:tc>
          <w:tcPr>
            <w:tcW w:w="1135" w:type="dxa"/>
            <w:shd w:val="solid" w:color="auto" w:fill="auto"/>
          </w:tcPr>
          <w:p w:rsidR="00D91DB3" w:rsidRDefault="00D91DB3" w:rsidP="00D91DB3">
            <w:pPr>
              <w:rPr>
                <w:sz w:val="10"/>
              </w:rPr>
            </w:pPr>
          </w:p>
        </w:tc>
        <w:tc>
          <w:tcPr>
            <w:tcW w:w="8511" w:type="dxa"/>
            <w:gridSpan w:val="3"/>
          </w:tcPr>
          <w:p w:rsidR="00D91DB3" w:rsidRDefault="00D91DB3" w:rsidP="00D91DB3">
            <w:pPr>
              <w:rPr>
                <w:sz w:val="10"/>
              </w:rPr>
            </w:pPr>
          </w:p>
        </w:tc>
      </w:tr>
      <w:tr w:rsidR="00D91DB3" w:rsidTr="00575EC7">
        <w:trPr>
          <w:cantSplit/>
        </w:trPr>
        <w:tc>
          <w:tcPr>
            <w:tcW w:w="2411" w:type="dxa"/>
            <w:gridSpan w:val="2"/>
            <w:tcBorders>
              <w:top w:val="nil"/>
              <w:bottom w:val="nil"/>
            </w:tcBorders>
          </w:tcPr>
          <w:p w:rsidR="00E71AEC" w:rsidRDefault="00D91DB3" w:rsidP="00E71AEC">
            <w:pPr>
              <w:spacing w:before="8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Altezza in cm </w:t>
            </w:r>
          </w:p>
          <w:p w:rsidR="00D91DB3" w:rsidRDefault="00D91DB3" w:rsidP="00E71AEC">
            <w:pPr>
              <w:spacing w:before="8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(misurata a piedi nudi)</w:t>
            </w:r>
          </w:p>
        </w:tc>
        <w:tc>
          <w:tcPr>
            <w:tcW w:w="6946" w:type="dxa"/>
            <w:tcBorders>
              <w:top w:val="nil"/>
              <w:bottom w:val="dotted" w:sz="4" w:space="0" w:color="auto"/>
            </w:tcBorders>
          </w:tcPr>
          <w:p w:rsidR="00D91DB3" w:rsidRDefault="00D91DB3" w:rsidP="00D91DB3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89" w:type="dxa"/>
          </w:tcPr>
          <w:p w:rsidR="00D91DB3" w:rsidRDefault="00D91DB3" w:rsidP="00D91DB3">
            <w:pPr>
              <w:rPr>
                <w:color w:val="000000"/>
                <w:sz w:val="14"/>
              </w:rPr>
            </w:pPr>
          </w:p>
        </w:tc>
      </w:tr>
      <w:tr w:rsidR="00575EC7" w:rsidTr="00575EC7">
        <w:trPr>
          <w:trHeight w:val="140"/>
        </w:trPr>
        <w:tc>
          <w:tcPr>
            <w:tcW w:w="2411" w:type="dxa"/>
            <w:gridSpan w:val="2"/>
            <w:tcBorders>
              <w:top w:val="nil"/>
            </w:tcBorders>
          </w:tcPr>
          <w:p w:rsidR="00575EC7" w:rsidRDefault="00575EC7" w:rsidP="008F2CB4">
            <w:pPr>
              <w:rPr>
                <w:color w:val="000000"/>
                <w:sz w:val="10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575EC7" w:rsidRDefault="00575EC7" w:rsidP="008F2CB4">
            <w:pPr>
              <w:rPr>
                <w:color w:val="000000"/>
                <w:sz w:val="10"/>
              </w:rPr>
            </w:pPr>
          </w:p>
        </w:tc>
        <w:tc>
          <w:tcPr>
            <w:tcW w:w="289" w:type="dxa"/>
          </w:tcPr>
          <w:p w:rsidR="00575EC7" w:rsidRDefault="00575EC7" w:rsidP="008F2CB4">
            <w:pPr>
              <w:rPr>
                <w:color w:val="000000"/>
                <w:sz w:val="10"/>
              </w:rPr>
            </w:pPr>
          </w:p>
        </w:tc>
      </w:tr>
    </w:tbl>
    <w:p w:rsidR="00954EE3" w:rsidRDefault="00954EE3"/>
    <w:tbl>
      <w:tblPr>
        <w:tblW w:w="9646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520"/>
        <w:gridCol w:w="992"/>
        <w:gridCol w:w="851"/>
        <w:gridCol w:w="289"/>
      </w:tblGrid>
      <w:tr w:rsidR="00015B88" w:rsidTr="00575EC7"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015B88" w:rsidRDefault="00015B88" w:rsidP="00015B88">
            <w:pPr>
              <w:rPr>
                <w:sz w:val="10"/>
              </w:rPr>
            </w:pPr>
          </w:p>
        </w:tc>
        <w:tc>
          <w:tcPr>
            <w:tcW w:w="865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5B88" w:rsidRDefault="00015B88" w:rsidP="00015B88">
            <w:pPr>
              <w:rPr>
                <w:sz w:val="10"/>
              </w:rPr>
            </w:pPr>
          </w:p>
        </w:tc>
      </w:tr>
      <w:tr w:rsidR="00BA23F6" w:rsidTr="00575EC7">
        <w:trPr>
          <w:cantSplit/>
          <w:trHeight w:val="553"/>
        </w:trPr>
        <w:tc>
          <w:tcPr>
            <w:tcW w:w="7514" w:type="dxa"/>
            <w:gridSpan w:val="2"/>
            <w:tcBorders>
              <w:left w:val="single" w:sz="2" w:space="0" w:color="auto"/>
            </w:tcBorders>
          </w:tcPr>
          <w:p w:rsidR="00BA23F6" w:rsidRPr="00BA23F6" w:rsidRDefault="00790BD3" w:rsidP="006623A8">
            <w:pPr>
              <w:tabs>
                <w:tab w:val="left" w:pos="298"/>
              </w:tabs>
              <w:spacing w:before="160"/>
              <w:ind w:left="298" w:hanging="298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1.</w:t>
            </w:r>
            <w:r>
              <w:rPr>
                <w:color w:val="000000"/>
                <w:sz w:val="16"/>
              </w:rPr>
              <w:tab/>
            </w:r>
            <w:r w:rsidR="00575EC7" w:rsidRPr="00FE0BC0">
              <w:rPr>
                <w:b/>
                <w:color w:val="000000"/>
                <w:sz w:val="16"/>
              </w:rPr>
              <w:t>È</w:t>
            </w:r>
            <w:r w:rsidR="00BA23F6" w:rsidRPr="00FE0BC0">
              <w:rPr>
                <w:b/>
                <w:color w:val="000000"/>
                <w:sz w:val="16"/>
              </w:rPr>
              <w:t xml:space="preserve"> affetto/a o è stato/a affetto/a n</w:t>
            </w:r>
            <w:r w:rsidR="0048201D">
              <w:rPr>
                <w:b/>
                <w:color w:val="000000"/>
                <w:sz w:val="16"/>
              </w:rPr>
              <w:t>e</w:t>
            </w:r>
            <w:r w:rsidR="006623A8">
              <w:rPr>
                <w:b/>
                <w:color w:val="000000"/>
                <w:sz w:val="16"/>
              </w:rPr>
              <w:t xml:space="preserve">gli ultimi 10 anni </w:t>
            </w:r>
            <w:r w:rsidR="0048201D">
              <w:rPr>
                <w:b/>
                <w:color w:val="000000"/>
                <w:sz w:val="16"/>
              </w:rPr>
              <w:t xml:space="preserve">da uno </w:t>
            </w:r>
            <w:r w:rsidR="00DB58A9" w:rsidRPr="00FE0BC0">
              <w:rPr>
                <w:b/>
                <w:color w:val="000000"/>
                <w:sz w:val="16"/>
              </w:rPr>
              <w:t>o più</w:t>
            </w:r>
            <w:r w:rsidR="007E4174" w:rsidRPr="00FE0BC0">
              <w:rPr>
                <w:b/>
                <w:color w:val="000000"/>
                <w:sz w:val="16"/>
              </w:rPr>
              <w:t xml:space="preserve"> </w:t>
            </w:r>
            <w:r w:rsidR="00423A07" w:rsidRPr="00FE0BC0">
              <w:rPr>
                <w:b/>
                <w:color w:val="000000"/>
                <w:sz w:val="16"/>
              </w:rPr>
              <w:t>disturbi della salute</w:t>
            </w:r>
            <w:r w:rsidR="007E4174" w:rsidRPr="00FE0BC0">
              <w:rPr>
                <w:b/>
                <w:color w:val="000000"/>
                <w:sz w:val="16"/>
              </w:rPr>
              <w:t xml:space="preserve"> come da elenco </w:t>
            </w:r>
            <w:r w:rsidR="006623A8">
              <w:rPr>
                <w:b/>
                <w:color w:val="000000"/>
                <w:sz w:val="16"/>
              </w:rPr>
              <w:t>sottostante</w:t>
            </w:r>
            <w:r w:rsidR="007E4174" w:rsidRPr="00FE0BC0">
              <w:rPr>
                <w:b/>
                <w:color w:val="000000"/>
                <w:sz w:val="16"/>
              </w:rPr>
              <w:t xml:space="preserve"> </w:t>
            </w:r>
            <w:r w:rsidR="00423A07" w:rsidRPr="00FE0BC0">
              <w:rPr>
                <w:b/>
                <w:color w:val="000000"/>
                <w:sz w:val="16"/>
              </w:rPr>
              <w:t>oppure soffre delle conseguenze di un infortunio, di una malattia o di un vizio congenito?</w:t>
            </w:r>
            <w:r w:rsidR="00BA23F6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BA23F6" w:rsidRDefault="00BA23F6" w:rsidP="00BA23F6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A7A68">
              <w:rPr>
                <w:sz w:val="16"/>
              </w:rPr>
            </w:r>
            <w:r w:rsidR="00DA7A6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Sì</w:t>
            </w:r>
          </w:p>
        </w:tc>
        <w:tc>
          <w:tcPr>
            <w:tcW w:w="851" w:type="dxa"/>
          </w:tcPr>
          <w:p w:rsidR="00BA23F6" w:rsidRDefault="00BA23F6" w:rsidP="00BA23F6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A7A68">
              <w:rPr>
                <w:sz w:val="16"/>
              </w:rPr>
            </w:r>
            <w:r w:rsidR="00DA7A6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</w:t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BA23F6" w:rsidRDefault="00BA23F6" w:rsidP="00BA23F6">
            <w:pPr>
              <w:rPr>
                <w:color w:val="000000"/>
                <w:sz w:val="14"/>
              </w:rPr>
            </w:pPr>
          </w:p>
        </w:tc>
      </w:tr>
      <w:tr w:rsidR="00BA23F6" w:rsidTr="00575EC7">
        <w:tblPrEx>
          <w:tblBorders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"/>
        </w:trPr>
        <w:tc>
          <w:tcPr>
            <w:tcW w:w="935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A23F6" w:rsidRDefault="00BA23F6" w:rsidP="00790BD3">
            <w:pPr>
              <w:tabs>
                <w:tab w:val="left" w:pos="298"/>
                <w:tab w:val="left" w:pos="3192"/>
              </w:tabs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BA23F6" w:rsidRDefault="00BA23F6" w:rsidP="00BA23F6">
            <w:pPr>
              <w:tabs>
                <w:tab w:val="left" w:pos="3192"/>
              </w:tabs>
              <w:rPr>
                <w:sz w:val="16"/>
              </w:rPr>
            </w:pPr>
          </w:p>
        </w:tc>
      </w:tr>
      <w:tr w:rsidR="00946BDD" w:rsidTr="00575EC7">
        <w:trPr>
          <w:cantSplit/>
          <w:trHeight w:val="553"/>
        </w:trPr>
        <w:tc>
          <w:tcPr>
            <w:tcW w:w="7514" w:type="dxa"/>
            <w:gridSpan w:val="2"/>
            <w:tcBorders>
              <w:left w:val="single" w:sz="2" w:space="0" w:color="auto"/>
            </w:tcBorders>
          </w:tcPr>
          <w:p w:rsidR="00946BDD" w:rsidRPr="00946BDD" w:rsidRDefault="00790BD3" w:rsidP="006623A8">
            <w:pPr>
              <w:tabs>
                <w:tab w:val="left" w:pos="298"/>
              </w:tabs>
              <w:spacing w:before="160"/>
              <w:ind w:left="298" w:hanging="298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2. </w:t>
            </w:r>
            <w:r>
              <w:rPr>
                <w:color w:val="000000"/>
                <w:sz w:val="16"/>
              </w:rPr>
              <w:tab/>
            </w:r>
            <w:r w:rsidR="001D1D02" w:rsidRPr="001D1D02">
              <w:rPr>
                <w:b/>
                <w:color w:val="000000"/>
                <w:sz w:val="16"/>
              </w:rPr>
              <w:t>È a beneficio o ha fatto richiesta di prestazioni (rendita o provved</w:t>
            </w:r>
            <w:r w:rsidR="001D1D02">
              <w:rPr>
                <w:b/>
                <w:color w:val="000000"/>
                <w:sz w:val="16"/>
              </w:rPr>
              <w:t xml:space="preserve">imenti professionali) da parte </w:t>
            </w:r>
            <w:r w:rsidR="001D1D02" w:rsidRPr="001D1D02">
              <w:rPr>
                <w:b/>
                <w:color w:val="000000"/>
                <w:sz w:val="16"/>
              </w:rPr>
              <w:t>dell’assicurazione invalidità, assicurazione militare, assicurazione infortunio o cassa pensione?</w:t>
            </w:r>
          </w:p>
        </w:tc>
        <w:tc>
          <w:tcPr>
            <w:tcW w:w="992" w:type="dxa"/>
          </w:tcPr>
          <w:p w:rsidR="00946BDD" w:rsidRDefault="00946BDD" w:rsidP="00946BDD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A7A68">
              <w:rPr>
                <w:sz w:val="16"/>
              </w:rPr>
            </w:r>
            <w:r w:rsidR="00DA7A6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Sì</w:t>
            </w:r>
          </w:p>
        </w:tc>
        <w:tc>
          <w:tcPr>
            <w:tcW w:w="851" w:type="dxa"/>
          </w:tcPr>
          <w:p w:rsidR="00946BDD" w:rsidRDefault="00946BDD" w:rsidP="00946BDD">
            <w:pPr>
              <w:spacing w:before="160"/>
              <w:rPr>
                <w:color w:val="000000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DA7A68">
              <w:rPr>
                <w:sz w:val="16"/>
              </w:rPr>
            </w:r>
            <w:r w:rsidR="00DA7A6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</w:t>
            </w:r>
          </w:p>
        </w:tc>
        <w:tc>
          <w:tcPr>
            <w:tcW w:w="289" w:type="dxa"/>
            <w:tcBorders>
              <w:right w:val="single" w:sz="2" w:space="0" w:color="auto"/>
            </w:tcBorders>
          </w:tcPr>
          <w:p w:rsidR="00946BDD" w:rsidRDefault="00946BDD" w:rsidP="00946BDD">
            <w:pPr>
              <w:rPr>
                <w:color w:val="000000"/>
                <w:sz w:val="14"/>
              </w:rPr>
            </w:pPr>
          </w:p>
        </w:tc>
      </w:tr>
      <w:tr w:rsidR="00946BDD" w:rsidTr="00575EC7">
        <w:tblPrEx>
          <w:tblBorders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"/>
        </w:trPr>
        <w:tc>
          <w:tcPr>
            <w:tcW w:w="935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46BDD" w:rsidRDefault="00946BDD" w:rsidP="00946BDD">
            <w:pPr>
              <w:tabs>
                <w:tab w:val="left" w:pos="3192"/>
              </w:tabs>
              <w:rPr>
                <w:sz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46BDD" w:rsidRDefault="00946BDD" w:rsidP="00946BDD">
            <w:pPr>
              <w:tabs>
                <w:tab w:val="left" w:pos="3192"/>
              </w:tabs>
              <w:rPr>
                <w:sz w:val="16"/>
              </w:rPr>
            </w:pPr>
          </w:p>
        </w:tc>
      </w:tr>
    </w:tbl>
    <w:p w:rsidR="00954EE3" w:rsidRDefault="00954EE3">
      <w:pPr>
        <w:rPr>
          <w:sz w:val="16"/>
        </w:rPr>
      </w:pPr>
    </w:p>
    <w:p w:rsidR="00575EC7" w:rsidRDefault="00575EC7">
      <w:pPr>
        <w:rPr>
          <w:sz w:val="16"/>
        </w:rPr>
      </w:pPr>
    </w:p>
    <w:p w:rsidR="00575EC7" w:rsidRDefault="00575EC7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417"/>
        <w:gridCol w:w="4394"/>
      </w:tblGrid>
      <w:tr w:rsidR="009B02BD">
        <w:tc>
          <w:tcPr>
            <w:tcW w:w="1134" w:type="dxa"/>
          </w:tcPr>
          <w:p w:rsidR="009B02BD" w:rsidRDefault="00D448E0" w:rsidP="00D448E0">
            <w:pPr>
              <w:spacing w:before="480"/>
              <w:rPr>
                <w:b/>
              </w:rPr>
            </w:pPr>
            <w:r>
              <w:rPr>
                <w:sz w:val="16"/>
              </w:rPr>
              <w:t>Luogo e d</w:t>
            </w:r>
            <w:r w:rsidR="007F0734">
              <w:rPr>
                <w:sz w:val="16"/>
              </w:rPr>
              <w:t>ata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9B02BD" w:rsidRDefault="007F0734" w:rsidP="00D448E0">
            <w:pPr>
              <w:spacing w:before="4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 w:rsidR="000A124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</w:tcPr>
          <w:p w:rsidR="009B02BD" w:rsidRPr="00D448E0" w:rsidRDefault="00D448E0" w:rsidP="00D448E0">
            <w:pPr>
              <w:spacing w:before="480"/>
              <w:rPr>
                <w:sz w:val="16"/>
              </w:rPr>
            </w:pPr>
            <w:r w:rsidRPr="00D448E0">
              <w:rPr>
                <w:sz w:val="16"/>
              </w:rPr>
              <w:t xml:space="preserve">Firma 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:rsidR="009B02BD" w:rsidRDefault="009B02BD">
            <w:pPr>
              <w:rPr>
                <w:sz w:val="16"/>
              </w:rPr>
            </w:pPr>
          </w:p>
        </w:tc>
      </w:tr>
    </w:tbl>
    <w:p w:rsidR="00954EE3" w:rsidRDefault="00954EE3">
      <w:pPr>
        <w:rPr>
          <w:sz w:val="14"/>
          <w:szCs w:val="14"/>
        </w:rPr>
      </w:pPr>
    </w:p>
    <w:p w:rsidR="00790BD3" w:rsidRDefault="00790BD3">
      <w:pPr>
        <w:rPr>
          <w:sz w:val="14"/>
          <w:szCs w:val="14"/>
        </w:rPr>
      </w:pPr>
    </w:p>
    <w:p w:rsidR="00D91DB3" w:rsidRDefault="00D91DB3">
      <w:pPr>
        <w:rPr>
          <w:sz w:val="14"/>
          <w:szCs w:val="14"/>
        </w:rPr>
      </w:pPr>
    </w:p>
    <w:p w:rsidR="001D1D02" w:rsidRDefault="001D1D02" w:rsidP="001D1D02">
      <w:pPr>
        <w:jc w:val="both"/>
        <w:rPr>
          <w:sz w:val="16"/>
          <w:szCs w:val="16"/>
        </w:rPr>
      </w:pPr>
      <w:r w:rsidRPr="00790BD3">
        <w:rPr>
          <w:sz w:val="16"/>
          <w:szCs w:val="16"/>
          <w:u w:val="single"/>
        </w:rPr>
        <w:t xml:space="preserve">Elenco dei disturbi alla salute </w:t>
      </w:r>
      <w:r>
        <w:rPr>
          <w:sz w:val="16"/>
          <w:szCs w:val="16"/>
          <w:u w:val="single"/>
        </w:rPr>
        <w:t xml:space="preserve">che richiedono una risposta </w:t>
      </w:r>
      <w:r w:rsidRPr="008F7073">
        <w:rPr>
          <w:sz w:val="16"/>
          <w:szCs w:val="16"/>
          <w:u w:val="single"/>
        </w:rPr>
        <w:t>affermativa alla domanda 1</w:t>
      </w:r>
    </w:p>
    <w:p w:rsidR="001D1D02" w:rsidRPr="008F7073" w:rsidRDefault="001D1D02" w:rsidP="001D1D02">
      <w:pPr>
        <w:jc w:val="both"/>
        <w:rPr>
          <w:b/>
          <w:sz w:val="15"/>
          <w:szCs w:val="15"/>
        </w:rPr>
      </w:pPr>
      <w:r w:rsidRPr="008F7073">
        <w:rPr>
          <w:b/>
          <w:sz w:val="15"/>
          <w:szCs w:val="15"/>
        </w:rPr>
        <w:t xml:space="preserve">(N.B.: </w:t>
      </w:r>
      <w:r w:rsidRPr="001D1D02">
        <w:rPr>
          <w:b/>
          <w:color w:val="FF0000"/>
          <w:sz w:val="15"/>
          <w:szCs w:val="15"/>
          <w:u w:val="single"/>
        </w:rPr>
        <w:t>non</w:t>
      </w:r>
      <w:r w:rsidRPr="001D1D02">
        <w:rPr>
          <w:b/>
          <w:color w:val="FF0000"/>
          <w:sz w:val="15"/>
          <w:szCs w:val="15"/>
        </w:rPr>
        <w:t xml:space="preserve"> </w:t>
      </w:r>
      <w:r w:rsidRPr="008F7073">
        <w:rPr>
          <w:b/>
          <w:sz w:val="15"/>
          <w:szCs w:val="15"/>
        </w:rPr>
        <w:t>sottolineare la patologia di cui si è affetti o stati affetti)</w:t>
      </w:r>
    </w:p>
    <w:p w:rsidR="001D1D02" w:rsidRDefault="001D1D02" w:rsidP="001D1D02">
      <w:pPr>
        <w:jc w:val="both"/>
        <w:rPr>
          <w:b/>
          <w:sz w:val="16"/>
          <w:szCs w:val="16"/>
        </w:rPr>
      </w:pP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Artrosi o altri problemi alle articolazioni, disturbi della colonna vertebrale, ernia del disco, sciatica, reumatismi, gotta</w:t>
      </w:r>
      <w:r>
        <w:rPr>
          <w:sz w:val="16"/>
          <w:szCs w:val="16"/>
        </w:rPr>
        <w:t xml:space="preserve">, eventuali altri </w:t>
      </w:r>
      <w:r>
        <w:rPr>
          <w:sz w:val="16"/>
          <w:szCs w:val="16"/>
        </w:rPr>
        <w:tab/>
        <w:t>problemi rilevanti dell’apparato locomotorio</w:t>
      </w:r>
    </w:p>
    <w:p w:rsidR="001D1D02" w:rsidRPr="00790BD3" w:rsidRDefault="001D1D02" w:rsidP="001D1D02">
      <w:pPr>
        <w:tabs>
          <w:tab w:val="left" w:pos="142"/>
        </w:tabs>
        <w:spacing w:after="12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Pressione arteriosa alta</w:t>
      </w:r>
      <w:r>
        <w:rPr>
          <w:sz w:val="16"/>
          <w:szCs w:val="16"/>
        </w:rPr>
        <w:t xml:space="preserve"> nonostante l’assunzione di terapia medicamentosa</w:t>
      </w:r>
      <w:r w:rsidRPr="00790BD3">
        <w:rPr>
          <w:sz w:val="16"/>
          <w:szCs w:val="16"/>
        </w:rPr>
        <w:t>, affezioni venose o</w:t>
      </w:r>
      <w:r>
        <w:rPr>
          <w:sz w:val="16"/>
          <w:szCs w:val="16"/>
        </w:rPr>
        <w:t xml:space="preserve"> arteriose, problemi cardiaci (</w:t>
      </w:r>
      <w:r w:rsidRPr="00790BD3">
        <w:rPr>
          <w:sz w:val="16"/>
          <w:szCs w:val="16"/>
        </w:rPr>
        <w:t>malattia coronarica, infarto, difetto di valvole, altro)</w:t>
      </w:r>
    </w:p>
    <w:p w:rsidR="001D1D02" w:rsidRPr="00790BD3" w:rsidRDefault="001D1D02" w:rsidP="001D1D02">
      <w:pPr>
        <w:tabs>
          <w:tab w:val="left" w:pos="142"/>
        </w:tabs>
        <w:spacing w:after="120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Emicrania</w:t>
      </w:r>
      <w:r>
        <w:rPr>
          <w:sz w:val="16"/>
          <w:szCs w:val="16"/>
        </w:rPr>
        <w:t xml:space="preserve"> severa</w:t>
      </w:r>
      <w:r w:rsidRPr="00790BD3">
        <w:rPr>
          <w:sz w:val="16"/>
          <w:szCs w:val="16"/>
        </w:rPr>
        <w:t>, epilessia, paralisi o altra malattia neurologica grave, sclerosi multipla, colpo apoplettico (ictus), diminuzione della vista e dell’udito non interamente corretta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Disturbi o malattie psichiche (</w:t>
      </w:r>
      <w:r w:rsidRPr="00790BD3">
        <w:rPr>
          <w:sz w:val="16"/>
          <w:szCs w:val="16"/>
        </w:rPr>
        <w:t>depressione, ansia, fobie, schizofrenia, altro)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Diabete mellito, disturbi alla tiroide o altre ghiandole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Malattie inf</w:t>
      </w:r>
      <w:r>
        <w:rPr>
          <w:sz w:val="16"/>
          <w:szCs w:val="16"/>
        </w:rPr>
        <w:t>ettive con decorso prolungato (</w:t>
      </w:r>
      <w:r w:rsidRPr="00790BD3">
        <w:rPr>
          <w:sz w:val="16"/>
          <w:szCs w:val="16"/>
        </w:rPr>
        <w:t>p.es epatite</w:t>
      </w:r>
      <w:r>
        <w:rPr>
          <w:sz w:val="16"/>
          <w:szCs w:val="16"/>
        </w:rPr>
        <w:t xml:space="preserve"> cronica</w:t>
      </w:r>
      <w:r w:rsidRPr="00790BD3">
        <w:rPr>
          <w:sz w:val="16"/>
          <w:szCs w:val="16"/>
        </w:rPr>
        <w:t>, AIDS, tubercolosi)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Malattie croniche del sangue o del sistema linfatico, cancro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Malattie croniche dei reni, insufficienza renale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Malattie c</w:t>
      </w:r>
      <w:r>
        <w:rPr>
          <w:sz w:val="16"/>
          <w:szCs w:val="16"/>
        </w:rPr>
        <w:t>roniche delle vie respiratorie (</w:t>
      </w:r>
      <w:r w:rsidRPr="00790BD3">
        <w:rPr>
          <w:sz w:val="16"/>
          <w:szCs w:val="16"/>
        </w:rPr>
        <w:t xml:space="preserve">asma, </w:t>
      </w:r>
      <w:proofErr w:type="spellStart"/>
      <w:r w:rsidRPr="00790BD3">
        <w:rPr>
          <w:sz w:val="16"/>
          <w:szCs w:val="16"/>
        </w:rPr>
        <w:t>broncopatia</w:t>
      </w:r>
      <w:proofErr w:type="spellEnd"/>
      <w:r w:rsidRPr="00790BD3">
        <w:rPr>
          <w:sz w:val="16"/>
          <w:szCs w:val="16"/>
        </w:rPr>
        <w:t xml:space="preserve"> cronica ostruttiva, enfisema, altro)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Malattie cro</w:t>
      </w:r>
      <w:r>
        <w:rPr>
          <w:sz w:val="16"/>
          <w:szCs w:val="16"/>
        </w:rPr>
        <w:t>niche dell’apparato digestivo (</w:t>
      </w:r>
      <w:r w:rsidRPr="00790BD3">
        <w:rPr>
          <w:sz w:val="16"/>
          <w:szCs w:val="16"/>
        </w:rPr>
        <w:t xml:space="preserve">colite ulcerosa, M. di </w:t>
      </w:r>
      <w:proofErr w:type="spellStart"/>
      <w:r w:rsidRPr="00790BD3">
        <w:rPr>
          <w:sz w:val="16"/>
          <w:szCs w:val="16"/>
        </w:rPr>
        <w:t>Crohn</w:t>
      </w:r>
      <w:proofErr w:type="spellEnd"/>
      <w:r w:rsidRPr="00790BD3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malattie croniche del fegato o del pancreas, </w:t>
      </w:r>
      <w:r w:rsidRPr="00790BD3">
        <w:rPr>
          <w:sz w:val="16"/>
          <w:szCs w:val="16"/>
        </w:rPr>
        <w:t>altro)</w:t>
      </w:r>
    </w:p>
    <w:p w:rsidR="001D1D02" w:rsidRPr="00790BD3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Al</w:t>
      </w:r>
      <w:r>
        <w:rPr>
          <w:sz w:val="16"/>
          <w:szCs w:val="16"/>
        </w:rPr>
        <w:t>coolismo o altre tossicomanie (</w:t>
      </w:r>
      <w:r w:rsidRPr="00790BD3">
        <w:rPr>
          <w:sz w:val="16"/>
          <w:szCs w:val="16"/>
        </w:rPr>
        <w:t>droghe, medicamenti)</w:t>
      </w:r>
    </w:p>
    <w:p w:rsidR="001D1D02" w:rsidRDefault="001D1D02" w:rsidP="001D1D02">
      <w:pPr>
        <w:tabs>
          <w:tab w:val="left" w:pos="142"/>
        </w:tabs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Pr="00790BD3">
        <w:rPr>
          <w:sz w:val="16"/>
          <w:szCs w:val="16"/>
        </w:rPr>
        <w:t>Eventuali altre malattie con decorso prolungato o cronico</w:t>
      </w: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575EC7" w:rsidRDefault="00575EC7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575EC7" w:rsidRDefault="00575EC7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p w:rsidR="00D91DB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42"/>
        <w:gridCol w:w="3447"/>
        <w:gridCol w:w="4819"/>
      </w:tblGrid>
      <w:tr w:rsidR="00D91DB3" w:rsidRPr="008B3C70" w:rsidTr="00C95DEE">
        <w:trPr>
          <w:trHeight w:val="566"/>
        </w:trPr>
        <w:tc>
          <w:tcPr>
            <w:tcW w:w="10175" w:type="dxa"/>
            <w:gridSpan w:val="3"/>
            <w:shd w:val="clear" w:color="auto" w:fill="auto"/>
            <w:vAlign w:val="center"/>
          </w:tcPr>
          <w:p w:rsidR="00D91DB3" w:rsidRPr="00C95DEE" w:rsidRDefault="00D91DB3" w:rsidP="00C95DE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bookmarkStart w:id="1" w:name="OLE_LINK2"/>
            <w:r w:rsidRPr="008B3C70">
              <w:rPr>
                <w:rFonts w:cs="Arial"/>
                <w:b/>
                <w:color w:val="FF0000"/>
                <w:sz w:val="16"/>
                <w:szCs w:val="16"/>
              </w:rPr>
              <w:t>Riservato alla Polizia cantonale</w:t>
            </w:r>
          </w:p>
        </w:tc>
      </w:tr>
      <w:tr w:rsidR="00D91DB3" w:rsidRPr="008B3C70" w:rsidTr="008B3C70">
        <w:tc>
          <w:tcPr>
            <w:tcW w:w="10175" w:type="dxa"/>
            <w:gridSpan w:val="3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Cs/>
                <w:sz w:val="16"/>
                <w:szCs w:val="16"/>
              </w:rPr>
            </w:pPr>
            <w:r w:rsidRPr="008B3C70">
              <w:rPr>
                <w:rFonts w:cs="Arial"/>
                <w:bCs/>
                <w:sz w:val="16"/>
                <w:szCs w:val="16"/>
              </w:rPr>
              <w:t>Eventuale preavviso da parte del Medico del personale dell’Amministrazione cantonale</w:t>
            </w: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</w:tc>
      </w:tr>
      <w:tr w:rsidR="00D91DB3" w:rsidRPr="008B3C70" w:rsidTr="00C95DEE">
        <w:trPr>
          <w:trHeight w:val="2096"/>
        </w:trPr>
        <w:tc>
          <w:tcPr>
            <w:tcW w:w="5070" w:type="dxa"/>
            <w:gridSpan w:val="2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  <w:r w:rsidRPr="008B3C70">
              <w:rPr>
                <w:rFonts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7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A7A68">
              <w:rPr>
                <w:rFonts w:cs="Arial"/>
                <w:sz w:val="16"/>
                <w:szCs w:val="16"/>
              </w:rPr>
            </w:r>
            <w:r w:rsidR="00DA7A68">
              <w:rPr>
                <w:rFonts w:cs="Arial"/>
                <w:sz w:val="16"/>
                <w:szCs w:val="16"/>
              </w:rPr>
              <w:fldChar w:fldCharType="separate"/>
            </w:r>
            <w:r w:rsidRPr="008B3C70">
              <w:rPr>
                <w:rFonts w:cs="Arial"/>
                <w:sz w:val="16"/>
                <w:szCs w:val="16"/>
              </w:rPr>
              <w:fldChar w:fldCharType="end"/>
            </w:r>
            <w:r w:rsidRPr="008B3C70">
              <w:rPr>
                <w:rFonts w:cs="Arial"/>
                <w:sz w:val="16"/>
                <w:szCs w:val="16"/>
              </w:rPr>
              <w:t xml:space="preserve"> favorevole</w:t>
            </w: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5105" w:type="dxa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  <w:r w:rsidRPr="008B3C70">
              <w:rPr>
                <w:rFonts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7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A7A68">
              <w:rPr>
                <w:rFonts w:cs="Arial"/>
                <w:sz w:val="16"/>
                <w:szCs w:val="16"/>
              </w:rPr>
            </w:r>
            <w:r w:rsidR="00DA7A68">
              <w:rPr>
                <w:rFonts w:cs="Arial"/>
                <w:sz w:val="16"/>
                <w:szCs w:val="16"/>
              </w:rPr>
              <w:fldChar w:fldCharType="separate"/>
            </w:r>
            <w:r w:rsidRPr="008B3C70">
              <w:rPr>
                <w:rFonts w:cs="Arial"/>
                <w:sz w:val="16"/>
                <w:szCs w:val="16"/>
              </w:rPr>
              <w:fldChar w:fldCharType="end"/>
            </w:r>
            <w:r w:rsidRPr="008B3C70">
              <w:rPr>
                <w:rFonts w:cs="Arial"/>
                <w:sz w:val="16"/>
                <w:szCs w:val="16"/>
              </w:rPr>
              <w:t xml:space="preserve"> negativo</w:t>
            </w: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</w:tc>
      </w:tr>
      <w:tr w:rsidR="00D91DB3" w:rsidRPr="008B3C70" w:rsidTr="008B3C70">
        <w:tc>
          <w:tcPr>
            <w:tcW w:w="1389" w:type="dxa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  <w:r w:rsidRPr="008B3C70">
              <w:rPr>
                <w:rFonts w:cs="Arial"/>
                <w:sz w:val="16"/>
                <w:szCs w:val="16"/>
              </w:rPr>
              <w:t>Luogo e data</w:t>
            </w:r>
          </w:p>
        </w:tc>
        <w:tc>
          <w:tcPr>
            <w:tcW w:w="3681" w:type="dxa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5105" w:type="dxa"/>
            <w:shd w:val="clear" w:color="auto" w:fill="auto"/>
          </w:tcPr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  <w:r w:rsidRPr="008B3C70">
              <w:rPr>
                <w:rFonts w:cs="Arial"/>
                <w:sz w:val="16"/>
                <w:szCs w:val="16"/>
              </w:rPr>
              <w:t>Timbro e firma del Medico del personale</w:t>
            </w:r>
          </w:p>
          <w:p w:rsidR="00D91DB3" w:rsidRPr="008B3C70" w:rsidRDefault="00D91DB3" w:rsidP="008B3C70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:rsidR="00D91DB3" w:rsidRPr="00790BD3" w:rsidRDefault="00D91DB3" w:rsidP="00CC5D40">
      <w:pPr>
        <w:tabs>
          <w:tab w:val="left" w:pos="142"/>
        </w:tabs>
        <w:spacing w:after="120"/>
        <w:jc w:val="both"/>
        <w:rPr>
          <w:sz w:val="16"/>
          <w:szCs w:val="16"/>
        </w:rPr>
      </w:pPr>
    </w:p>
    <w:sectPr w:rsidR="00D91DB3" w:rsidRPr="00790BD3" w:rsidSect="00405AB6">
      <w:headerReference w:type="default" r:id="rId10"/>
      <w:pgSz w:w="11906" w:h="16838"/>
      <w:pgMar w:top="1418" w:right="737" w:bottom="1134" w:left="1531" w:header="79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15" w:rsidRDefault="002A4D15">
      <w:r>
        <w:separator/>
      </w:r>
    </w:p>
  </w:endnote>
  <w:endnote w:type="continuationSeparator" w:id="0">
    <w:p w:rsidR="002A4D15" w:rsidRDefault="002A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15" w:rsidRDefault="002A4D15">
      <w:r>
        <w:separator/>
      </w:r>
    </w:p>
  </w:footnote>
  <w:footnote w:type="continuationSeparator" w:id="0">
    <w:p w:rsidR="002A4D15" w:rsidRDefault="002A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709"/>
      <w:gridCol w:w="567"/>
      <w:gridCol w:w="3118"/>
    </w:tblGrid>
    <w:tr w:rsidR="00FE0BC0" w:rsidRPr="00FE0BC0" w:rsidTr="00FE0BC0">
      <w:trPr>
        <w:trHeight w:hRule="exact" w:val="700"/>
      </w:trPr>
      <w:tc>
        <w:tcPr>
          <w:tcW w:w="5245" w:type="dxa"/>
          <w:tcBorders>
            <w:top w:val="nil"/>
          </w:tcBorders>
        </w:tcPr>
        <w:p w:rsidR="00FE0BC0" w:rsidRPr="00FE0BC0" w:rsidRDefault="00FE0BC0" w:rsidP="00FE0BC0">
          <w:pPr>
            <w:overflowPunct/>
            <w:autoSpaceDE/>
            <w:autoSpaceDN/>
            <w:adjustRightInd/>
            <w:textAlignment w:val="auto"/>
            <w:rPr>
              <w:sz w:val="16"/>
              <w:lang w:val="it-CH"/>
            </w:rPr>
          </w:pPr>
          <w:r w:rsidRPr="00FE0BC0">
            <w:rPr>
              <w:sz w:val="16"/>
              <w:lang w:val="it-CH"/>
            </w:rPr>
            <w:t>Repubblica e Cantone</w:t>
          </w:r>
        </w:p>
        <w:p w:rsidR="00FE0BC0" w:rsidRPr="00FE0BC0" w:rsidRDefault="00FE0BC0" w:rsidP="00FE0BC0">
          <w:pPr>
            <w:overflowPunct/>
            <w:autoSpaceDE/>
            <w:autoSpaceDN/>
            <w:adjustRightInd/>
            <w:textAlignment w:val="auto"/>
            <w:rPr>
              <w:sz w:val="16"/>
              <w:lang w:val="it-CH"/>
            </w:rPr>
          </w:pPr>
          <w:r w:rsidRPr="00FE0BC0">
            <w:rPr>
              <w:sz w:val="16"/>
              <w:lang w:val="it-CH"/>
            </w:rPr>
            <w:t>Ticino</w:t>
          </w:r>
        </w:p>
      </w:tc>
      <w:tc>
        <w:tcPr>
          <w:tcW w:w="709" w:type="dxa"/>
          <w:tcBorders>
            <w:top w:val="nil"/>
          </w:tcBorders>
          <w:vAlign w:val="center"/>
        </w:tcPr>
        <w:p w:rsidR="00FE0BC0" w:rsidRPr="00FE0BC0" w:rsidRDefault="00FE0BC0" w:rsidP="00FE0BC0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lang w:val="it-CH"/>
            </w:rPr>
          </w:pPr>
          <w:r w:rsidRPr="00FE0BC0">
            <w:rPr>
              <w:noProof/>
              <w:sz w:val="24"/>
              <w:lang w:val="it-CH" w:eastAsia="it-CH"/>
            </w:rPr>
            <w:drawing>
              <wp:inline distT="0" distB="0" distL="0" distR="0" wp14:anchorId="2267395E" wp14:editId="6D10921A">
                <wp:extent cx="381000" cy="381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top w:val="nil"/>
          </w:tcBorders>
          <w:vAlign w:val="center"/>
        </w:tcPr>
        <w:p w:rsidR="00FE0BC0" w:rsidRPr="00FE0BC0" w:rsidRDefault="00FE0BC0" w:rsidP="00FE0BC0">
          <w:pPr>
            <w:overflowPunct/>
            <w:autoSpaceDE/>
            <w:autoSpaceDN/>
            <w:adjustRightInd/>
            <w:jc w:val="center"/>
            <w:textAlignment w:val="auto"/>
            <w:rPr>
              <w:sz w:val="24"/>
              <w:lang w:val="it-CH"/>
            </w:rPr>
          </w:pPr>
          <w:r w:rsidRPr="00FE0BC0">
            <w:rPr>
              <w:noProof/>
              <w:sz w:val="24"/>
              <w:lang w:val="it-CH" w:eastAsia="it-CH"/>
            </w:rPr>
            <w:drawing>
              <wp:inline distT="0" distB="0" distL="0" distR="0" wp14:anchorId="2FC1F02C" wp14:editId="3E27A439">
                <wp:extent cx="238125" cy="276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right w:val="nil"/>
          </w:tcBorders>
          <w:vAlign w:val="center"/>
        </w:tcPr>
        <w:p w:rsidR="00FE0BC0" w:rsidRPr="00FE0BC0" w:rsidRDefault="00FE0BC0" w:rsidP="00FE0BC0">
          <w:pPr>
            <w:overflowPunct/>
            <w:autoSpaceDE/>
            <w:autoSpaceDN/>
            <w:adjustRightInd/>
            <w:textAlignment w:val="auto"/>
            <w:rPr>
              <w:sz w:val="24"/>
              <w:lang w:val="it-CH"/>
            </w:rPr>
          </w:pPr>
        </w:p>
      </w:tc>
    </w:tr>
    <w:tr w:rsidR="00FE0BC0" w:rsidRPr="00FE0BC0" w:rsidTr="00FE0BC0">
      <w:trPr>
        <w:cantSplit/>
        <w:trHeight w:hRule="exact" w:val="593"/>
      </w:trPr>
      <w:tc>
        <w:tcPr>
          <w:tcW w:w="5245" w:type="dxa"/>
          <w:tcBorders>
            <w:right w:val="nil"/>
          </w:tcBorders>
        </w:tcPr>
        <w:p w:rsidR="00FE0BC0" w:rsidRPr="00FE0BC0" w:rsidRDefault="00FE0BC0" w:rsidP="00FE0BC0">
          <w:pPr>
            <w:keepNext/>
            <w:overflowPunct/>
            <w:autoSpaceDE/>
            <w:autoSpaceDN/>
            <w:adjustRightInd/>
            <w:textAlignment w:val="auto"/>
            <w:outlineLvl w:val="0"/>
            <w:rPr>
              <w:b/>
              <w:position w:val="-30"/>
              <w:sz w:val="22"/>
              <w:lang w:val="it-CH"/>
            </w:rPr>
          </w:pPr>
          <w:r w:rsidRPr="00FE0BC0">
            <w:rPr>
              <w:b/>
              <w:position w:val="-30"/>
              <w:sz w:val="22"/>
              <w:lang w:val="it-CH"/>
            </w:rPr>
            <w:t>Polizia cantonale</w:t>
          </w:r>
        </w:p>
        <w:p w:rsidR="00FE0BC0" w:rsidRPr="00FE0BC0" w:rsidRDefault="00FE0BC0" w:rsidP="00FE0BC0">
          <w:pPr>
            <w:overflowPunct/>
            <w:autoSpaceDE/>
            <w:autoSpaceDN/>
            <w:adjustRightInd/>
            <w:textAlignment w:val="auto"/>
            <w:rPr>
              <w:sz w:val="22"/>
              <w:szCs w:val="22"/>
              <w:lang w:val="it-CH"/>
            </w:rPr>
          </w:pPr>
          <w:r w:rsidRPr="00FE0BC0">
            <w:rPr>
              <w:sz w:val="22"/>
              <w:szCs w:val="22"/>
              <w:lang w:val="it-CH"/>
            </w:rPr>
            <w:t>www.polizia.ti.ch</w:t>
          </w:r>
        </w:p>
      </w:tc>
      <w:tc>
        <w:tcPr>
          <w:tcW w:w="4394" w:type="dxa"/>
          <w:gridSpan w:val="3"/>
          <w:tcBorders>
            <w:left w:val="nil"/>
            <w:right w:val="nil"/>
          </w:tcBorders>
          <w:vAlign w:val="bottom"/>
        </w:tcPr>
        <w:p w:rsidR="00FE0BC0" w:rsidRPr="00FE0BC0" w:rsidRDefault="00FE0BC0" w:rsidP="00FE0BC0">
          <w:pPr>
            <w:keepNext/>
            <w:tabs>
              <w:tab w:val="right" w:pos="4750"/>
            </w:tabs>
            <w:overflowPunct/>
            <w:autoSpaceDE/>
            <w:autoSpaceDN/>
            <w:adjustRightInd/>
            <w:textAlignment w:val="auto"/>
            <w:outlineLvl w:val="0"/>
            <w:rPr>
              <w:b/>
              <w:position w:val="-40"/>
              <w:sz w:val="22"/>
              <w:lang w:val="it-CH"/>
            </w:rPr>
          </w:pPr>
          <w:r w:rsidRPr="00FE0BC0">
            <w:rPr>
              <w:b/>
              <w:position w:val="-40"/>
              <w:sz w:val="22"/>
              <w:lang w:val="it-CH"/>
            </w:rPr>
            <w:tab/>
          </w:r>
        </w:p>
      </w:tc>
    </w:tr>
  </w:tbl>
  <w:p w:rsidR="001A6DA1" w:rsidRPr="00FE0BC0" w:rsidRDefault="001A6DA1" w:rsidP="00FE0B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B"/>
    <w:rsid w:val="00015B88"/>
    <w:rsid w:val="00020409"/>
    <w:rsid w:val="0003426E"/>
    <w:rsid w:val="000423D7"/>
    <w:rsid w:val="00061E2E"/>
    <w:rsid w:val="00082319"/>
    <w:rsid w:val="000A1241"/>
    <w:rsid w:val="000A2392"/>
    <w:rsid w:val="000F2660"/>
    <w:rsid w:val="000F5EAE"/>
    <w:rsid w:val="00111D8E"/>
    <w:rsid w:val="001724A7"/>
    <w:rsid w:val="001A6DA1"/>
    <w:rsid w:val="001B6094"/>
    <w:rsid w:val="001C140C"/>
    <w:rsid w:val="001D1D02"/>
    <w:rsid w:val="002028F7"/>
    <w:rsid w:val="002203D9"/>
    <w:rsid w:val="0024107B"/>
    <w:rsid w:val="00253C3A"/>
    <w:rsid w:val="00294282"/>
    <w:rsid w:val="002960FC"/>
    <w:rsid w:val="002A4D15"/>
    <w:rsid w:val="002A51BD"/>
    <w:rsid w:val="002F51AC"/>
    <w:rsid w:val="00311B92"/>
    <w:rsid w:val="00341BD8"/>
    <w:rsid w:val="00351FB7"/>
    <w:rsid w:val="0035531C"/>
    <w:rsid w:val="003735D6"/>
    <w:rsid w:val="00381C2E"/>
    <w:rsid w:val="00396FC4"/>
    <w:rsid w:val="003F0EC9"/>
    <w:rsid w:val="003F393F"/>
    <w:rsid w:val="003F3E70"/>
    <w:rsid w:val="00402969"/>
    <w:rsid w:val="00405AB6"/>
    <w:rsid w:val="00423A07"/>
    <w:rsid w:val="00450AE3"/>
    <w:rsid w:val="0048201D"/>
    <w:rsid w:val="00487B40"/>
    <w:rsid w:val="004933C1"/>
    <w:rsid w:val="004D47DD"/>
    <w:rsid w:val="00523CBE"/>
    <w:rsid w:val="00575EC7"/>
    <w:rsid w:val="005849AB"/>
    <w:rsid w:val="005852B1"/>
    <w:rsid w:val="005B6352"/>
    <w:rsid w:val="005C27FB"/>
    <w:rsid w:val="005C5958"/>
    <w:rsid w:val="005E57A8"/>
    <w:rsid w:val="006623A8"/>
    <w:rsid w:val="00682694"/>
    <w:rsid w:val="006911E5"/>
    <w:rsid w:val="006D75E8"/>
    <w:rsid w:val="006E356B"/>
    <w:rsid w:val="007550CC"/>
    <w:rsid w:val="007720D2"/>
    <w:rsid w:val="00787693"/>
    <w:rsid w:val="00787A60"/>
    <w:rsid w:val="00790BD3"/>
    <w:rsid w:val="007C6AB3"/>
    <w:rsid w:val="007E4174"/>
    <w:rsid w:val="007E77A3"/>
    <w:rsid w:val="007F0734"/>
    <w:rsid w:val="0081618B"/>
    <w:rsid w:val="00870133"/>
    <w:rsid w:val="00871F8C"/>
    <w:rsid w:val="008B3C70"/>
    <w:rsid w:val="008F2CB4"/>
    <w:rsid w:val="008F7073"/>
    <w:rsid w:val="00906E45"/>
    <w:rsid w:val="00923CB0"/>
    <w:rsid w:val="009458FE"/>
    <w:rsid w:val="00946BDD"/>
    <w:rsid w:val="009500DB"/>
    <w:rsid w:val="00954EE3"/>
    <w:rsid w:val="0096025A"/>
    <w:rsid w:val="00961B7D"/>
    <w:rsid w:val="0098288C"/>
    <w:rsid w:val="009B02BD"/>
    <w:rsid w:val="00A157C3"/>
    <w:rsid w:val="00A15AE9"/>
    <w:rsid w:val="00A231AE"/>
    <w:rsid w:val="00A33726"/>
    <w:rsid w:val="00A53142"/>
    <w:rsid w:val="00A95821"/>
    <w:rsid w:val="00AC71D7"/>
    <w:rsid w:val="00AD2757"/>
    <w:rsid w:val="00AE2717"/>
    <w:rsid w:val="00AF221B"/>
    <w:rsid w:val="00B840D1"/>
    <w:rsid w:val="00B95441"/>
    <w:rsid w:val="00BA23F6"/>
    <w:rsid w:val="00BD225F"/>
    <w:rsid w:val="00C1328B"/>
    <w:rsid w:val="00C5364A"/>
    <w:rsid w:val="00C53AF4"/>
    <w:rsid w:val="00C8683C"/>
    <w:rsid w:val="00C95DEE"/>
    <w:rsid w:val="00CC5D40"/>
    <w:rsid w:val="00CC61FE"/>
    <w:rsid w:val="00CF20AF"/>
    <w:rsid w:val="00D04CB8"/>
    <w:rsid w:val="00D448E0"/>
    <w:rsid w:val="00D70368"/>
    <w:rsid w:val="00D73947"/>
    <w:rsid w:val="00D91DB3"/>
    <w:rsid w:val="00DA7A68"/>
    <w:rsid w:val="00DB58A9"/>
    <w:rsid w:val="00DB7BF1"/>
    <w:rsid w:val="00DC4F2F"/>
    <w:rsid w:val="00DE5B81"/>
    <w:rsid w:val="00E00318"/>
    <w:rsid w:val="00E71AEC"/>
    <w:rsid w:val="00E96067"/>
    <w:rsid w:val="00EB532B"/>
    <w:rsid w:val="00EF59A6"/>
    <w:rsid w:val="00F05C62"/>
    <w:rsid w:val="00F640D9"/>
    <w:rsid w:val="00F722BF"/>
    <w:rsid w:val="00F80C22"/>
    <w:rsid w:val="00F81BC9"/>
    <w:rsid w:val="00F949A4"/>
    <w:rsid w:val="00FA00D3"/>
    <w:rsid w:val="00FB26A1"/>
    <w:rsid w:val="00FB58B9"/>
    <w:rsid w:val="00FC5FD4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docId w15:val="{9885A801-4CF1-4051-A5C8-1D19560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A23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FE_sru\SRU-formulari\SRU-0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62F7864D4A54DA273AFDD3586D8CB" ma:contentTypeVersion="45" ma:contentTypeDescription="Creare un nuovo documento." ma:contentTypeScope="" ma:versionID="a2c8e4e60d3d6a8a0fd9c1cf081819ac">
  <xsd:schema xmlns:xsd="http://www.w3.org/2001/XMLSchema" xmlns:xs="http://www.w3.org/2001/XMLSchema" xmlns:p="http://schemas.microsoft.com/office/2006/metadata/properties" xmlns:ns2="0563a5d3-57ba-4aed-992d-f628af481a63" xmlns:ns3="ac009e67-c583-4546-8bcf-1a86279ade3c" xmlns:ns4="9ae157db-503f-417f-bf15-7d4823a0b8b0" targetNamespace="http://schemas.microsoft.com/office/2006/metadata/properties" ma:root="true" ma:fieldsID="c8f755b07d5655eea2cd146f0417fded" ns2:_="" ns3:_="" ns4:_="">
    <xsd:import namespace="0563a5d3-57ba-4aed-992d-f628af481a63"/>
    <xsd:import namespace="ac009e67-c583-4546-8bcf-1a86279ade3c"/>
    <xsd:import namespace="9ae157db-503f-417f-bf15-7d4823a0b8b0"/>
    <xsd:element name="properties">
      <xsd:complexType>
        <xsd:sequence>
          <xsd:element name="documentManagement">
            <xsd:complexType>
              <xsd:all>
                <xsd:element ref="ns2:IWSAPHistory" minOccurs="0"/>
                <xsd:element ref="ns4:Nome_x0020_incarto" minOccurs="0"/>
                <xsd:element ref="ns3:UA_x003a_Gruppo_x0020_FD" minOccurs="0"/>
                <xsd:element ref="ns3:UA_x003a_Title" minOccurs="0"/>
                <xsd:element ref="ns3:UA_x003a_E_x002d_mail" minOccurs="0"/>
                <xsd:element ref="ns3:UA_x003a_E_x002d_mail_x0020_DIV_" minOccurs="0"/>
                <xsd:element ref="ns3:UA_x003a_E_x002d_mail_x0020_CU_x" minOccurs="0"/>
                <xsd:element ref="ns3:Funzione_x002d_Classe_x003a_Titl" minOccurs="0"/>
                <xsd:element ref="ns3:UA_x003a_E_x002d_mail_x0020_FD2" minOccurs="0"/>
                <xsd:element ref="ns3:UA_x003a_E_x002d_mail_x0020_Staf" minOccurs="0"/>
                <xsd:element ref="ns3:UA_x003a_Gruppo_x0020_FD2" minOccurs="0"/>
                <xsd:element ref="ns3:UA_x003a_Livello_x0020_FD" minOccurs="0"/>
                <xsd:element ref="ns3:Nome_INC" minOccurs="0"/>
                <xsd:element ref="ns3:Tipo_x0020_documento" minOccurs="0"/>
                <xsd:element ref="ns3:Tipo_x0020_doc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a5d3-57ba-4aed-992d-f628af481a63" elementFormDefault="qualified">
    <xsd:import namespace="http://schemas.microsoft.com/office/2006/documentManagement/types"/>
    <xsd:import namespace="http://schemas.microsoft.com/office/infopath/2007/PartnerControls"/>
    <xsd:element name="IWSAPHistory" ma:index="10" nillable="true" ma:displayName="IWSAPHistory" ma:hidden="true" ma:internalName="IWSAPHisto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9e67-c583-4546-8bcf-1a86279ade3c" elementFormDefault="qualified">
    <xsd:import namespace="http://schemas.microsoft.com/office/2006/documentManagement/types"/>
    <xsd:import namespace="http://schemas.microsoft.com/office/infopath/2007/PartnerControls"/>
    <xsd:element name="UA_x003a_Gruppo_x0020_FD" ma:index="18" nillable="true" ma:displayName="UA:Gruppo FD" ma:list="{090c544d-089c-412e-b04b-6cbdafac36b9}" ma:internalName="UA_x003a_Gruppo_x0020_FD" ma:readOnly="true" ma:showField="Gruppo_x0020_FD" ma:web="9ae157db-503f-417f-bf15-7d4823a0b8b0">
      <xsd:simpleType>
        <xsd:restriction base="dms:Lookup"/>
      </xsd:simpleType>
    </xsd:element>
    <xsd:element name="UA_x003a_Title" ma:index="19" nillable="true" ma:displayName="UA:UA" ma:list="{090c544d-089c-412e-b04b-6cbdafac36b9}" ma:internalName="UA_x003a_Title" ma:readOnly="true" ma:showField="Title" ma:web="9ae157db-503f-417f-bf15-7d4823a0b8b0">
      <xsd:simpleType>
        <xsd:restriction base="dms:Lookup"/>
      </xsd:simpleType>
    </xsd:element>
    <xsd:element name="UA_x003a_E_x002d_mail" ma:index="20" nillable="true" ma:displayName="UA:E-mail FD1" ma:list="{090c544d-089c-412e-b04b-6cbdafac36b9}" ma:internalName="UA_x003a_E_x002d_mail" ma:readOnly="true" ma:showField="E_x002d_mail" ma:web="9ae157db-503f-417f-bf15-7d4823a0b8b0">
      <xsd:simpleType>
        <xsd:restriction base="dms:Lookup"/>
      </xsd:simpleType>
    </xsd:element>
    <xsd:element name="UA_x003a_E_x002d_mail_x0020_DIV_" ma:index="21" nillable="true" ma:displayName="UA:E-mail Staff FD1" ma:list="{090c544d-089c-412e-b04b-6cbdafac36b9}" ma:internalName="UA_x003a_E_x002d_mail_x0020_DIV_" ma:readOnly="true" ma:showField="E_x002d_mail_x0020_DIV_x002d_SEZ" ma:web="9ae157db-503f-417f-bf15-7d4823a0b8b0">
      <xsd:simpleType>
        <xsd:restriction base="dms:Lookup"/>
      </xsd:simpleType>
    </xsd:element>
    <xsd:element name="UA_x003a_E_x002d_mail_x0020_CU_x" ma:index="22" nillable="true" ma:displayName="UA:E-mail CU-CA" ma:list="{090c544d-089c-412e-b04b-6cbdafac36b9}" ma:internalName="UA_x003a_E_x002d_mail_x0020_CU_x" ma:readOnly="true" ma:showField="E_x002d_mail_x0020_CU_x002d_CA" ma:web="9ae157db-503f-417f-bf15-7d4823a0b8b0">
      <xsd:simpleType>
        <xsd:restriction base="dms:Lookup"/>
      </xsd:simpleType>
    </xsd:element>
    <xsd:element name="Funzione_x002d_Classe_x003a_Titl" ma:index="23" nillable="true" ma:displayName="Funzione" ma:list="{63e86d1e-e09e-4ace-a45c-6815bbcb0043}" ma:internalName="Funzione_x002d_Classe_x003a_Titl" ma:readOnly="true" ma:showField="Title" ma:web="9ae157db-503f-417f-bf15-7d4823a0b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A_x003a_E_x002d_mail_x0020_FD2" ma:index="24" nillable="true" ma:displayName="UA:E-mail FD2" ma:list="{090c544d-089c-412e-b04b-6cbdafac36b9}" ma:internalName="UA_x003a_E_x002d_mail_x0020_FD2" ma:readOnly="true" ma:showField="E_x002d_mail_x0020_FD2" ma:web="9ae157db-503f-417f-bf15-7d4823a0b8b0">
      <xsd:simpleType>
        <xsd:restriction base="dms:Lookup"/>
      </xsd:simpleType>
    </xsd:element>
    <xsd:element name="UA_x003a_E_x002d_mail_x0020_Staf" ma:index="25" nillable="true" ma:displayName="UA:E-mail Staff FD2" ma:list="{090c544d-089c-412e-b04b-6cbdafac36b9}" ma:internalName="UA_x003a_E_x002d_mail_x0020_Staf" ma:readOnly="true" ma:showField="E_x002d_mail_x0020_Staff_x0020_F" ma:web="9ae157db-503f-417f-bf15-7d4823a0b8b0">
      <xsd:simpleType>
        <xsd:restriction base="dms:Lookup"/>
      </xsd:simpleType>
    </xsd:element>
    <xsd:element name="UA_x003a_Gruppo_x0020_FD2" ma:index="26" nillable="true" ma:displayName="UA:Gruppo FD2" ma:list="{090c544d-089c-412e-b04b-6cbdafac36b9}" ma:internalName="UA_x003a_Gruppo_x0020_FD2" ma:readOnly="true" ma:showField="Gruppo_x0020_FD2" ma:web="9ae157db-503f-417f-bf15-7d4823a0b8b0">
      <xsd:simpleType>
        <xsd:restriction base="dms:Lookup"/>
      </xsd:simpleType>
    </xsd:element>
    <xsd:element name="UA_x003a_Livello_x0020_FD" ma:index="27" nillable="true" ma:displayName="UA:Livello FD" ma:list="{090c544d-089c-412e-b04b-6cbdafac36b9}" ma:internalName="UA_x003a_Livello_x0020_FD" ma:readOnly="true" ma:showField="Livello_x0020_FD" ma:web="9ae157db-503f-417f-bf15-7d4823a0b8b0">
      <xsd:simpleType>
        <xsd:restriction base="dms:Lookup"/>
      </xsd:simpleType>
    </xsd:element>
    <xsd:element name="Nome_INC" ma:index="29" nillable="true" ma:displayName="Nome_INC" ma:internalName="Nome_INC">
      <xsd:simpleType>
        <xsd:restriction base="dms:Text">
          <xsd:maxLength value="255"/>
        </xsd:restriction>
      </xsd:simpleType>
    </xsd:element>
    <xsd:element name="Tipo_x0020_documento" ma:index="32" nillable="true" ma:displayName="Tipo documento" ma:format="Dropdown" ma:internalName="Tipo_x0020_documento">
      <xsd:simpleType>
        <xsd:restriction base="dms:Choice">
          <xsd:enumeration value="Formulario/Lettera"/>
          <xsd:enumeration value="Candidato/i"/>
          <xsd:enumeration value="Rapporto/Nota"/>
          <xsd:enumeration value="Deroga"/>
          <xsd:enumeration value="Documenti per analisi"/>
          <xsd:enumeration value="Contratto/i"/>
          <xsd:enumeration value="RG/Decisione"/>
          <xsd:enumeration value="Bando concorso"/>
          <xsd:enumeration value="Altro"/>
        </xsd:restriction>
      </xsd:simpleType>
    </xsd:element>
    <xsd:element name="Tipo_x0020_doc_x002e_" ma:index="33" nillable="true" ma:displayName="Tipo doc" ma:default="Pubblico" ma:format="Dropdown" ma:internalName="Tipo_x0020_doc_x002e_">
      <xsd:simpleType>
        <xsd:restriction base="dms:Choice">
          <xsd:enumeration value="Pubblico"/>
          <xsd:enumeration value="Priv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57db-503f-417f-bf15-7d4823a0b8b0" elementFormDefault="qualified">
    <xsd:import namespace="http://schemas.microsoft.com/office/2006/documentManagement/types"/>
    <xsd:import namespace="http://schemas.microsoft.com/office/infopath/2007/PartnerControls"/>
    <xsd:element name="Nome_x0020_incarto" ma:index="15" nillable="true" ma:displayName="Nome incarto" ma:internalName="Nome_x0020_incar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_x002e_ xmlns="ac009e67-c583-4546-8bcf-1a86279ade3c">Pubblico</Tipo_x0020_doc_x002e_>
    <Tipo_x0020_documento xmlns="ac009e67-c583-4546-8bcf-1a86279ade3c">Altro</Tipo_x0020_documento>
    <IWSAPHistory xmlns="0563a5d3-57ba-4aed-992d-f628af481a63" xsi:nil="true"/>
    <Nome_INC xmlns="ac009e67-c583-4546-8bcf-1a86279ade3c">Richiesta102661</Nome_INC>
    <Nome_x0020_incarto xmlns="9ae157db-503f-417f-bf15-7d4823a0b8b0">Richiesta102661</Nome_x0020_incar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9123-3675-4762-A05B-CAEA1791F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A3AB8-3FCB-4566-9CAE-147E40D20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a5d3-57ba-4aed-992d-f628af481a63"/>
    <ds:schemaRef ds:uri="ac009e67-c583-4546-8bcf-1a86279ade3c"/>
    <ds:schemaRef ds:uri="9ae157db-503f-417f-bf15-7d4823a0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24FFF-843B-4298-8564-A65F525E346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ae157db-503f-417f-bf15-7d4823a0b8b0"/>
    <ds:schemaRef ds:uri="http://purl.org/dc/dcmitype/"/>
    <ds:schemaRef ds:uri="ac009e67-c583-4546-8bcf-1a86279ade3c"/>
    <ds:schemaRef ds:uri="0563a5d3-57ba-4aed-992d-f628af481a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DF51BE-4CBE-40D7-BBE7-857B1547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SRU-0013.DOT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Questionario sullo stato di salute per l'assunzione alle dipendenze dello Stato</vt:lpstr>
    </vt:vector>
  </TitlesOfParts>
  <Company>CSI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 sullo stato di salute per l'assunzione alle dipendenze dello Stato</dc:title>
  <dc:creator>FSPR528</dc:creator>
  <cp:lastModifiedBy>Ponti Nicole</cp:lastModifiedBy>
  <cp:revision>2</cp:revision>
  <cp:lastPrinted>2011-12-02T08:41:00Z</cp:lastPrinted>
  <dcterms:created xsi:type="dcterms:W3CDTF">2025-01-31T11:40:00Z</dcterms:created>
  <dcterms:modified xsi:type="dcterms:W3CDTF">2025-01-31T11:40:00Z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0x010100D2862F7864D4A54DA273AFDD3586D8CB</vt:lpwstr>
  </property>
</Properties>
</file>