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639"/>
        <w:gridCol w:w="567"/>
        <w:gridCol w:w="3685"/>
      </w:tblGrid>
      <w:tr w:rsidR="00B957AB" w:rsidRPr="00B957AB" w:rsidTr="009A1486">
        <w:trPr>
          <w:trHeight w:hRule="exact" w:val="709"/>
        </w:trPr>
        <w:tc>
          <w:tcPr>
            <w:tcW w:w="4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7AB" w:rsidRPr="00B957AB" w:rsidRDefault="00B957AB" w:rsidP="00B957AB">
            <w:pPr>
              <w:spacing w:before="40"/>
              <w:ind w:left="113"/>
              <w:rPr>
                <w:rFonts w:ascii="Gill Sans Light" w:hAnsi="Gill Sans Light" w:cs="Arial"/>
                <w:sz w:val="14"/>
                <w:szCs w:val="14"/>
                <w:lang w:val="it-CH"/>
              </w:rPr>
            </w:pPr>
            <w:r w:rsidRPr="00B957AB">
              <w:rPr>
                <w:rFonts w:ascii="Gill Sans Light" w:hAnsi="Gill Sans Light" w:cs="Arial"/>
                <w:sz w:val="14"/>
                <w:szCs w:val="14"/>
                <w:lang w:val="it-CH"/>
              </w:rPr>
              <w:t>Repubblica e Cantone Ticino</w:t>
            </w:r>
            <w:r w:rsidRPr="00B957AB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  <w:t>Dipartimento delle istituzioni</w:t>
            </w:r>
            <w:r w:rsidRPr="00B957AB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</w:r>
          </w:p>
        </w:tc>
        <w:tc>
          <w:tcPr>
            <w:tcW w:w="6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7AB" w:rsidRPr="00B957AB" w:rsidRDefault="00B957AB" w:rsidP="00B957AB">
            <w:pPr>
              <w:jc w:val="center"/>
              <w:rPr>
                <w:rFonts w:ascii="Arial" w:hAnsi="Arial" w:cs="Arial"/>
                <w:sz w:val="14"/>
                <w:lang w:val="it-CH"/>
              </w:rPr>
            </w:pPr>
            <w:r w:rsidRPr="00B957AB">
              <w:rPr>
                <w:rFonts w:ascii="Arial" w:hAnsi="Arial" w:cs="Arial"/>
                <w:sz w:val="14"/>
                <w:lang w:val="it-CH"/>
              </w:rPr>
              <w:object w:dxaOrig="156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9pt;height:29.45pt" o:ole="" fillcolor="window">
                  <v:imagedata r:id="rId9" o:title=""/>
                </v:shape>
                <o:OLEObject Type="Embed" ProgID="PBrush" ShapeID="_x0000_i1025" DrawAspect="Content" ObjectID="_1640521553" r:id="rId10"/>
              </w:objec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7AB" w:rsidRPr="00B957AB" w:rsidRDefault="00B957AB" w:rsidP="00B957AB">
            <w:pPr>
              <w:spacing w:before="220"/>
              <w:jc w:val="center"/>
              <w:rPr>
                <w:rFonts w:ascii="Arial" w:hAnsi="Arial" w:cs="Arial"/>
                <w:sz w:val="14"/>
                <w:lang w:val="it-CH"/>
              </w:rPr>
            </w:pPr>
            <w:r w:rsidRPr="00B957AB">
              <w:rPr>
                <w:rFonts w:ascii="Arial" w:hAnsi="Arial" w:cs="Arial"/>
                <w:sz w:val="14"/>
                <w:lang w:val="it-CH"/>
              </w:rPr>
              <w:object w:dxaOrig="2955" w:dyaOrig="3465">
                <v:shape id="_x0000_i1026" type="#_x0000_t75" style="width:15.8pt;height:16.35pt" o:ole="" fillcolor="window">
                  <v:imagedata r:id="rId11" o:title=""/>
                </v:shape>
                <o:OLEObject Type="Embed" ProgID="PBrush" ShapeID="_x0000_i1026" DrawAspect="Content" ObjectID="_1640521554" r:id="rId12"/>
              </w:object>
            </w:r>
          </w:p>
        </w:tc>
        <w:tc>
          <w:tcPr>
            <w:tcW w:w="36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957AB" w:rsidRPr="00B957AB" w:rsidRDefault="00B957AB" w:rsidP="00B957AB">
            <w:pPr>
              <w:rPr>
                <w:rFonts w:ascii="Arial" w:hAnsi="Arial" w:cs="Arial"/>
                <w:sz w:val="14"/>
                <w:lang w:val="it-CH"/>
              </w:rPr>
            </w:pPr>
          </w:p>
        </w:tc>
      </w:tr>
    </w:tbl>
    <w:p w:rsidR="00B957AB" w:rsidRPr="00B957AB" w:rsidRDefault="00B957AB" w:rsidP="00B957AB">
      <w:pPr>
        <w:framePr w:w="629" w:h="611" w:hRule="exact" w:wrap="around" w:vAnchor="page" w:hAnchor="page" w:x="992" w:y="1590"/>
        <w:widowControl w:val="0"/>
        <w:autoSpaceDE w:val="0"/>
        <w:autoSpaceDN w:val="0"/>
        <w:adjustRightInd w:val="0"/>
        <w:spacing w:line="158" w:lineRule="atLeast"/>
        <w:jc w:val="right"/>
        <w:rPr>
          <w:rFonts w:ascii="Gill Sans Light" w:hAnsi="Gill Sans Light" w:cs="Arial"/>
          <w:sz w:val="14"/>
          <w:szCs w:val="14"/>
          <w:lang w:val="it-CH"/>
        </w:rPr>
      </w:pPr>
      <w:r w:rsidRPr="00B957AB">
        <w:rPr>
          <w:rFonts w:ascii="Gill Sans Light" w:hAnsi="Gill Sans Light" w:cs="Arial"/>
          <w:sz w:val="14"/>
          <w:szCs w:val="14"/>
          <w:lang w:val="it-CH"/>
        </w:rPr>
        <w:t>telefono</w:t>
      </w:r>
      <w:r w:rsidRPr="00B957AB">
        <w:rPr>
          <w:rFonts w:ascii="Gill Sans Light" w:hAnsi="Gill Sans Light" w:cs="Arial"/>
          <w:sz w:val="14"/>
          <w:szCs w:val="14"/>
          <w:lang w:val="it-CH"/>
        </w:rPr>
        <w:br/>
        <w:t>email</w:t>
      </w:r>
      <w:r w:rsidRPr="00B957AB">
        <w:rPr>
          <w:rFonts w:ascii="Gill Sans Light" w:hAnsi="Gill Sans Light" w:cs="Arial"/>
          <w:sz w:val="14"/>
          <w:szCs w:val="14"/>
          <w:lang w:val="it-CH"/>
        </w:rPr>
        <w:br/>
        <w:t>URL</w:t>
      </w:r>
    </w:p>
    <w:tbl>
      <w:tblPr>
        <w:tblW w:w="9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B957AB" w:rsidRPr="00B957AB" w:rsidTr="009A1486">
        <w:trPr>
          <w:trHeight w:val="680"/>
        </w:trPr>
        <w:tc>
          <w:tcPr>
            <w:tcW w:w="489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B957AB" w:rsidRPr="00B957AB" w:rsidRDefault="00B957AB" w:rsidP="00B957AB">
            <w:pPr>
              <w:spacing w:before="40" w:after="40"/>
              <w:ind w:left="113"/>
              <w:rPr>
                <w:rFonts w:ascii="Gill Sans Light" w:hAnsi="Gill Sans Light" w:cs="Arial"/>
                <w:sz w:val="14"/>
                <w:szCs w:val="14"/>
                <w:lang w:val="it-CH"/>
              </w:rPr>
            </w:pPr>
            <w:r w:rsidRPr="00B957AB">
              <w:rPr>
                <w:rFonts w:ascii="Gill Sans Light" w:hAnsi="Gill Sans Light" w:cs="Arial"/>
                <w:sz w:val="14"/>
                <w:szCs w:val="14"/>
                <w:lang w:val="it-CH"/>
              </w:rPr>
              <w:t>Sezione del militare e della protezione della popolazione</w:t>
            </w:r>
            <w:r w:rsidRPr="00B957AB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  <w:t>Piazza Governo 7</w:t>
            </w:r>
            <w:r w:rsidRPr="00B957AB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  <w:t>6501 Bellinzona</w:t>
            </w:r>
          </w:p>
          <w:p w:rsidR="00B957AB" w:rsidRPr="00B957AB" w:rsidRDefault="00B957AB" w:rsidP="00E3791E">
            <w:pPr>
              <w:spacing w:before="40" w:after="40"/>
              <w:ind w:left="113"/>
              <w:rPr>
                <w:rFonts w:ascii="Gill Sans Light" w:hAnsi="Gill Sans Light" w:cs="Arial"/>
                <w:sz w:val="16"/>
                <w:szCs w:val="16"/>
                <w:lang w:val="it-CH"/>
              </w:rPr>
            </w:pPr>
            <w:r w:rsidRPr="00B957AB">
              <w:rPr>
                <w:rFonts w:ascii="Gill Sans Light" w:hAnsi="Gill Sans Light" w:cs="Arial"/>
                <w:sz w:val="14"/>
                <w:szCs w:val="14"/>
                <w:lang w:val="it-CH"/>
              </w:rPr>
              <w:t>091 814 33  21</w:t>
            </w:r>
            <w:r w:rsidRPr="00B957AB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  <w:t>di-smpp@ti.ch</w:t>
            </w:r>
            <w:r w:rsidRPr="00B957AB">
              <w:rPr>
                <w:rFonts w:ascii="Gill Sans Light" w:hAnsi="Gill Sans Light" w:cs="Arial"/>
                <w:sz w:val="14"/>
                <w:szCs w:val="14"/>
                <w:lang w:val="it-CH"/>
              </w:rPr>
              <w:br/>
            </w:r>
            <w:r w:rsidR="00967EAE" w:rsidRPr="00967EAE">
              <w:rPr>
                <w:rFonts w:ascii="Gill Sans Light" w:hAnsi="Gill Sans Light" w:cs="Arial"/>
                <w:sz w:val="14"/>
                <w:szCs w:val="16"/>
                <w:lang w:val="it-CH"/>
              </w:rPr>
              <w:t>www.ti.ch/</w:t>
            </w:r>
            <w:r w:rsidR="00E3791E">
              <w:rPr>
                <w:rFonts w:ascii="Gill Sans Light" w:hAnsi="Gill Sans Light" w:cs="Arial"/>
                <w:sz w:val="14"/>
                <w:szCs w:val="16"/>
                <w:lang w:val="it-CH"/>
              </w:rPr>
              <w:t>militare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7AB" w:rsidRPr="00B957AB" w:rsidRDefault="00B957AB" w:rsidP="00B957AB">
            <w:pPr>
              <w:spacing w:after="60"/>
              <w:ind w:left="57"/>
              <w:rPr>
                <w:rFonts w:ascii="Arial" w:hAnsi="Arial" w:cs="Arial"/>
                <w:b/>
                <w:spacing w:val="-10"/>
                <w:sz w:val="22"/>
                <w:szCs w:val="22"/>
                <w:lang w:val="it-CH"/>
              </w:rPr>
            </w:pPr>
            <w:r w:rsidRPr="00B957AB">
              <w:rPr>
                <w:rFonts w:ascii="Gill Sans Condensed" w:hAnsi="Gill Sans Condensed" w:cs="Arial"/>
                <w:b/>
                <w:bCs/>
                <w:spacing w:val="-10"/>
                <w:sz w:val="22"/>
                <w:szCs w:val="22"/>
                <w:lang w:val="it-CH"/>
              </w:rPr>
              <w:t>Sezione del militare e della protezione della popolazione</w:t>
            </w:r>
            <w:r w:rsidRPr="00B957AB">
              <w:rPr>
                <w:rFonts w:ascii="Gill Sans Condensed" w:hAnsi="Gill Sans Condensed" w:cs="Arial"/>
                <w:b/>
                <w:bCs/>
                <w:spacing w:val="-10"/>
                <w:sz w:val="22"/>
                <w:szCs w:val="22"/>
                <w:lang w:val="it-CH"/>
              </w:rPr>
              <w:br/>
              <w:t>6501 Bellinzona</w:t>
            </w:r>
          </w:p>
        </w:tc>
      </w:tr>
      <w:tr w:rsidR="00B957AB" w:rsidRPr="00B957AB" w:rsidTr="009A1486"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B957AB" w:rsidRPr="00B957AB" w:rsidRDefault="00B957AB" w:rsidP="00B957AB">
            <w:pPr>
              <w:overflowPunct w:val="0"/>
              <w:autoSpaceDE w:val="0"/>
              <w:autoSpaceDN w:val="0"/>
              <w:adjustRightInd w:val="0"/>
              <w:spacing w:before="600"/>
              <w:ind w:left="113"/>
              <w:textAlignment w:val="baseline"/>
              <w:rPr>
                <w:rFonts w:ascii="Gill Sans Condensed" w:hAnsi="Gill Sans Condensed" w:cs="Arial"/>
                <w:b/>
                <w:spacing w:val="-14"/>
                <w:sz w:val="40"/>
                <w:szCs w:val="40"/>
                <w:lang w:val="it-CH"/>
              </w:rPr>
            </w:pPr>
            <w:r w:rsidRPr="00B957AB">
              <w:rPr>
                <w:rFonts w:ascii="Gill Sans Condensed" w:hAnsi="Gill Sans Condensed" w:cs="Arial"/>
                <w:b/>
                <w:spacing w:val="-14"/>
                <w:sz w:val="40"/>
                <w:szCs w:val="40"/>
                <w:lang w:val="it-CH"/>
              </w:rPr>
              <w:t xml:space="preserve">Richiesta di </w:t>
            </w:r>
            <w:r>
              <w:rPr>
                <w:rFonts w:ascii="Gill Sans Condensed" w:hAnsi="Gill Sans Condensed" w:cs="Arial"/>
                <w:b/>
                <w:spacing w:val="-14"/>
                <w:sz w:val="40"/>
                <w:szCs w:val="40"/>
                <w:lang w:val="it-CH"/>
              </w:rPr>
              <w:t xml:space="preserve">liquidazione </w:t>
            </w:r>
            <w:r w:rsidRPr="00B957AB">
              <w:rPr>
                <w:rFonts w:ascii="Gill Sans Condensed" w:hAnsi="Gill Sans Condensed" w:cs="Arial"/>
                <w:b/>
                <w:spacing w:val="-14"/>
                <w:sz w:val="40"/>
                <w:szCs w:val="40"/>
                <w:lang w:val="it-CH"/>
              </w:rPr>
              <w:t>sussidio per impianti di tiro</w:t>
            </w:r>
            <w:r w:rsidRPr="00B957AB">
              <w:rPr>
                <w:rFonts w:ascii="Gill Sans Condensed" w:hAnsi="Gill Sans Condensed" w:cs="Arial"/>
                <w:b/>
                <w:spacing w:val="-14"/>
                <w:sz w:val="40"/>
                <w:szCs w:val="40"/>
                <w:lang w:val="it-CH"/>
              </w:rPr>
              <w:br/>
              <w:t>Modulo RL</w:t>
            </w:r>
          </w:p>
        </w:tc>
      </w:tr>
    </w:tbl>
    <w:p w:rsidR="00D82224" w:rsidRDefault="00D82224" w:rsidP="00BA6573">
      <w:pPr>
        <w:pStyle w:val="Intestazione"/>
        <w:tabs>
          <w:tab w:val="clear" w:pos="4819"/>
          <w:tab w:val="clear" w:pos="9638"/>
        </w:tabs>
        <w:rPr>
          <w:lang w:val="it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1"/>
      </w:tblGrid>
      <w:tr w:rsidR="003D5CB1" w:rsidRPr="00CA1E0C" w:rsidTr="001737B3">
        <w:trPr>
          <w:trHeight w:val="791"/>
        </w:trPr>
        <w:tc>
          <w:tcPr>
            <w:tcW w:w="9671" w:type="dxa"/>
            <w:shd w:val="clear" w:color="auto" w:fill="auto"/>
          </w:tcPr>
          <w:p w:rsidR="003D5CB1" w:rsidRDefault="003D5CB1" w:rsidP="001737B3">
            <w:pPr>
              <w:rPr>
                <w:b/>
                <w:lang w:val="it-CH"/>
              </w:rPr>
            </w:pPr>
            <w:r w:rsidRPr="0084261C">
              <w:rPr>
                <w:b/>
                <w:lang w:val="it-CH"/>
              </w:rPr>
              <w:t>Legge sui sussidi cantonali (LSuss)</w:t>
            </w:r>
          </w:p>
          <w:p w:rsidR="003D5CB1" w:rsidRPr="0084261C" w:rsidRDefault="003D5CB1" w:rsidP="001737B3">
            <w:pPr>
              <w:rPr>
                <w:b/>
                <w:lang w:val="it-CH"/>
              </w:rPr>
            </w:pPr>
          </w:p>
          <w:p w:rsidR="003D5CB1" w:rsidRDefault="003D5CB1" w:rsidP="001737B3">
            <w:pPr>
              <w:rPr>
                <w:lang w:val="it-CH"/>
              </w:rPr>
            </w:pPr>
            <w:r w:rsidRPr="0084261C">
              <w:rPr>
                <w:lang w:val="it-CH"/>
              </w:rPr>
              <w:t>Al</w:t>
            </w:r>
            <w:r w:rsidR="001D1463">
              <w:rPr>
                <w:lang w:val="it-CH"/>
              </w:rPr>
              <w:t xml:space="preserve"> </w:t>
            </w:r>
            <w:r w:rsidRPr="0084261C">
              <w:rPr>
                <w:lang w:val="it-CH"/>
              </w:rPr>
              <w:t>fine d</w:t>
            </w:r>
            <w:r w:rsidR="001D1463">
              <w:rPr>
                <w:lang w:val="it-CH"/>
              </w:rPr>
              <w:t>el</w:t>
            </w:r>
            <w:r w:rsidRPr="0084261C">
              <w:rPr>
                <w:lang w:val="it-CH"/>
              </w:rPr>
              <w:t>la verifica dei  disposti dell’art. 12 della Legge sui sussidi cantonali (LSuss) il richiedente ha l’obbligo di comunicare immediatamente all’ente sussidiante eventua</w:t>
            </w:r>
            <w:r>
              <w:rPr>
                <w:lang w:val="it-CH"/>
              </w:rPr>
              <w:t xml:space="preserve">li richieste di sussidio fatte </w:t>
            </w:r>
            <w:r w:rsidRPr="0084261C">
              <w:rPr>
                <w:lang w:val="it-CH"/>
              </w:rPr>
              <w:t>ad altri enti pubblici o privati oppure il loro ottenimento.</w:t>
            </w:r>
          </w:p>
          <w:p w:rsidR="003D5CB1" w:rsidRPr="0084261C" w:rsidRDefault="003D5CB1" w:rsidP="001737B3">
            <w:pPr>
              <w:rPr>
                <w:lang w:val="it-CH"/>
              </w:rPr>
            </w:pPr>
          </w:p>
          <w:p w:rsidR="003D5CB1" w:rsidRPr="0084261C" w:rsidRDefault="003D5CB1" w:rsidP="001737B3">
            <w:pPr>
              <w:rPr>
                <w:lang w:val="it-CH"/>
              </w:rPr>
            </w:pPr>
            <w:r w:rsidRPr="0084261C">
              <w:rPr>
                <w:lang w:val="it-CH"/>
              </w:rPr>
              <w:t>Per il finanziamento delle opere è stata fatta richiesta o sono stati ottenuti altri sussidi erogati da altri enti pubblici o privati?</w:t>
            </w:r>
            <w:r>
              <w:rPr>
                <w:lang w:val="it-CH"/>
              </w:rPr>
              <w:tab/>
            </w:r>
            <w:r w:rsidRPr="00CA1E0C">
              <w:rPr>
                <w:lang w:val="it-CH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1E0C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CA1E0C">
              <w:rPr>
                <w:lang w:val="it-CH"/>
              </w:rPr>
              <w:fldChar w:fldCharType="end"/>
            </w:r>
            <w:r>
              <w:rPr>
                <w:lang w:val="it-CH"/>
              </w:rPr>
              <w:t xml:space="preserve"> </w:t>
            </w:r>
            <w:r w:rsidRPr="0084261C">
              <w:rPr>
                <w:lang w:val="it-CH"/>
              </w:rPr>
              <w:t>SI</w:t>
            </w:r>
            <w:r>
              <w:rPr>
                <w:lang w:val="it-CH"/>
              </w:rPr>
              <w:tab/>
            </w:r>
            <w:r w:rsidRPr="00CA1E0C">
              <w:rPr>
                <w:lang w:val="it-CH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1E0C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CA1E0C">
              <w:rPr>
                <w:lang w:val="it-CH"/>
              </w:rPr>
              <w:fldChar w:fldCharType="end"/>
            </w:r>
            <w:r>
              <w:rPr>
                <w:lang w:val="it-CH"/>
              </w:rPr>
              <w:t xml:space="preserve"> </w:t>
            </w:r>
            <w:r w:rsidRPr="0084261C">
              <w:rPr>
                <w:lang w:val="it-CH"/>
              </w:rPr>
              <w:t>NO</w:t>
            </w:r>
          </w:p>
          <w:p w:rsidR="003D5CB1" w:rsidRPr="0084261C" w:rsidRDefault="003D5CB1" w:rsidP="001737B3">
            <w:pPr>
              <w:rPr>
                <w:lang w:val="it-CH"/>
              </w:rPr>
            </w:pPr>
          </w:p>
          <w:p w:rsidR="003D5CB1" w:rsidRDefault="003D5CB1" w:rsidP="001737B3">
            <w:pPr>
              <w:rPr>
                <w:lang w:val="it-CH"/>
              </w:rPr>
            </w:pPr>
            <w:r w:rsidRPr="0084261C">
              <w:rPr>
                <w:lang w:val="it-CH"/>
              </w:rPr>
              <w:t>Se sì, indicare il nominativo dell’ente finanziatore, l’importo erogato e copia della decisione di sussidio o copia della promessa di sussidio</w:t>
            </w:r>
            <w:r w:rsidR="00A7371D">
              <w:rPr>
                <w:lang w:val="it-CH"/>
              </w:rPr>
              <w:t>:</w:t>
            </w:r>
          </w:p>
          <w:p w:rsidR="003D5CB1" w:rsidRDefault="003D5CB1" w:rsidP="00A7371D">
            <w:pPr>
              <w:spacing w:before="120" w:after="120"/>
              <w:rPr>
                <w:b/>
                <w:lang w:val="it-CH"/>
              </w:rPr>
            </w:pPr>
            <w:r w:rsidRPr="00CA1E0C">
              <w:rPr>
                <w:b/>
                <w:lang w:val="it-CH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Pr="00CA1E0C">
              <w:rPr>
                <w:b/>
                <w:lang w:val="it-CH"/>
              </w:rPr>
              <w:instrText xml:space="preserve"> FORMTEXT </w:instrText>
            </w:r>
            <w:r w:rsidRPr="00CA1E0C">
              <w:rPr>
                <w:b/>
                <w:lang w:val="it-CH"/>
              </w:rPr>
            </w:r>
            <w:r w:rsidRPr="00CA1E0C">
              <w:rPr>
                <w:b/>
                <w:lang w:val="it-CH"/>
              </w:rPr>
              <w:fldChar w:fldCharType="separate"/>
            </w:r>
            <w:r w:rsidRPr="00CA1E0C">
              <w:rPr>
                <w:b/>
                <w:lang w:val="it-CH"/>
              </w:rPr>
              <w:t> </w:t>
            </w:r>
            <w:r w:rsidRPr="00CA1E0C">
              <w:rPr>
                <w:b/>
                <w:lang w:val="it-CH"/>
              </w:rPr>
              <w:t> </w:t>
            </w:r>
            <w:r w:rsidRPr="00CA1E0C">
              <w:rPr>
                <w:b/>
                <w:lang w:val="it-CH"/>
              </w:rPr>
              <w:t> </w:t>
            </w:r>
            <w:r w:rsidRPr="00CA1E0C">
              <w:rPr>
                <w:b/>
                <w:lang w:val="it-CH"/>
              </w:rPr>
              <w:t> </w:t>
            </w:r>
            <w:r w:rsidRPr="00CA1E0C">
              <w:rPr>
                <w:b/>
                <w:lang w:val="it-CH"/>
              </w:rPr>
              <w:t> </w:t>
            </w:r>
            <w:r w:rsidRPr="00CA1E0C">
              <w:rPr>
                <w:b/>
                <w:lang w:val="it-CH"/>
              </w:rPr>
              <w:fldChar w:fldCharType="end"/>
            </w:r>
          </w:p>
          <w:p w:rsidR="003D5CB1" w:rsidRPr="009E62BC" w:rsidRDefault="003D5CB1" w:rsidP="001737B3">
            <w:pPr>
              <w:rPr>
                <w:sz w:val="24"/>
                <w:szCs w:val="24"/>
                <w:lang w:val="it-CH"/>
              </w:rPr>
            </w:pPr>
          </w:p>
        </w:tc>
      </w:tr>
    </w:tbl>
    <w:p w:rsidR="00B957AB" w:rsidRPr="0042112B" w:rsidRDefault="00B957AB" w:rsidP="00BA6573">
      <w:pPr>
        <w:pStyle w:val="Intestazione"/>
        <w:tabs>
          <w:tab w:val="clear" w:pos="4819"/>
          <w:tab w:val="clear" w:pos="9638"/>
        </w:tabs>
        <w:rPr>
          <w:lang w:val="it-CH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7"/>
        <w:gridCol w:w="3678"/>
        <w:gridCol w:w="851"/>
        <w:gridCol w:w="567"/>
        <w:gridCol w:w="2977"/>
        <w:gridCol w:w="144"/>
      </w:tblGrid>
      <w:tr w:rsidR="000817EB" w:rsidRPr="0042112B" w:rsidTr="00D82224">
        <w:trPr>
          <w:cantSplit/>
        </w:trPr>
        <w:tc>
          <w:tcPr>
            <w:tcW w:w="9644" w:type="dxa"/>
            <w:gridSpan w:val="7"/>
          </w:tcPr>
          <w:p w:rsidR="000817EB" w:rsidRPr="0042112B" w:rsidRDefault="000817EB">
            <w:pPr>
              <w:rPr>
                <w:b/>
                <w:sz w:val="22"/>
                <w:lang w:val="it-CH"/>
              </w:rPr>
            </w:pPr>
          </w:p>
          <w:p w:rsidR="000817EB" w:rsidRPr="0042112B" w:rsidRDefault="000817EB">
            <w:pPr>
              <w:rPr>
                <w:sz w:val="16"/>
                <w:lang w:val="it-CH"/>
              </w:rPr>
            </w:pPr>
            <w:r w:rsidRPr="0042112B">
              <w:rPr>
                <w:b/>
                <w:sz w:val="22"/>
                <w:lang w:val="it-CH"/>
              </w:rPr>
              <w:t>Richiedente</w:t>
            </w:r>
          </w:p>
        </w:tc>
      </w:tr>
      <w:tr w:rsidR="000817EB" w:rsidRPr="0042112B" w:rsidTr="00D82224">
        <w:trPr>
          <w:cantSplit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817EB" w:rsidRPr="0042112B" w:rsidRDefault="000817EB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8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0817EB" w:rsidRPr="0042112B" w:rsidRDefault="000817EB">
            <w:pPr>
              <w:rPr>
                <w:sz w:val="10"/>
                <w:lang w:val="it-CH"/>
              </w:rPr>
            </w:pPr>
          </w:p>
        </w:tc>
      </w:tr>
      <w:tr w:rsidR="00D82224" w:rsidRPr="0042112B" w:rsidTr="00C56DF5">
        <w:trPr>
          <w:cantSplit/>
          <w:trHeight w:val="385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D82224" w:rsidRPr="0042112B" w:rsidRDefault="00D82224" w:rsidP="00C15824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No. incarto</w:t>
            </w:r>
            <w:r w:rsidR="00A43057" w:rsidRPr="0042112B">
              <w:rPr>
                <w:sz w:val="16"/>
                <w:lang w:val="it-CH"/>
              </w:rPr>
              <w:t xml:space="preserve"> /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D82224" w:rsidRPr="0042112B" w:rsidRDefault="00D82224" w:rsidP="00C15824">
            <w:pPr>
              <w:tabs>
                <w:tab w:val="left" w:pos="1073"/>
              </w:tabs>
              <w:spacing w:before="30"/>
              <w:rPr>
                <w:sz w:val="16"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:rsidR="00D82224" w:rsidRPr="0042112B" w:rsidRDefault="00D82224" w:rsidP="00C15824">
            <w:pPr>
              <w:rPr>
                <w:sz w:val="16"/>
                <w:lang w:val="it-CH"/>
              </w:rPr>
            </w:pPr>
          </w:p>
        </w:tc>
      </w:tr>
      <w:tr w:rsidR="00A43057" w:rsidRPr="0042112B" w:rsidTr="00D82224">
        <w:trPr>
          <w:cantSplit/>
          <w:trHeight w:val="557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A43057" w:rsidRPr="0042112B" w:rsidRDefault="00A43057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Decisione di finanziamento / Decreto legislativo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A43057" w:rsidRPr="0042112B" w:rsidRDefault="00A43057" w:rsidP="00A43057">
            <w:pPr>
              <w:tabs>
                <w:tab w:val="left" w:pos="1073"/>
              </w:tabs>
              <w:spacing w:before="30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:rsidR="00A43057" w:rsidRPr="0042112B" w:rsidRDefault="00A43057">
            <w:pPr>
              <w:rPr>
                <w:sz w:val="16"/>
                <w:lang w:val="it-CH"/>
              </w:rPr>
            </w:pPr>
          </w:p>
        </w:tc>
      </w:tr>
      <w:tr w:rsidR="000817EB" w:rsidRPr="0042112B" w:rsidTr="00D82224">
        <w:trPr>
          <w:cantSplit/>
          <w:trHeight w:val="557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A7371D">
            <w:pPr>
              <w:rPr>
                <w:sz w:val="16"/>
                <w:lang w:val="it-CH"/>
              </w:rPr>
            </w:pPr>
            <w:r>
              <w:rPr>
                <w:sz w:val="16"/>
                <w:lang w:val="it-CH"/>
              </w:rPr>
              <w:t xml:space="preserve">Ente pubblico </w:t>
            </w:r>
            <w:r w:rsidR="00A43057" w:rsidRPr="0042112B">
              <w:rPr>
                <w:sz w:val="16"/>
                <w:lang w:val="it-CH"/>
              </w:rPr>
              <w:t>beneficiario</w:t>
            </w:r>
          </w:p>
        </w:tc>
        <w:bookmarkStart w:id="0" w:name="Testo111"/>
        <w:tc>
          <w:tcPr>
            <w:tcW w:w="807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 w:rsidP="000817EB">
            <w:pPr>
              <w:tabs>
                <w:tab w:val="left" w:pos="1073"/>
              </w:tabs>
              <w:spacing w:before="30"/>
              <w:rPr>
                <w:sz w:val="16"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  <w:bookmarkEnd w:id="0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:rsidR="000817EB" w:rsidRPr="0042112B" w:rsidRDefault="000817EB">
            <w:pPr>
              <w:rPr>
                <w:sz w:val="16"/>
                <w:lang w:val="it-CH"/>
              </w:rPr>
            </w:pPr>
          </w:p>
        </w:tc>
      </w:tr>
      <w:tr w:rsidR="00A43057" w:rsidRPr="0042112B" w:rsidTr="00F878B1">
        <w:trPr>
          <w:cantSplit/>
          <w:trHeight w:val="557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A43057" w:rsidRPr="0042112B" w:rsidRDefault="00A7371D" w:rsidP="00A7371D">
            <w:pPr>
              <w:rPr>
                <w:sz w:val="16"/>
                <w:lang w:val="it-CH"/>
              </w:rPr>
            </w:pPr>
            <w:r>
              <w:rPr>
                <w:sz w:val="16"/>
                <w:lang w:val="it-CH"/>
              </w:rPr>
              <w:t>Società</w:t>
            </w:r>
            <w:r w:rsidR="00A43057" w:rsidRPr="0042112B">
              <w:rPr>
                <w:sz w:val="16"/>
                <w:lang w:val="it-CH"/>
              </w:rPr>
              <w:t xml:space="preserve"> beneficiari</w:t>
            </w:r>
            <w:r>
              <w:rPr>
                <w:sz w:val="16"/>
                <w:lang w:val="it-CH"/>
              </w:rPr>
              <w:t>a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A43057" w:rsidRPr="0042112B" w:rsidRDefault="00A43057" w:rsidP="00F878B1">
            <w:pPr>
              <w:tabs>
                <w:tab w:val="left" w:pos="1073"/>
              </w:tabs>
              <w:spacing w:before="30"/>
              <w:rPr>
                <w:sz w:val="16"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:rsidR="00A43057" w:rsidRPr="0042112B" w:rsidRDefault="00A43057" w:rsidP="00F878B1">
            <w:pPr>
              <w:rPr>
                <w:sz w:val="16"/>
                <w:lang w:val="it-CH"/>
              </w:rPr>
            </w:pPr>
          </w:p>
        </w:tc>
      </w:tr>
      <w:tr w:rsidR="000817EB" w:rsidRPr="0042112B" w:rsidTr="00D82224">
        <w:trPr>
          <w:cantSplit/>
          <w:trHeight w:val="553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Persona di contatto</w:t>
            </w:r>
          </w:p>
        </w:tc>
        <w:bookmarkStart w:id="1" w:name="Testo112"/>
        <w:tc>
          <w:tcPr>
            <w:tcW w:w="807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 w:rsidP="000817EB">
            <w:pPr>
              <w:tabs>
                <w:tab w:val="left" w:pos="1073"/>
              </w:tabs>
              <w:spacing w:before="30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  <w:bookmarkEnd w:id="1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:rsidR="000817EB" w:rsidRPr="0042112B" w:rsidRDefault="000817EB">
            <w:pPr>
              <w:rPr>
                <w:sz w:val="16"/>
                <w:lang w:val="it-CH"/>
              </w:rPr>
            </w:pPr>
          </w:p>
        </w:tc>
      </w:tr>
      <w:tr w:rsidR="000817EB" w:rsidRPr="0042112B" w:rsidTr="00D82224">
        <w:trPr>
          <w:cantSplit/>
          <w:trHeight w:val="553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 xml:space="preserve">Indirizzo </w:t>
            </w:r>
          </w:p>
        </w:tc>
        <w:bookmarkStart w:id="2" w:name="Testo113"/>
        <w:tc>
          <w:tcPr>
            <w:tcW w:w="807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 w:rsidP="000817EB">
            <w:pPr>
              <w:tabs>
                <w:tab w:val="left" w:pos="1073"/>
              </w:tabs>
              <w:spacing w:before="30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13"/>
                  <w:enabled/>
                  <w:calcOnExit w:val="0"/>
                  <w:textInput/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  <w:bookmarkEnd w:id="2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:rsidR="000817EB" w:rsidRPr="0042112B" w:rsidRDefault="000817EB">
            <w:pPr>
              <w:rPr>
                <w:sz w:val="16"/>
                <w:lang w:val="it-CH"/>
              </w:rPr>
            </w:pPr>
          </w:p>
        </w:tc>
      </w:tr>
      <w:tr w:rsidR="000817EB" w:rsidRPr="0042112B" w:rsidTr="00D82224">
        <w:trPr>
          <w:cantSplit/>
          <w:trHeight w:hRule="exact" w:val="527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17EB" w:rsidRPr="0042112B" w:rsidRDefault="000817EB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Telefono</w:t>
            </w:r>
          </w:p>
        </w:tc>
        <w:bookmarkStart w:id="3" w:name="Testo114"/>
        <w:tc>
          <w:tcPr>
            <w:tcW w:w="36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 w:rsidP="000817EB">
            <w:pPr>
              <w:tabs>
                <w:tab w:val="left" w:pos="1073"/>
              </w:tabs>
              <w:spacing w:before="30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14"/>
                  <w:enabled/>
                  <w:calcOnExit w:val="0"/>
                  <w:textInput/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  <w:bookmarkEnd w:id="3"/>
          </w:p>
        </w:tc>
        <w:tc>
          <w:tcPr>
            <w:tcW w:w="14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Tel. mobile</w:t>
            </w:r>
          </w:p>
        </w:tc>
        <w:bookmarkStart w:id="4" w:name="Testo115"/>
        <w:tc>
          <w:tcPr>
            <w:tcW w:w="297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 w:rsidP="000817EB">
            <w:pPr>
              <w:tabs>
                <w:tab w:val="left" w:pos="1073"/>
              </w:tabs>
              <w:spacing w:before="30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15"/>
                  <w:enabled/>
                  <w:calcOnExit w:val="0"/>
                  <w:textInput/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  <w:bookmarkEnd w:id="4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:rsidR="000817EB" w:rsidRPr="0042112B" w:rsidRDefault="000817EB">
            <w:pPr>
              <w:rPr>
                <w:sz w:val="16"/>
                <w:lang w:val="it-CH"/>
              </w:rPr>
            </w:pPr>
          </w:p>
        </w:tc>
      </w:tr>
      <w:tr w:rsidR="000817EB" w:rsidRPr="0042112B" w:rsidTr="00D82224">
        <w:trPr>
          <w:cantSplit/>
          <w:trHeight w:val="499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Fax</w:t>
            </w:r>
          </w:p>
        </w:tc>
        <w:bookmarkStart w:id="5" w:name="Testo116"/>
        <w:tc>
          <w:tcPr>
            <w:tcW w:w="807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 w:rsidP="000817EB">
            <w:pPr>
              <w:tabs>
                <w:tab w:val="left" w:pos="1073"/>
              </w:tabs>
              <w:spacing w:before="30"/>
              <w:rPr>
                <w:sz w:val="16"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16"/>
                  <w:enabled/>
                  <w:calcOnExit w:val="0"/>
                  <w:textInput/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  <w:bookmarkEnd w:id="5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:rsidR="000817EB" w:rsidRPr="0042112B" w:rsidRDefault="000817EB">
            <w:pPr>
              <w:rPr>
                <w:sz w:val="16"/>
                <w:lang w:val="it-CH"/>
              </w:rPr>
            </w:pPr>
          </w:p>
        </w:tc>
      </w:tr>
      <w:tr w:rsidR="000817EB" w:rsidRPr="0042112B" w:rsidTr="00D82224">
        <w:trPr>
          <w:cantSplit/>
          <w:trHeight w:val="571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E-mail</w:t>
            </w:r>
          </w:p>
        </w:tc>
        <w:bookmarkStart w:id="6" w:name="Testo117"/>
        <w:tc>
          <w:tcPr>
            <w:tcW w:w="807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 w:rsidP="000817EB">
            <w:pPr>
              <w:tabs>
                <w:tab w:val="left" w:pos="1073"/>
              </w:tabs>
              <w:spacing w:before="30"/>
              <w:rPr>
                <w:sz w:val="16"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17"/>
                  <w:enabled/>
                  <w:calcOnExit w:val="0"/>
                  <w:textInput/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  <w:bookmarkEnd w:id="6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:rsidR="000817EB" w:rsidRPr="0042112B" w:rsidRDefault="000817EB">
            <w:pPr>
              <w:rPr>
                <w:sz w:val="16"/>
                <w:lang w:val="it-CH"/>
              </w:rPr>
            </w:pPr>
          </w:p>
        </w:tc>
      </w:tr>
      <w:tr w:rsidR="000817EB" w:rsidRPr="0042112B" w:rsidTr="00C56DF5">
        <w:trPr>
          <w:cantSplit/>
          <w:trHeight w:val="511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Contribuente IVA</w:t>
            </w:r>
          </w:p>
        </w:tc>
        <w:tc>
          <w:tcPr>
            <w:tcW w:w="807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0817EB" w:rsidRPr="0042112B" w:rsidRDefault="000817EB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 xml:space="preserve">No. </w:t>
            </w:r>
            <w:r w:rsidRPr="0042112B">
              <w:rPr>
                <w:b/>
                <w:lang w:val="it-CH"/>
              </w:rPr>
              <w:fldChar w:fldCharType="begin">
                <w:ffData>
                  <w:name w:val="Testo118"/>
                  <w:enabled/>
                  <w:calcOnExit w:val="0"/>
                  <w:textInput/>
                </w:ffData>
              </w:fldChar>
            </w:r>
            <w:bookmarkStart w:id="7" w:name="Testo118"/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  <w:bookmarkEnd w:id="7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:rsidR="000817EB" w:rsidRPr="0042112B" w:rsidRDefault="000817EB">
            <w:pPr>
              <w:rPr>
                <w:sz w:val="16"/>
                <w:lang w:val="it-CH"/>
              </w:rPr>
            </w:pPr>
          </w:p>
        </w:tc>
      </w:tr>
      <w:tr w:rsidR="00C56DF5" w:rsidRPr="0042112B" w:rsidTr="00C56DF5">
        <w:tblPrEx>
          <w:tblCellMar>
            <w:left w:w="61" w:type="dxa"/>
            <w:right w:w="61" w:type="dxa"/>
          </w:tblCellMar>
        </w:tblPrEx>
        <w:trPr>
          <w:cantSplit/>
          <w:trHeight w:val="603"/>
        </w:trPr>
        <w:tc>
          <w:tcPr>
            <w:tcW w:w="1427" w:type="dxa"/>
            <w:gridSpan w:val="2"/>
            <w:tcBorders>
              <w:left w:val="single" w:sz="4" w:space="0" w:color="auto"/>
            </w:tcBorders>
            <w:vAlign w:val="bottom"/>
          </w:tcPr>
          <w:p w:rsidR="00C56DF5" w:rsidRPr="0042112B" w:rsidRDefault="00C56DF5" w:rsidP="00633D42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 xml:space="preserve">Nome banca </w:t>
            </w:r>
          </w:p>
        </w:tc>
        <w:tc>
          <w:tcPr>
            <w:tcW w:w="36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56DF5" w:rsidRPr="0042112B" w:rsidRDefault="00C56DF5" w:rsidP="00633D42">
            <w:pPr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119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56DF5" w:rsidRPr="0042112B" w:rsidRDefault="00C56DF5" w:rsidP="00192FCD">
            <w:pPr>
              <w:rPr>
                <w:sz w:val="16"/>
                <w:lang w:val="it-CH"/>
              </w:rPr>
            </w:pPr>
          </w:p>
        </w:tc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56DF5" w:rsidRPr="0042112B" w:rsidRDefault="00C56DF5" w:rsidP="00633D42">
            <w:pPr>
              <w:rPr>
                <w:lang w:val="it-CH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</w:tcPr>
          <w:p w:rsidR="00C56DF5" w:rsidRPr="0042112B" w:rsidRDefault="00C56DF5" w:rsidP="00633D42">
            <w:pPr>
              <w:rPr>
                <w:sz w:val="16"/>
                <w:lang w:val="it-CH"/>
              </w:rPr>
            </w:pPr>
          </w:p>
        </w:tc>
      </w:tr>
      <w:tr w:rsidR="00C56DF5" w:rsidRPr="0042112B" w:rsidTr="00C56DF5">
        <w:tblPrEx>
          <w:tblCellMar>
            <w:left w:w="61" w:type="dxa"/>
            <w:right w:w="61" w:type="dxa"/>
          </w:tblCellMar>
        </w:tblPrEx>
        <w:trPr>
          <w:cantSplit/>
          <w:trHeight w:val="555"/>
        </w:trPr>
        <w:tc>
          <w:tcPr>
            <w:tcW w:w="1427" w:type="dxa"/>
            <w:gridSpan w:val="2"/>
            <w:tcBorders>
              <w:left w:val="single" w:sz="4" w:space="0" w:color="auto"/>
            </w:tcBorders>
            <w:vAlign w:val="bottom"/>
          </w:tcPr>
          <w:p w:rsidR="00C56DF5" w:rsidRPr="0042112B" w:rsidRDefault="00C56DF5" w:rsidP="00633D42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 xml:space="preserve">Intestazione del conto </w:t>
            </w:r>
          </w:p>
        </w:tc>
        <w:tc>
          <w:tcPr>
            <w:tcW w:w="36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56DF5" w:rsidRPr="0042112B" w:rsidRDefault="00C56DF5" w:rsidP="00633D42">
            <w:pPr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121"/>
                  <w:enabled/>
                  <w:calcOnExit w:val="0"/>
                  <w:textInput/>
                </w:ffData>
              </w:fldChar>
            </w:r>
            <w:bookmarkStart w:id="8" w:name="Testo121"/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56DF5" w:rsidRPr="0042112B" w:rsidRDefault="00C56DF5" w:rsidP="00633D42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No. IBAN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56DF5" w:rsidRPr="0042112B" w:rsidRDefault="00C56DF5" w:rsidP="00633D42">
            <w:pPr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bookmarkStart w:id="9" w:name="Testo122"/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  <w:bookmarkEnd w:id="9"/>
          </w:p>
        </w:tc>
        <w:tc>
          <w:tcPr>
            <w:tcW w:w="144" w:type="dxa"/>
            <w:tcBorders>
              <w:right w:val="single" w:sz="4" w:space="0" w:color="auto"/>
            </w:tcBorders>
          </w:tcPr>
          <w:p w:rsidR="00C56DF5" w:rsidRPr="0042112B" w:rsidRDefault="00C56DF5" w:rsidP="00633D42">
            <w:pPr>
              <w:rPr>
                <w:sz w:val="16"/>
                <w:lang w:val="it-CH"/>
              </w:rPr>
            </w:pPr>
          </w:p>
        </w:tc>
      </w:tr>
      <w:tr w:rsidR="00C56DF5" w:rsidRPr="0042112B" w:rsidTr="00C56DF5">
        <w:trPr>
          <w:cantSplit/>
          <w:trHeight w:val="102"/>
        </w:trPr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56DF5" w:rsidRPr="0042112B" w:rsidRDefault="00C56DF5">
            <w:pPr>
              <w:rPr>
                <w:sz w:val="16"/>
                <w:lang w:val="it-CH"/>
              </w:rPr>
            </w:pPr>
          </w:p>
        </w:tc>
        <w:tc>
          <w:tcPr>
            <w:tcW w:w="367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C56DF5" w:rsidRPr="0042112B" w:rsidRDefault="00C56DF5">
            <w:pPr>
              <w:rPr>
                <w:b/>
                <w:sz w:val="16"/>
                <w:szCs w:val="16"/>
                <w:lang w:val="it-CH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C56DF5" w:rsidRPr="0042112B" w:rsidRDefault="00C56DF5">
            <w:pPr>
              <w:rPr>
                <w:sz w:val="16"/>
                <w:lang w:val="it-CH"/>
              </w:rPr>
            </w:pP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</w:tcPr>
          <w:p w:rsidR="00C56DF5" w:rsidRPr="0042112B" w:rsidRDefault="00C56DF5">
            <w:pPr>
              <w:rPr>
                <w:b/>
                <w:sz w:val="16"/>
                <w:szCs w:val="16"/>
                <w:lang w:val="it-CH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</w:tcPr>
          <w:p w:rsidR="00C56DF5" w:rsidRPr="0042112B" w:rsidRDefault="00C56DF5">
            <w:pPr>
              <w:rPr>
                <w:sz w:val="16"/>
                <w:lang w:val="it-CH"/>
              </w:rPr>
            </w:pPr>
          </w:p>
        </w:tc>
      </w:tr>
    </w:tbl>
    <w:p w:rsidR="00BA6573" w:rsidRPr="0042112B" w:rsidRDefault="00BA6573" w:rsidP="00BA6573">
      <w:pPr>
        <w:rPr>
          <w:b/>
          <w:lang w:val="it-CH"/>
        </w:rPr>
      </w:pPr>
    </w:p>
    <w:p w:rsidR="00B957AB" w:rsidRDefault="00B957AB" w:rsidP="001503FF">
      <w:pPr>
        <w:outlineLvl w:val="0"/>
        <w:rPr>
          <w:b/>
          <w:lang w:val="it-CH"/>
        </w:rPr>
      </w:pPr>
    </w:p>
    <w:p w:rsidR="00BA6573" w:rsidRPr="0042112B" w:rsidRDefault="00BA6573" w:rsidP="001503FF">
      <w:pPr>
        <w:outlineLvl w:val="0"/>
        <w:rPr>
          <w:b/>
          <w:lang w:val="it-CH"/>
        </w:rPr>
      </w:pPr>
      <w:r w:rsidRPr="0042112B">
        <w:rPr>
          <w:b/>
          <w:lang w:val="it-CH"/>
        </w:rPr>
        <w:t>Da inviare a:</w:t>
      </w:r>
    </w:p>
    <w:p w:rsidR="00BA6573" w:rsidRPr="0042112B" w:rsidRDefault="00D42BCA" w:rsidP="001503FF">
      <w:pPr>
        <w:outlineLvl w:val="0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Sezione del militare e della protezione della popolazione</w:t>
      </w:r>
    </w:p>
    <w:p w:rsidR="00BA6573" w:rsidRPr="0042112B" w:rsidRDefault="00D42BCA" w:rsidP="00BA6573">
      <w:pPr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Piazza Governo 7</w:t>
      </w:r>
    </w:p>
    <w:p w:rsidR="00BA6573" w:rsidRPr="0042112B" w:rsidRDefault="00BA6573" w:rsidP="00BA6573">
      <w:pPr>
        <w:pStyle w:val="Intestazione"/>
        <w:tabs>
          <w:tab w:val="clear" w:pos="4819"/>
          <w:tab w:val="clear" w:pos="9638"/>
        </w:tabs>
        <w:rPr>
          <w:sz w:val="24"/>
          <w:szCs w:val="24"/>
          <w:lang w:val="it-CH"/>
        </w:rPr>
      </w:pPr>
      <w:r w:rsidRPr="0042112B">
        <w:rPr>
          <w:sz w:val="22"/>
          <w:szCs w:val="22"/>
          <w:lang w:val="it-CH"/>
        </w:rPr>
        <w:t>6501 Bellinzona</w:t>
      </w:r>
    </w:p>
    <w:p w:rsidR="00BA6573" w:rsidRPr="0042112B" w:rsidRDefault="00BA6573" w:rsidP="00BA6573">
      <w:pPr>
        <w:pStyle w:val="Intestazione"/>
        <w:tabs>
          <w:tab w:val="clear" w:pos="4819"/>
          <w:tab w:val="clear" w:pos="9638"/>
        </w:tabs>
        <w:rPr>
          <w:lang w:val="it-CH"/>
        </w:rPr>
      </w:pPr>
    </w:p>
    <w:p w:rsidR="0097565D" w:rsidRPr="0042112B" w:rsidRDefault="00D42BCA" w:rsidP="00BA6573">
      <w:pPr>
        <w:pStyle w:val="Intestazione"/>
        <w:tabs>
          <w:tab w:val="clear" w:pos="4819"/>
          <w:tab w:val="clear" w:pos="9638"/>
        </w:tabs>
        <w:rPr>
          <w:b/>
          <w:color w:val="000000"/>
          <w:sz w:val="24"/>
          <w:szCs w:val="24"/>
          <w:lang w:val="it-CH"/>
        </w:rPr>
      </w:pPr>
      <w:r>
        <w:rPr>
          <w:b/>
          <w:color w:val="000000"/>
          <w:sz w:val="24"/>
          <w:szCs w:val="24"/>
          <w:lang w:val="it-CH"/>
        </w:rPr>
        <w:t>La Sezione del militare e della protezione della popolazione</w:t>
      </w:r>
      <w:r w:rsidR="00BA6573" w:rsidRPr="0042112B">
        <w:rPr>
          <w:b/>
          <w:color w:val="000000"/>
          <w:sz w:val="24"/>
          <w:szCs w:val="24"/>
          <w:lang w:val="it-CH"/>
        </w:rPr>
        <w:t xml:space="preserve"> darà seguito alla richiesta soltanto se le informazioni contenute nel presente modulo e nel modulo TRC “tabella riassuntiva dei costi / investimenti” sono complete.</w:t>
      </w:r>
    </w:p>
    <w:p w:rsidR="001F2A83" w:rsidRPr="0042112B" w:rsidRDefault="001F2A83">
      <w:pPr>
        <w:pStyle w:val="Intestazione"/>
        <w:tabs>
          <w:tab w:val="clear" w:pos="4819"/>
          <w:tab w:val="clear" w:pos="9638"/>
        </w:tabs>
        <w:rPr>
          <w:lang w:val="it-CH"/>
        </w:rPr>
      </w:pPr>
    </w:p>
    <w:p w:rsidR="00EB53C5" w:rsidRPr="0042112B" w:rsidRDefault="00EB53C5">
      <w:pPr>
        <w:pStyle w:val="Intestazione"/>
        <w:tabs>
          <w:tab w:val="clear" w:pos="4819"/>
          <w:tab w:val="clear" w:pos="9638"/>
        </w:tabs>
        <w:rPr>
          <w:lang w:val="it-CH"/>
        </w:rPr>
      </w:pPr>
    </w:p>
    <w:p w:rsidR="00EB53C5" w:rsidRPr="0042112B" w:rsidRDefault="00EB53C5">
      <w:pPr>
        <w:pStyle w:val="Intestazione"/>
        <w:tabs>
          <w:tab w:val="clear" w:pos="4819"/>
          <w:tab w:val="clear" w:pos="9638"/>
        </w:tabs>
        <w:rPr>
          <w:lang w:val="it-CH"/>
        </w:rPr>
        <w:sectPr w:rsidR="00EB53C5" w:rsidRPr="0042112B" w:rsidSect="00B957AB">
          <w:headerReference w:type="default" r:id="rId13"/>
          <w:pgSz w:w="11907" w:h="16840" w:code="9"/>
          <w:pgMar w:top="284" w:right="567" w:bottom="1134" w:left="1701" w:header="794" w:footer="170" w:gutter="0"/>
          <w:cols w:space="720"/>
          <w:titlePg/>
          <w:docGrid w:linePitch="272"/>
        </w:sect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4819"/>
        <w:gridCol w:w="2127"/>
      </w:tblGrid>
      <w:tr w:rsidR="00BA6573" w:rsidRPr="0042112B" w:rsidTr="00051A6C">
        <w:trPr>
          <w:cantSplit/>
        </w:trPr>
        <w:tc>
          <w:tcPr>
            <w:tcW w:w="9642" w:type="dxa"/>
            <w:gridSpan w:val="3"/>
          </w:tcPr>
          <w:p w:rsidR="00BA6573" w:rsidRPr="0042112B" w:rsidRDefault="001F2A83" w:rsidP="00051A6C">
            <w:pPr>
              <w:rPr>
                <w:sz w:val="16"/>
                <w:lang w:val="it-CH"/>
              </w:rPr>
            </w:pPr>
            <w:r w:rsidRPr="0042112B">
              <w:rPr>
                <w:lang w:val="it-CH"/>
              </w:rPr>
              <w:lastRenderedPageBreak/>
              <w:br w:type="page"/>
            </w:r>
            <w:r w:rsidR="00BA6573" w:rsidRPr="0042112B">
              <w:rPr>
                <w:b/>
                <w:sz w:val="40"/>
                <w:lang w:val="it-CH"/>
              </w:rPr>
              <w:t>Valutazione del progetto a consuntivo</w:t>
            </w:r>
          </w:p>
        </w:tc>
      </w:tr>
      <w:tr w:rsidR="00BA6573" w:rsidRPr="0042112B" w:rsidTr="00051A6C">
        <w:trPr>
          <w:cantSplit/>
        </w:trPr>
        <w:tc>
          <w:tcPr>
            <w:tcW w:w="7515" w:type="dxa"/>
            <w:gridSpan w:val="2"/>
            <w:shd w:val="clear" w:color="auto" w:fill="000000"/>
          </w:tcPr>
          <w:p w:rsidR="00BA6573" w:rsidRPr="0042112B" w:rsidRDefault="00BA6573" w:rsidP="00051A6C">
            <w:pPr>
              <w:rPr>
                <w:sz w:val="10"/>
                <w:lang w:val="it-CH"/>
              </w:rPr>
            </w:pPr>
          </w:p>
        </w:tc>
        <w:tc>
          <w:tcPr>
            <w:tcW w:w="2127" w:type="dxa"/>
          </w:tcPr>
          <w:p w:rsidR="00BA6573" w:rsidRPr="0042112B" w:rsidRDefault="00BA6573" w:rsidP="00051A6C">
            <w:pPr>
              <w:rPr>
                <w:sz w:val="10"/>
                <w:lang w:val="it-CH"/>
              </w:rPr>
            </w:pPr>
          </w:p>
        </w:tc>
      </w:tr>
      <w:tr w:rsidR="00BA6573" w:rsidRPr="0042112B" w:rsidTr="00051A6C">
        <w:trPr>
          <w:cantSplit/>
        </w:trPr>
        <w:tc>
          <w:tcPr>
            <w:tcW w:w="9642" w:type="dxa"/>
            <w:gridSpan w:val="3"/>
          </w:tcPr>
          <w:p w:rsidR="00BA6573" w:rsidRPr="0042112B" w:rsidRDefault="00BA6573" w:rsidP="00051A6C">
            <w:pPr>
              <w:rPr>
                <w:b/>
                <w:sz w:val="22"/>
                <w:lang w:val="it-CH"/>
              </w:rPr>
            </w:pPr>
          </w:p>
          <w:p w:rsidR="00BA6573" w:rsidRPr="0042112B" w:rsidRDefault="00BA6573" w:rsidP="00051A6C">
            <w:pPr>
              <w:ind w:left="426" w:hanging="426"/>
              <w:rPr>
                <w:sz w:val="24"/>
                <w:lang w:val="it-CH"/>
              </w:rPr>
            </w:pPr>
            <w:r w:rsidRPr="0042112B">
              <w:rPr>
                <w:b/>
                <w:sz w:val="24"/>
                <w:lang w:val="it-CH"/>
              </w:rPr>
              <w:t>1. Indicazioni generali</w:t>
            </w:r>
          </w:p>
        </w:tc>
      </w:tr>
      <w:tr w:rsidR="00BA6573" w:rsidRPr="0042112B" w:rsidTr="00051A6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696" w:type="dxa"/>
            <w:tcBorders>
              <w:left w:val="single" w:sz="4" w:space="0" w:color="auto"/>
            </w:tcBorders>
            <w:shd w:val="solid" w:color="auto" w:fill="auto"/>
          </w:tcPr>
          <w:p w:rsidR="00BA6573" w:rsidRPr="0042112B" w:rsidRDefault="00BA6573" w:rsidP="00051A6C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6946" w:type="dxa"/>
            <w:gridSpan w:val="2"/>
          </w:tcPr>
          <w:p w:rsidR="00BA6573" w:rsidRPr="0042112B" w:rsidRDefault="00BA6573" w:rsidP="00051A6C">
            <w:pPr>
              <w:rPr>
                <w:sz w:val="10"/>
                <w:lang w:val="it-CH"/>
              </w:rPr>
            </w:pPr>
          </w:p>
        </w:tc>
      </w:tr>
    </w:tbl>
    <w:p w:rsidR="00BA6573" w:rsidRPr="0042112B" w:rsidRDefault="00BA6573" w:rsidP="00BA6573">
      <w:pPr>
        <w:rPr>
          <w:lang w:val="it-CH"/>
        </w:rPr>
      </w:pPr>
    </w:p>
    <w:p w:rsidR="00BA6573" w:rsidRPr="0042112B" w:rsidRDefault="00BA6573" w:rsidP="00BA6573">
      <w:pPr>
        <w:ind w:left="284"/>
        <w:rPr>
          <w:lang w:val="it-CH"/>
        </w:rPr>
      </w:pPr>
      <w:r w:rsidRPr="0042112B">
        <w:rPr>
          <w:b/>
          <w:lang w:val="it-CH"/>
        </w:rPr>
        <w:t xml:space="preserve">1.1 Punto della situazione </w:t>
      </w:r>
      <w:r w:rsidRPr="0042112B">
        <w:rPr>
          <w:lang w:val="it-CH"/>
        </w:rPr>
        <w:t>(comprendente tutti i lavori</w:t>
      </w:r>
      <w:r w:rsidR="009B4FE5" w:rsidRPr="0042112B">
        <w:rPr>
          <w:lang w:val="it-CH"/>
        </w:rPr>
        <w:t xml:space="preserve"> / investimenti</w:t>
      </w:r>
      <w:r w:rsidRPr="0042112B">
        <w:rPr>
          <w:lang w:val="it-CH"/>
        </w:rPr>
        <w:t>, computabili e non)</w: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1"/>
        <w:gridCol w:w="2126"/>
        <w:gridCol w:w="4678"/>
      </w:tblGrid>
      <w:tr w:rsidR="00BA6573" w:rsidRPr="0042112B" w:rsidTr="003E484A">
        <w:trPr>
          <w:gridAfter w:val="2"/>
          <w:wAfter w:w="6804" w:type="dxa"/>
          <w:cantSplit/>
        </w:trPr>
        <w:tc>
          <w:tcPr>
            <w:tcW w:w="2551" w:type="dxa"/>
            <w:tcBorders>
              <w:top w:val="single" w:sz="4" w:space="0" w:color="auto"/>
              <w:left w:val="dashSmallGap" w:sz="4" w:space="0" w:color="auto"/>
            </w:tcBorders>
            <w:shd w:val="solid" w:color="auto" w:fill="auto"/>
          </w:tcPr>
          <w:p w:rsidR="00BA6573" w:rsidRPr="0042112B" w:rsidRDefault="00BA6573" w:rsidP="00051A6C">
            <w:pPr>
              <w:rPr>
                <w:noProof/>
                <w:sz w:val="10"/>
                <w:lang w:val="it-CH"/>
              </w:rPr>
            </w:pPr>
          </w:p>
        </w:tc>
      </w:tr>
      <w:tr w:rsidR="00C87898" w:rsidRPr="0042112B" w:rsidTr="003E484A">
        <w:tblPrEx>
          <w:tblCellMar>
            <w:left w:w="61" w:type="dxa"/>
            <w:right w:w="61" w:type="dxa"/>
          </w:tblCellMar>
        </w:tblPrEx>
        <w:trPr>
          <w:cantSplit/>
          <w:trHeight w:val="578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87898" w:rsidRPr="0042112B" w:rsidRDefault="00C87898" w:rsidP="00C87898">
            <w:pPr>
              <w:tabs>
                <w:tab w:val="left" w:pos="1073"/>
              </w:tabs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 xml:space="preserve">1.1.1 </w:t>
            </w:r>
            <w:r w:rsidR="00DD6FAA" w:rsidRPr="0042112B">
              <w:rPr>
                <w:b/>
                <w:sz w:val="16"/>
                <w:lang w:val="it-CH"/>
              </w:rPr>
              <w:t>d</w:t>
            </w:r>
            <w:r w:rsidRPr="0042112B">
              <w:rPr>
                <w:b/>
                <w:sz w:val="16"/>
                <w:lang w:val="it-CH"/>
              </w:rPr>
              <w:t>ata inizio</w:t>
            </w:r>
            <w:r w:rsidR="00090C5D" w:rsidRPr="0042112B">
              <w:rPr>
                <w:b/>
                <w:sz w:val="16"/>
                <w:lang w:val="it-CH"/>
              </w:rPr>
              <w:t xml:space="preserve"> dei l</w:t>
            </w:r>
            <w:r w:rsidRPr="0042112B">
              <w:rPr>
                <w:b/>
                <w:sz w:val="16"/>
                <w:lang w:val="it-CH"/>
              </w:rPr>
              <w:t>avori/investimenti</w:t>
            </w:r>
          </w:p>
          <w:bookmarkStart w:id="10" w:name="Testo108"/>
          <w:p w:rsidR="00C87898" w:rsidRPr="0042112B" w:rsidRDefault="003E484A" w:rsidP="006C52C3">
            <w:pPr>
              <w:tabs>
                <w:tab w:val="left" w:pos="1073"/>
              </w:tabs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0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  <w:bookmarkEnd w:id="10"/>
          </w:p>
        </w:tc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87898" w:rsidRPr="0042112B" w:rsidRDefault="00DD6FAA" w:rsidP="00051A6C">
            <w:pPr>
              <w:tabs>
                <w:tab w:val="left" w:pos="1073"/>
              </w:tabs>
              <w:spacing w:before="30"/>
              <w:rPr>
                <w:b/>
                <w:sz w:val="16"/>
                <w:szCs w:val="16"/>
                <w:lang w:val="it-CH"/>
              </w:rPr>
            </w:pPr>
            <w:r w:rsidRPr="0042112B">
              <w:rPr>
                <w:b/>
                <w:sz w:val="16"/>
                <w:szCs w:val="16"/>
                <w:lang w:val="it-CH"/>
              </w:rPr>
              <w:t>d</w:t>
            </w:r>
            <w:r w:rsidR="00C87898" w:rsidRPr="0042112B">
              <w:rPr>
                <w:b/>
                <w:sz w:val="16"/>
                <w:szCs w:val="16"/>
                <w:lang w:val="it-CH"/>
              </w:rPr>
              <w:t xml:space="preserve">ata conclusione </w:t>
            </w:r>
            <w:r w:rsidR="00090C5D" w:rsidRPr="0042112B">
              <w:rPr>
                <w:b/>
                <w:sz w:val="16"/>
                <w:szCs w:val="16"/>
                <w:lang w:val="it-CH"/>
              </w:rPr>
              <w:t xml:space="preserve">dei </w:t>
            </w:r>
            <w:r w:rsidR="00C87898" w:rsidRPr="0042112B">
              <w:rPr>
                <w:b/>
                <w:sz w:val="16"/>
                <w:szCs w:val="16"/>
                <w:lang w:val="it-CH"/>
              </w:rPr>
              <w:t>lavori/investimenti</w:t>
            </w:r>
          </w:p>
          <w:bookmarkStart w:id="11" w:name="Testo107"/>
          <w:p w:rsidR="00C87898" w:rsidRPr="0042112B" w:rsidRDefault="003E484A" w:rsidP="00DD6FAA">
            <w:pPr>
              <w:tabs>
                <w:tab w:val="left" w:pos="1073"/>
              </w:tabs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10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  <w:bookmarkEnd w:id="11"/>
          </w:p>
        </w:tc>
      </w:tr>
      <w:tr w:rsidR="00BA6573" w:rsidRPr="0042112B" w:rsidTr="009B4FE5">
        <w:tblPrEx>
          <w:tblCellMar>
            <w:left w:w="61" w:type="dxa"/>
            <w:right w:w="61" w:type="dxa"/>
          </w:tblCellMar>
        </w:tblPrEx>
        <w:trPr>
          <w:cantSplit/>
          <w:trHeight w:val="1692"/>
        </w:trPr>
        <w:tc>
          <w:tcPr>
            <w:tcW w:w="93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A6573" w:rsidRPr="0042112B" w:rsidRDefault="00C87898" w:rsidP="007A5B16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 xml:space="preserve">1.1.2 </w:t>
            </w:r>
            <w:r w:rsidR="007A5B16" w:rsidRPr="0042112B">
              <w:rPr>
                <w:b/>
                <w:sz w:val="16"/>
                <w:lang w:val="it-CH"/>
              </w:rPr>
              <w:t xml:space="preserve">tutti i lavori </w:t>
            </w:r>
            <w:r w:rsidR="000F3E0B" w:rsidRPr="0042112B">
              <w:rPr>
                <w:b/>
                <w:sz w:val="16"/>
                <w:lang w:val="it-CH"/>
              </w:rPr>
              <w:t>preventivati sono stati eseguiti?</w:t>
            </w:r>
            <w:r w:rsidR="007A5B16" w:rsidRPr="0042112B">
              <w:rPr>
                <w:b/>
                <w:sz w:val="16"/>
                <w:lang w:val="it-CH"/>
              </w:rPr>
              <w:t xml:space="preserve"> </w:t>
            </w:r>
          </w:p>
          <w:p w:rsidR="007A5B16" w:rsidRPr="0042112B" w:rsidRDefault="007A5B16" w:rsidP="007A5B16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7A5B16" w:rsidRPr="0042112B" w:rsidRDefault="007A5B16" w:rsidP="007A5B16">
            <w:pPr>
              <w:pStyle w:val="Intestazione"/>
              <w:tabs>
                <w:tab w:val="clear" w:pos="4819"/>
                <w:tab w:val="clear" w:pos="9638"/>
                <w:tab w:val="left" w:pos="364"/>
              </w:tabs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r w:rsidRPr="0042112B">
              <w:rPr>
                <w:sz w:val="16"/>
                <w:szCs w:val="16"/>
                <w:lang w:val="it-CH"/>
              </w:rPr>
              <w:tab/>
              <w:t>SI</w:t>
            </w:r>
          </w:p>
          <w:p w:rsidR="007A5B16" w:rsidRPr="0042112B" w:rsidRDefault="007A5B16" w:rsidP="007A5B16">
            <w:pPr>
              <w:pStyle w:val="Intestazione"/>
              <w:tabs>
                <w:tab w:val="clear" w:pos="4819"/>
                <w:tab w:val="clear" w:pos="9638"/>
                <w:tab w:val="left" w:pos="364"/>
              </w:tabs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r w:rsidRPr="0042112B">
              <w:rPr>
                <w:sz w:val="16"/>
                <w:szCs w:val="16"/>
                <w:lang w:val="it-CH"/>
              </w:rPr>
              <w:tab/>
              <w:t xml:space="preserve">NO (indicare cosa </w:t>
            </w:r>
            <w:r w:rsidR="000F3E0B" w:rsidRPr="0042112B">
              <w:rPr>
                <w:sz w:val="16"/>
                <w:szCs w:val="16"/>
                <w:lang w:val="it-CH"/>
              </w:rPr>
              <w:t>non è stato eseguito</w:t>
            </w:r>
            <w:r w:rsidRPr="0042112B">
              <w:rPr>
                <w:sz w:val="16"/>
                <w:szCs w:val="16"/>
                <w:lang w:val="it-CH"/>
              </w:rPr>
              <w:t>)</w:t>
            </w:r>
          </w:p>
          <w:p w:rsidR="007A5B16" w:rsidRPr="0042112B" w:rsidRDefault="007A5B16" w:rsidP="007A5B16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7A5B16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9B4FE5">
        <w:tblPrEx>
          <w:tblCellMar>
            <w:left w:w="61" w:type="dxa"/>
            <w:right w:w="61" w:type="dxa"/>
          </w:tblCellMar>
        </w:tblPrEx>
        <w:trPr>
          <w:cantSplit/>
          <w:trHeight w:val="1657"/>
        </w:trPr>
        <w:tc>
          <w:tcPr>
            <w:tcW w:w="93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A6573" w:rsidRPr="0042112B" w:rsidRDefault="00BA6573" w:rsidP="00051A6C">
            <w:pPr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>1.1.</w:t>
            </w:r>
            <w:r w:rsidR="00C87898" w:rsidRPr="0042112B">
              <w:rPr>
                <w:b/>
                <w:sz w:val="16"/>
                <w:lang w:val="it-CH"/>
              </w:rPr>
              <w:t>3</w:t>
            </w:r>
            <w:r w:rsidRPr="0042112B">
              <w:rPr>
                <w:b/>
                <w:sz w:val="16"/>
                <w:lang w:val="it-CH"/>
              </w:rPr>
              <w:t xml:space="preserve"> ci sono stati dei ritardi sul termine dei lavori? 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  <w:tab w:val="left" w:pos="364"/>
              </w:tabs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3"/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bookmarkEnd w:id="12"/>
            <w:r w:rsidRPr="0042112B">
              <w:rPr>
                <w:sz w:val="16"/>
                <w:szCs w:val="16"/>
                <w:lang w:val="it-CH"/>
              </w:rPr>
              <w:tab/>
              <w:t>NO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  <w:tab w:val="left" w:pos="364"/>
              </w:tabs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4"/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bookmarkEnd w:id="13"/>
            <w:r w:rsidRPr="0042112B">
              <w:rPr>
                <w:sz w:val="16"/>
                <w:szCs w:val="16"/>
                <w:lang w:val="it-CH"/>
              </w:rPr>
              <w:tab/>
              <w:t>SI (indicare i motivi del ritardo)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557DF4">
        <w:tblPrEx>
          <w:tblCellMar>
            <w:left w:w="61" w:type="dxa"/>
            <w:right w:w="61" w:type="dxa"/>
          </w:tblCellMar>
        </w:tblPrEx>
        <w:trPr>
          <w:cantSplit/>
          <w:trHeight w:val="1232"/>
        </w:trPr>
        <w:tc>
          <w:tcPr>
            <w:tcW w:w="93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A6573" w:rsidRPr="0042112B" w:rsidRDefault="00C87898" w:rsidP="00051A6C">
            <w:pPr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>1.1.4</w:t>
            </w:r>
            <w:r w:rsidR="00BA6573" w:rsidRPr="0042112B">
              <w:rPr>
                <w:b/>
                <w:sz w:val="16"/>
                <w:lang w:val="it-CH"/>
              </w:rPr>
              <w:t xml:space="preserve"> elencare e descrive</w:t>
            </w:r>
            <w:r w:rsidR="004C1A5A" w:rsidRPr="0042112B">
              <w:rPr>
                <w:b/>
                <w:sz w:val="16"/>
                <w:lang w:val="it-CH"/>
              </w:rPr>
              <w:t xml:space="preserve">re </w:t>
            </w:r>
            <w:r w:rsidR="00BA6573" w:rsidRPr="0042112B">
              <w:rPr>
                <w:b/>
                <w:sz w:val="16"/>
                <w:lang w:val="it-CH"/>
              </w:rPr>
              <w:t xml:space="preserve">eventuali imprevisti 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682047">
        <w:tblPrEx>
          <w:tblCellMar>
            <w:left w:w="61" w:type="dxa"/>
            <w:right w:w="61" w:type="dxa"/>
          </w:tblCellMar>
        </w:tblPrEx>
        <w:trPr>
          <w:cantSplit/>
          <w:trHeight w:val="1842"/>
        </w:trPr>
        <w:tc>
          <w:tcPr>
            <w:tcW w:w="93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A6573" w:rsidRPr="0042112B" w:rsidRDefault="00C87898" w:rsidP="00051A6C">
            <w:pPr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>1.1.5</w:t>
            </w:r>
            <w:r w:rsidR="00BA6573" w:rsidRPr="0042112B">
              <w:rPr>
                <w:b/>
                <w:sz w:val="16"/>
                <w:lang w:val="it-CH"/>
              </w:rPr>
              <w:t xml:space="preserve"> sono state apportate modifiche rispetto al progetto approvato?</w:t>
            </w:r>
          </w:p>
          <w:p w:rsidR="00BA6573" w:rsidRPr="0042112B" w:rsidRDefault="00BA6573" w:rsidP="00051A6C">
            <w:pPr>
              <w:spacing w:before="30"/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t xml:space="preserve">(varianti di progetto </w:t>
            </w:r>
            <w:r w:rsidR="009C2D1E" w:rsidRPr="0042112B">
              <w:rPr>
                <w:sz w:val="16"/>
                <w:szCs w:val="16"/>
                <w:lang w:val="it-CH"/>
              </w:rPr>
              <w:t>/</w:t>
            </w:r>
            <w:r w:rsidRPr="0042112B">
              <w:rPr>
                <w:sz w:val="16"/>
                <w:szCs w:val="16"/>
                <w:lang w:val="it-CH"/>
              </w:rPr>
              <w:t xml:space="preserve"> investimenti sostitutivi su </w:t>
            </w:r>
            <w:r w:rsidR="00557DF4" w:rsidRPr="0042112B">
              <w:rPr>
                <w:sz w:val="16"/>
                <w:szCs w:val="16"/>
                <w:lang w:val="it-CH"/>
              </w:rPr>
              <w:t xml:space="preserve">attrezzature </w:t>
            </w:r>
            <w:r w:rsidR="009C2D1E" w:rsidRPr="0042112B">
              <w:rPr>
                <w:sz w:val="16"/>
                <w:szCs w:val="16"/>
                <w:lang w:val="it-CH"/>
              </w:rPr>
              <w:t>/ piano di finanziamento del progetto</w:t>
            </w:r>
            <w:r w:rsidRPr="0042112B">
              <w:rPr>
                <w:sz w:val="16"/>
                <w:szCs w:val="16"/>
                <w:lang w:val="it-CH"/>
              </w:rPr>
              <w:t>)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5"/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bookmarkEnd w:id="14"/>
            <w:r w:rsidRPr="0042112B">
              <w:rPr>
                <w:sz w:val="16"/>
                <w:szCs w:val="16"/>
                <w:lang w:val="it-CH"/>
              </w:rPr>
              <w:t xml:space="preserve"> NO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6"/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bookmarkEnd w:id="15"/>
            <w:r w:rsidR="000F7B2F" w:rsidRPr="0042112B">
              <w:rPr>
                <w:sz w:val="16"/>
                <w:szCs w:val="16"/>
                <w:lang w:val="it-CH"/>
              </w:rPr>
              <w:t xml:space="preserve"> SI</w:t>
            </w:r>
            <w:r w:rsidR="004517A7" w:rsidRPr="0042112B">
              <w:rPr>
                <w:sz w:val="16"/>
                <w:szCs w:val="16"/>
                <w:lang w:val="it-CH"/>
              </w:rPr>
              <w:t xml:space="preserve">,  </w:t>
            </w:r>
            <w:r w:rsidR="000F7B2F" w:rsidRPr="0042112B">
              <w:rPr>
                <w:sz w:val="16"/>
                <w:szCs w:val="16"/>
                <w:lang w:val="it-CH"/>
              </w:rPr>
              <w:t xml:space="preserve">descrivere </w:t>
            </w:r>
            <w:r w:rsidR="004517A7" w:rsidRPr="0042112B">
              <w:rPr>
                <w:sz w:val="16"/>
                <w:szCs w:val="16"/>
                <w:lang w:val="it-CH"/>
              </w:rPr>
              <w:t xml:space="preserve">(allegare </w:t>
            </w:r>
            <w:r w:rsidR="000F7B2F" w:rsidRPr="0042112B">
              <w:rPr>
                <w:sz w:val="16"/>
                <w:szCs w:val="16"/>
                <w:lang w:val="it-CH"/>
              </w:rPr>
              <w:t>piani esecutivi aggiornati/</w:t>
            </w:r>
            <w:r w:rsidR="004517A7" w:rsidRPr="0042112B">
              <w:rPr>
                <w:sz w:val="16"/>
                <w:szCs w:val="16"/>
                <w:lang w:val="it-CH"/>
              </w:rPr>
              <w:t xml:space="preserve">scheda tecnica </w:t>
            </w:r>
            <w:r w:rsidR="00557DF4" w:rsidRPr="0042112B">
              <w:rPr>
                <w:sz w:val="16"/>
                <w:szCs w:val="16"/>
                <w:lang w:val="it-CH"/>
              </w:rPr>
              <w:t>attrezzatura</w:t>
            </w:r>
            <w:r w:rsidRPr="0042112B">
              <w:rPr>
                <w:sz w:val="16"/>
                <w:szCs w:val="16"/>
                <w:lang w:val="it-CH"/>
              </w:rPr>
              <w:t>)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9B4FE5" w:rsidRPr="0042112B" w:rsidTr="009B4FE5">
        <w:tblPrEx>
          <w:tblCellMar>
            <w:left w:w="61" w:type="dxa"/>
            <w:right w:w="61" w:type="dxa"/>
          </w:tblCellMar>
        </w:tblPrEx>
        <w:trPr>
          <w:cantSplit/>
          <w:trHeight w:val="2653"/>
        </w:trPr>
        <w:tc>
          <w:tcPr>
            <w:tcW w:w="93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B4FE5" w:rsidRPr="0042112B" w:rsidRDefault="009B4FE5" w:rsidP="009B4FE5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b/>
                <w:sz w:val="16"/>
                <w:szCs w:val="16"/>
                <w:lang w:val="it-CH"/>
              </w:rPr>
            </w:pPr>
            <w:r w:rsidRPr="0042112B">
              <w:rPr>
                <w:b/>
                <w:sz w:val="16"/>
                <w:szCs w:val="16"/>
                <w:lang w:val="it-CH"/>
              </w:rPr>
              <w:lastRenderedPageBreak/>
              <w:t>1.1.6 il progetto e le relative commesse devono sottostare alla Legge sulle commesse pubbliche (LCPubb) o al Concordato intercantonale sugli appalti pubblici (CIAP)?</w:t>
            </w:r>
          </w:p>
          <w:p w:rsidR="009B4FE5" w:rsidRPr="0042112B" w:rsidRDefault="009B4FE5" w:rsidP="009B4FE5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</w:p>
          <w:p w:rsidR="009B4FE5" w:rsidRPr="0042112B" w:rsidRDefault="009B4FE5" w:rsidP="009B4FE5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r w:rsidRPr="0042112B">
              <w:rPr>
                <w:sz w:val="16"/>
                <w:szCs w:val="16"/>
                <w:lang w:val="it-CH"/>
              </w:rPr>
              <w:t xml:space="preserve"> SI           </w:t>
            </w: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r w:rsidRPr="0042112B">
              <w:rPr>
                <w:sz w:val="16"/>
                <w:szCs w:val="16"/>
                <w:lang w:val="it-CH"/>
              </w:rPr>
              <w:t xml:space="preserve"> NO</w:t>
            </w:r>
          </w:p>
          <w:p w:rsidR="009B4FE5" w:rsidRPr="0042112B" w:rsidRDefault="009B4FE5" w:rsidP="009B4FE5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</w:p>
          <w:p w:rsidR="009B4FE5" w:rsidRPr="0042112B" w:rsidRDefault="009B4FE5" w:rsidP="009B4FE5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  <w:r w:rsidRPr="0042112B">
              <w:rPr>
                <w:b/>
                <w:sz w:val="16"/>
                <w:szCs w:val="16"/>
                <w:lang w:val="it-CH"/>
              </w:rPr>
              <w:t>Se SI, la LCPubb o il CIAP sono stati rispettati?</w:t>
            </w:r>
          </w:p>
          <w:p w:rsidR="009B4FE5" w:rsidRPr="0042112B" w:rsidRDefault="009B4FE5" w:rsidP="009B4FE5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</w:p>
          <w:p w:rsidR="009B4FE5" w:rsidRPr="0042112B" w:rsidRDefault="009B4FE5" w:rsidP="009B4FE5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r w:rsidRPr="0042112B">
              <w:rPr>
                <w:sz w:val="16"/>
                <w:szCs w:val="16"/>
                <w:lang w:val="it-CH"/>
              </w:rPr>
              <w:t xml:space="preserve"> SI</w:t>
            </w:r>
          </w:p>
          <w:p w:rsidR="009B4FE5" w:rsidRPr="0042112B" w:rsidRDefault="009B4FE5" w:rsidP="009B4FE5">
            <w:pPr>
              <w:spacing w:before="30"/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r w:rsidRPr="0042112B">
              <w:rPr>
                <w:sz w:val="16"/>
                <w:szCs w:val="16"/>
                <w:lang w:val="it-CH"/>
              </w:rPr>
              <w:t xml:space="preserve"> NO (motivare) </w:t>
            </w:r>
          </w:p>
          <w:p w:rsidR="009B4FE5" w:rsidRPr="0042112B" w:rsidRDefault="009B4FE5" w:rsidP="009B4FE5">
            <w:pPr>
              <w:spacing w:before="30"/>
              <w:rPr>
                <w:sz w:val="16"/>
                <w:szCs w:val="16"/>
                <w:lang w:val="it-CH"/>
              </w:rPr>
            </w:pPr>
          </w:p>
          <w:p w:rsidR="009B4FE5" w:rsidRPr="0042112B" w:rsidRDefault="009B4FE5" w:rsidP="009B4FE5">
            <w:pPr>
              <w:spacing w:before="30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  <w:p w:rsidR="00557DF4" w:rsidRPr="0042112B" w:rsidRDefault="00557DF4" w:rsidP="009B4FE5">
            <w:pPr>
              <w:spacing w:before="30"/>
              <w:rPr>
                <w:lang w:val="it-CH"/>
              </w:rPr>
            </w:pPr>
          </w:p>
          <w:p w:rsidR="00557DF4" w:rsidRPr="0042112B" w:rsidRDefault="00557DF4" w:rsidP="00557DF4">
            <w:pPr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t xml:space="preserve">È stato nominato un consulente indipendente?     </w:t>
            </w:r>
            <w:r w:rsidRPr="0042112B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12B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03B1B">
              <w:rPr>
                <w:b/>
                <w:sz w:val="22"/>
                <w:szCs w:val="22"/>
                <w:lang w:val="it-CH"/>
              </w:rPr>
            </w:r>
            <w:r w:rsidR="00003B1B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42112B">
              <w:rPr>
                <w:b/>
                <w:sz w:val="22"/>
                <w:szCs w:val="22"/>
                <w:lang w:val="it-CH"/>
              </w:rPr>
              <w:fldChar w:fldCharType="end"/>
            </w:r>
            <w:r w:rsidRPr="0042112B">
              <w:rPr>
                <w:sz w:val="22"/>
                <w:szCs w:val="22"/>
                <w:lang w:val="it-CH"/>
              </w:rPr>
              <w:t xml:space="preserve"> </w:t>
            </w:r>
            <w:r w:rsidRPr="0042112B">
              <w:rPr>
                <w:sz w:val="16"/>
                <w:szCs w:val="16"/>
                <w:lang w:val="it-CH"/>
              </w:rPr>
              <w:t>Sì</w:t>
            </w:r>
            <w:r w:rsidRPr="0042112B">
              <w:rPr>
                <w:sz w:val="16"/>
                <w:szCs w:val="16"/>
                <w:lang w:val="it-CH"/>
              </w:rPr>
              <w:tab/>
            </w:r>
            <w:r w:rsidRPr="0042112B">
              <w:rPr>
                <w:b/>
                <w:sz w:val="22"/>
                <w:szCs w:val="22"/>
                <w:lang w:val="it-CH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12B">
              <w:rPr>
                <w:b/>
                <w:sz w:val="22"/>
                <w:szCs w:val="22"/>
                <w:lang w:val="it-CH"/>
              </w:rPr>
              <w:instrText xml:space="preserve"> FORMCHECKBOX </w:instrText>
            </w:r>
            <w:r w:rsidR="00003B1B">
              <w:rPr>
                <w:b/>
                <w:sz w:val="22"/>
                <w:szCs w:val="22"/>
                <w:lang w:val="it-CH"/>
              </w:rPr>
            </w:r>
            <w:r w:rsidR="00003B1B">
              <w:rPr>
                <w:b/>
                <w:sz w:val="22"/>
                <w:szCs w:val="22"/>
                <w:lang w:val="it-CH"/>
              </w:rPr>
              <w:fldChar w:fldCharType="separate"/>
            </w:r>
            <w:r w:rsidRPr="0042112B">
              <w:rPr>
                <w:b/>
                <w:sz w:val="22"/>
                <w:szCs w:val="22"/>
                <w:lang w:val="it-CH"/>
              </w:rPr>
              <w:fldChar w:fldCharType="end"/>
            </w:r>
            <w:r w:rsidRPr="0042112B">
              <w:rPr>
                <w:lang w:val="it-CH"/>
              </w:rPr>
              <w:t xml:space="preserve"> </w:t>
            </w:r>
            <w:r w:rsidRPr="0042112B">
              <w:rPr>
                <w:sz w:val="16"/>
                <w:szCs w:val="16"/>
                <w:lang w:val="it-CH"/>
              </w:rPr>
              <w:t>No</w:t>
            </w:r>
          </w:p>
          <w:p w:rsidR="00557DF4" w:rsidRPr="0042112B" w:rsidRDefault="00557DF4" w:rsidP="00557DF4">
            <w:pPr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 xml:space="preserve">Se sì, </w:t>
            </w:r>
            <w:r w:rsidRPr="0042112B">
              <w:rPr>
                <w:sz w:val="16"/>
                <w:szCs w:val="16"/>
                <w:lang w:val="it-CH"/>
              </w:rPr>
              <w:t>presentare il rapporto mediante il quale si certifichi il rispetto della legislazione sulle commesse pubbliche</w:t>
            </w:r>
            <w:r w:rsidR="00975431">
              <w:rPr>
                <w:sz w:val="16"/>
                <w:szCs w:val="16"/>
                <w:lang w:val="it-CH"/>
              </w:rPr>
              <w:t>.</w:t>
            </w:r>
          </w:p>
        </w:tc>
      </w:tr>
      <w:tr w:rsidR="00BA6573" w:rsidRPr="0042112B" w:rsidTr="009B4FE5">
        <w:tblPrEx>
          <w:tblCellMar>
            <w:left w:w="61" w:type="dxa"/>
            <w:right w:w="61" w:type="dxa"/>
          </w:tblCellMar>
        </w:tblPrEx>
        <w:trPr>
          <w:cantSplit/>
          <w:trHeight w:val="1372"/>
        </w:trPr>
        <w:tc>
          <w:tcPr>
            <w:tcW w:w="93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3" w:rsidRPr="0042112B" w:rsidRDefault="00C87898" w:rsidP="00051A6C">
            <w:pPr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>1.1.6</w:t>
            </w:r>
            <w:r w:rsidR="00BA6573" w:rsidRPr="0042112B">
              <w:rPr>
                <w:b/>
                <w:sz w:val="16"/>
                <w:lang w:val="it-CH"/>
              </w:rPr>
              <w:t xml:space="preserve"> altre osservazioni e segnalazioni importanti sul progetto</w:t>
            </w:r>
          </w:p>
          <w:p w:rsidR="009B4FE5" w:rsidRPr="0042112B" w:rsidRDefault="009B4FE5" w:rsidP="00051A6C">
            <w:pPr>
              <w:spacing w:before="30"/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(ad esempio lavori o investimenti non eseguiti)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</w:tbl>
    <w:p w:rsidR="00BA6573" w:rsidRPr="0042112B" w:rsidRDefault="003948FC" w:rsidP="00BA6573">
      <w:pPr>
        <w:ind w:left="567" w:hanging="567"/>
        <w:rPr>
          <w:lang w:val="it-CH"/>
        </w:rPr>
      </w:pPr>
      <w:r w:rsidRPr="0042112B">
        <w:rPr>
          <w:lang w:val="it-CH"/>
        </w:rPr>
        <w:br w:type="page"/>
      </w:r>
    </w:p>
    <w:tbl>
      <w:tblPr>
        <w:tblW w:w="964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9"/>
        <w:gridCol w:w="992"/>
      </w:tblGrid>
      <w:tr w:rsidR="00BA6573" w:rsidRPr="0042112B" w:rsidTr="00051A6C">
        <w:trPr>
          <w:cantSplit/>
        </w:trPr>
        <w:tc>
          <w:tcPr>
            <w:tcW w:w="9641" w:type="dxa"/>
            <w:gridSpan w:val="2"/>
          </w:tcPr>
          <w:p w:rsidR="00BA6573" w:rsidRPr="0042112B" w:rsidRDefault="00BA6573" w:rsidP="00051A6C">
            <w:pPr>
              <w:ind w:left="426" w:hanging="426"/>
              <w:rPr>
                <w:sz w:val="24"/>
                <w:lang w:val="it-CH"/>
              </w:rPr>
            </w:pPr>
            <w:r w:rsidRPr="0042112B">
              <w:rPr>
                <w:lang w:val="it-CH"/>
              </w:rPr>
              <w:lastRenderedPageBreak/>
              <w:br w:type="page"/>
            </w:r>
            <w:r w:rsidRPr="0042112B">
              <w:rPr>
                <w:b/>
                <w:sz w:val="24"/>
                <w:lang w:val="it-CH"/>
              </w:rPr>
              <w:t xml:space="preserve">2. Indicazioni concernenti i costi del progetto </w:t>
            </w:r>
            <w:r w:rsidR="009C7BBB" w:rsidRPr="0042112B">
              <w:rPr>
                <w:b/>
                <w:sz w:val="24"/>
                <w:lang w:val="it-CH"/>
              </w:rPr>
              <w:t xml:space="preserve">/ investimenti </w:t>
            </w:r>
            <w:r w:rsidRPr="0042112B">
              <w:rPr>
                <w:b/>
                <w:sz w:val="24"/>
                <w:lang w:val="it-CH"/>
              </w:rPr>
              <w:t>a consuntivo</w:t>
            </w:r>
          </w:p>
        </w:tc>
      </w:tr>
      <w:tr w:rsidR="00BA6573" w:rsidRPr="0042112B" w:rsidTr="009C7BBB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649" w:type="dxa"/>
            <w:tcBorders>
              <w:left w:val="single" w:sz="4" w:space="0" w:color="auto"/>
            </w:tcBorders>
            <w:shd w:val="solid" w:color="auto" w:fill="auto"/>
          </w:tcPr>
          <w:p w:rsidR="00BA6573" w:rsidRPr="0042112B" w:rsidRDefault="00BA6573" w:rsidP="00051A6C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992" w:type="dxa"/>
          </w:tcPr>
          <w:p w:rsidR="00BA6573" w:rsidRPr="0042112B" w:rsidRDefault="00BA6573" w:rsidP="00051A6C">
            <w:pPr>
              <w:rPr>
                <w:sz w:val="10"/>
                <w:lang w:val="it-CH"/>
              </w:rPr>
            </w:pPr>
          </w:p>
        </w:tc>
      </w:tr>
    </w:tbl>
    <w:p w:rsidR="00BA6573" w:rsidRPr="0042112B" w:rsidRDefault="00BA6573" w:rsidP="00BA6573">
      <w:pPr>
        <w:rPr>
          <w:lang w:val="it-CH"/>
        </w:rPr>
      </w:pPr>
    </w:p>
    <w:p w:rsidR="00BA6573" w:rsidRPr="0042112B" w:rsidRDefault="00BA6573" w:rsidP="00BA6573">
      <w:pPr>
        <w:rPr>
          <w:lang w:val="it-CH"/>
        </w:rPr>
      </w:pPr>
    </w:p>
    <w:p w:rsidR="00BA6573" w:rsidRPr="0042112B" w:rsidRDefault="00BA6573" w:rsidP="001503FF">
      <w:pPr>
        <w:ind w:left="284"/>
        <w:outlineLvl w:val="0"/>
        <w:rPr>
          <w:lang w:val="it-CH"/>
        </w:rPr>
      </w:pPr>
      <w:r w:rsidRPr="0042112B">
        <w:rPr>
          <w:b/>
          <w:lang w:val="it-CH"/>
        </w:rPr>
        <w:t xml:space="preserve">2.1 Punto della situazione </w:t>
      </w:r>
      <w:r w:rsidRPr="0042112B">
        <w:rPr>
          <w:lang w:val="it-CH"/>
        </w:rPr>
        <w:t>(controlling finanziario comprendente tutti i costi computabili e non)</w:t>
      </w:r>
    </w:p>
    <w:tbl>
      <w:tblPr>
        <w:tblW w:w="9355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212"/>
        <w:gridCol w:w="213"/>
        <w:gridCol w:w="2126"/>
        <w:gridCol w:w="2339"/>
        <w:gridCol w:w="2339"/>
      </w:tblGrid>
      <w:tr w:rsidR="00557DF4" w:rsidRPr="0042112B" w:rsidTr="00915C3A">
        <w:trPr>
          <w:gridAfter w:val="3"/>
          <w:wAfter w:w="6804" w:type="dxa"/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solid" w:color="auto" w:fill="auto"/>
          </w:tcPr>
          <w:p w:rsidR="00557DF4" w:rsidRPr="0042112B" w:rsidRDefault="00557DF4" w:rsidP="00051A6C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solid" w:color="auto" w:fill="auto"/>
          </w:tcPr>
          <w:p w:rsidR="00557DF4" w:rsidRPr="0042112B" w:rsidRDefault="00557DF4" w:rsidP="00051A6C">
            <w:pPr>
              <w:rPr>
                <w:noProof/>
                <w:sz w:val="10"/>
                <w:lang w:val="it-CH"/>
              </w:rPr>
            </w:pPr>
          </w:p>
        </w:tc>
      </w:tr>
      <w:tr w:rsidR="00557DF4" w:rsidRPr="0042112B" w:rsidTr="00557DF4">
        <w:tblPrEx>
          <w:tblCellMar>
            <w:left w:w="61" w:type="dxa"/>
            <w:right w:w="61" w:type="dxa"/>
          </w:tblCellMar>
        </w:tblPrEx>
        <w:trPr>
          <w:cantSplit/>
          <w:trHeight w:val="244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DF4" w:rsidRPr="0042112B" w:rsidRDefault="00557DF4" w:rsidP="00051A6C">
            <w:pPr>
              <w:tabs>
                <w:tab w:val="left" w:pos="1073"/>
              </w:tabs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 xml:space="preserve">2.1.1 visione generale dei costi </w:t>
            </w:r>
          </w:p>
        </w:tc>
      </w:tr>
      <w:tr w:rsidR="00557DF4" w:rsidRPr="0042112B" w:rsidTr="00915C3A">
        <w:tblPrEx>
          <w:tblCellMar>
            <w:left w:w="61" w:type="dxa"/>
            <w:right w:w="61" w:type="dxa"/>
          </w:tblCellMar>
        </w:tblPrEx>
        <w:trPr>
          <w:cantSplit/>
          <w:trHeight w:val="455"/>
        </w:trPr>
        <w:tc>
          <w:tcPr>
            <w:tcW w:w="2338" w:type="dxa"/>
            <w:gridSpan w:val="2"/>
            <w:tcBorders>
              <w:top w:val="dotDash" w:sz="4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557DF4" w:rsidRPr="0042112B" w:rsidRDefault="00557DF4" w:rsidP="00051A6C">
            <w:pPr>
              <w:rPr>
                <w:sz w:val="16"/>
                <w:szCs w:val="16"/>
                <w:lang w:val="it-CH"/>
              </w:rPr>
            </w:pPr>
          </w:p>
          <w:p w:rsidR="00557DF4" w:rsidRPr="0042112B" w:rsidRDefault="00557DF4" w:rsidP="00051A6C">
            <w:pPr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t>Costo totale del progetto a preventivo:</w:t>
            </w:r>
          </w:p>
          <w:p w:rsidR="00557DF4" w:rsidRPr="0042112B" w:rsidRDefault="00557DF4" w:rsidP="00051A6C">
            <w:pPr>
              <w:rPr>
                <w:sz w:val="16"/>
                <w:szCs w:val="16"/>
                <w:lang w:val="it-CH"/>
              </w:rPr>
            </w:pPr>
          </w:p>
        </w:tc>
        <w:tc>
          <w:tcPr>
            <w:tcW w:w="2339" w:type="dxa"/>
            <w:gridSpan w:val="2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57DF4" w:rsidRPr="0042112B" w:rsidRDefault="00557DF4" w:rsidP="00424783">
            <w:pPr>
              <w:rPr>
                <w:sz w:val="16"/>
                <w:szCs w:val="16"/>
                <w:lang w:val="it-CH"/>
              </w:rPr>
            </w:pPr>
          </w:p>
          <w:p w:rsidR="00557DF4" w:rsidRPr="0042112B" w:rsidRDefault="00557DF4" w:rsidP="00424783">
            <w:pPr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t>Costi riconosciuti secondo il sussidio:</w:t>
            </w:r>
          </w:p>
        </w:tc>
        <w:tc>
          <w:tcPr>
            <w:tcW w:w="233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</w:tcBorders>
          </w:tcPr>
          <w:p w:rsidR="00557DF4" w:rsidRPr="0042112B" w:rsidRDefault="00557DF4" w:rsidP="00051A6C">
            <w:pPr>
              <w:rPr>
                <w:sz w:val="16"/>
                <w:szCs w:val="16"/>
                <w:lang w:val="it-CH"/>
              </w:rPr>
            </w:pPr>
          </w:p>
          <w:p w:rsidR="00557DF4" w:rsidRPr="0042112B" w:rsidRDefault="00557DF4" w:rsidP="00051A6C">
            <w:pPr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t>Costo totale del progetto a consuntivo:</w:t>
            </w:r>
          </w:p>
        </w:tc>
        <w:tc>
          <w:tcPr>
            <w:tcW w:w="233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57DF4" w:rsidRPr="0042112B" w:rsidRDefault="00557DF4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</w:p>
          <w:p w:rsidR="00557DF4" w:rsidRPr="0042112B" w:rsidRDefault="00557DF4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t>Differenza (preventivo - consuntivo):</w:t>
            </w:r>
          </w:p>
        </w:tc>
      </w:tr>
      <w:tr w:rsidR="00557DF4" w:rsidRPr="0042112B" w:rsidTr="00915C3A">
        <w:tblPrEx>
          <w:tblCellMar>
            <w:left w:w="61" w:type="dxa"/>
            <w:right w:w="61" w:type="dxa"/>
          </w:tblCellMar>
        </w:tblPrEx>
        <w:trPr>
          <w:cantSplit/>
          <w:trHeight w:val="412"/>
        </w:trPr>
        <w:tc>
          <w:tcPr>
            <w:tcW w:w="2338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F4" w:rsidRPr="0042112B" w:rsidRDefault="00557DF4" w:rsidP="00051A6C">
            <w:pPr>
              <w:rPr>
                <w:lang w:val="it-CH"/>
              </w:rPr>
            </w:pPr>
            <w:r w:rsidRPr="0042112B">
              <w:rPr>
                <w:lang w:val="it-CH"/>
              </w:rPr>
              <w:t xml:space="preserve">CHF </w:t>
            </w:r>
            <w:bookmarkStart w:id="16" w:name="Testo8"/>
            <w:r w:rsidRPr="0042112B">
              <w:rPr>
                <w:lang w:val="it-CH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  <w:bookmarkEnd w:id="16"/>
          </w:p>
        </w:tc>
        <w:tc>
          <w:tcPr>
            <w:tcW w:w="2339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F4" w:rsidRPr="0042112B" w:rsidRDefault="00557DF4" w:rsidP="00424783">
            <w:pPr>
              <w:rPr>
                <w:lang w:val="it-CH"/>
              </w:rPr>
            </w:pPr>
            <w:r w:rsidRPr="0042112B">
              <w:rPr>
                <w:lang w:val="it-CH"/>
              </w:rPr>
              <w:t xml:space="preserve">CHF </w:t>
            </w:r>
            <w:r w:rsidRPr="0042112B">
              <w:rPr>
                <w:b/>
                <w:lang w:val="it-CH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</w:p>
        </w:tc>
        <w:tc>
          <w:tcPr>
            <w:tcW w:w="2339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DF4" w:rsidRPr="0042112B" w:rsidRDefault="00557DF4" w:rsidP="00051A6C">
            <w:pPr>
              <w:rPr>
                <w:lang w:val="it-CH"/>
              </w:rPr>
            </w:pPr>
            <w:r w:rsidRPr="0042112B">
              <w:rPr>
                <w:lang w:val="it-CH"/>
              </w:rPr>
              <w:t xml:space="preserve">CHF </w:t>
            </w:r>
            <w:bookmarkStart w:id="17" w:name="Testo9"/>
            <w:r w:rsidRPr="0042112B">
              <w:rPr>
                <w:lang w:val="it-CH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  <w:bookmarkEnd w:id="17"/>
          </w:p>
        </w:tc>
        <w:tc>
          <w:tcPr>
            <w:tcW w:w="2339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F4" w:rsidRPr="0042112B" w:rsidRDefault="00557DF4" w:rsidP="00051A6C">
            <w:pPr>
              <w:tabs>
                <w:tab w:val="left" w:pos="2207"/>
              </w:tabs>
              <w:rPr>
                <w:lang w:val="it-CH"/>
              </w:rPr>
            </w:pPr>
            <w:r w:rsidRPr="0042112B">
              <w:rPr>
                <w:lang w:val="it-CH"/>
              </w:rPr>
              <w:t xml:space="preserve">CHF </w:t>
            </w:r>
            <w:bookmarkStart w:id="18" w:name="Testo10"/>
            <w:r w:rsidRPr="0042112B">
              <w:rPr>
                <w:lang w:val="it-CH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  <w:bookmarkStart w:id="19" w:name="Testo11"/>
            <w:bookmarkEnd w:id="18"/>
            <w:r w:rsidRPr="0042112B">
              <w:rPr>
                <w:b/>
                <w:lang w:val="it-CH"/>
              </w:rPr>
              <w:t xml:space="preserve">      </w:t>
            </w:r>
            <w:r w:rsidRPr="0042112B">
              <w:rPr>
                <w:lang w:val="it-CH"/>
              </w:rPr>
              <w:t>=</w:t>
            </w:r>
            <w:r w:rsidRPr="0042112B">
              <w:rPr>
                <w:b/>
                <w:lang w:val="it-CH"/>
              </w:rPr>
              <w:t xml:space="preserve"> </w:t>
            </w:r>
            <w:r w:rsidRPr="0042112B">
              <w:rPr>
                <w:b/>
                <w:lang w:val="it-CH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  <w:bookmarkEnd w:id="19"/>
            <w:r w:rsidRPr="0042112B">
              <w:rPr>
                <w:b/>
                <w:lang w:val="it-CH"/>
              </w:rPr>
              <w:t xml:space="preserve"> %</w:t>
            </w:r>
          </w:p>
        </w:tc>
      </w:tr>
    </w:tbl>
    <w:p w:rsidR="00BA6573" w:rsidRPr="0042112B" w:rsidRDefault="00BA6573" w:rsidP="00BA6573">
      <w:pPr>
        <w:ind w:left="284"/>
        <w:rPr>
          <w:b/>
          <w:lang w:val="it-CH"/>
        </w:rPr>
      </w:pPr>
    </w:p>
    <w:p w:rsidR="00BA6573" w:rsidRPr="0042112B" w:rsidRDefault="00BA6573" w:rsidP="00BA6573">
      <w:pPr>
        <w:ind w:left="284"/>
        <w:rPr>
          <w:b/>
          <w:lang w:val="it-CH"/>
        </w:rPr>
      </w:pPr>
    </w:p>
    <w:p w:rsidR="00BA6573" w:rsidRPr="0042112B" w:rsidRDefault="00BA6573" w:rsidP="001503FF">
      <w:pPr>
        <w:ind w:left="284"/>
        <w:outlineLvl w:val="0"/>
        <w:rPr>
          <w:lang w:val="it-CH"/>
        </w:rPr>
      </w:pPr>
      <w:r w:rsidRPr="0042112B">
        <w:rPr>
          <w:b/>
          <w:lang w:val="it-CH"/>
        </w:rPr>
        <w:t>2.2 Visione dettagliata dei costi</w:t>
      </w:r>
    </w:p>
    <w:tbl>
      <w:tblPr>
        <w:tblW w:w="9355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567"/>
        <w:gridCol w:w="2835"/>
        <w:gridCol w:w="2835"/>
      </w:tblGrid>
      <w:tr w:rsidR="00BA6573" w:rsidRPr="0042112B" w:rsidTr="00051A6C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solid" w:color="auto" w:fill="auto"/>
          </w:tcPr>
          <w:p w:rsidR="00BA6573" w:rsidRPr="0042112B" w:rsidRDefault="00BA6573" w:rsidP="00051A6C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6237" w:type="dxa"/>
            <w:gridSpan w:val="3"/>
          </w:tcPr>
          <w:p w:rsidR="00BA6573" w:rsidRPr="0042112B" w:rsidRDefault="00BA6573" w:rsidP="00051A6C">
            <w:pPr>
              <w:rPr>
                <w:sz w:val="10"/>
                <w:lang w:val="it-CH"/>
              </w:rPr>
            </w:pPr>
          </w:p>
        </w:tc>
      </w:tr>
      <w:tr w:rsidR="00BA6573" w:rsidRPr="0042112B" w:rsidTr="00090C5D">
        <w:tblPrEx>
          <w:tblCellMar>
            <w:left w:w="61" w:type="dxa"/>
            <w:right w:w="61" w:type="dxa"/>
          </w:tblCellMar>
        </w:tblPrEx>
        <w:trPr>
          <w:cantSplit/>
          <w:trHeight w:val="458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73" w:rsidRPr="0042112B" w:rsidRDefault="00BA6573" w:rsidP="00051A6C">
            <w:pPr>
              <w:jc w:val="center"/>
              <w:rPr>
                <w:sz w:val="16"/>
                <w:lang w:val="it-CH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73" w:rsidRPr="0042112B" w:rsidRDefault="00BA6573" w:rsidP="00051A6C">
            <w:pPr>
              <w:jc w:val="center"/>
              <w:rPr>
                <w:b/>
                <w:sz w:val="16"/>
                <w:lang w:val="it-CH"/>
              </w:rPr>
            </w:pPr>
            <w:r w:rsidRPr="0042112B">
              <w:rPr>
                <w:b/>
                <w:lang w:val="it-CH"/>
              </w:rPr>
              <w:t>importo in CHF</w:t>
            </w:r>
          </w:p>
        </w:tc>
      </w:tr>
      <w:tr w:rsidR="00BA6573" w:rsidRPr="0042112B" w:rsidTr="00090C5D">
        <w:tblPrEx>
          <w:tblCellMar>
            <w:left w:w="61" w:type="dxa"/>
            <w:right w:w="61" w:type="dxa"/>
          </w:tblCellMar>
        </w:tblPrEx>
        <w:trPr>
          <w:cantSplit/>
          <w:trHeight w:val="446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73" w:rsidRPr="0042112B" w:rsidRDefault="00BA6573" w:rsidP="00051A6C">
            <w:pPr>
              <w:rPr>
                <w:sz w:val="16"/>
                <w:szCs w:val="16"/>
                <w:lang w:val="it-CH"/>
              </w:rPr>
            </w:pPr>
            <w:r w:rsidRPr="0042112B">
              <w:rPr>
                <w:b/>
                <w:sz w:val="16"/>
                <w:szCs w:val="16"/>
                <w:lang w:val="it-CH"/>
              </w:rPr>
              <w:t xml:space="preserve">Descrizione delle </w:t>
            </w:r>
            <w:r w:rsidR="00090C5D" w:rsidRPr="0042112B">
              <w:rPr>
                <w:b/>
                <w:sz w:val="16"/>
                <w:szCs w:val="16"/>
                <w:lang w:val="it-CH"/>
              </w:rPr>
              <w:t>principali posizioni</w:t>
            </w:r>
            <w:r w:rsidRPr="0042112B">
              <w:rPr>
                <w:b/>
                <w:sz w:val="16"/>
                <w:szCs w:val="16"/>
                <w:lang w:val="it-CH"/>
              </w:rPr>
              <w:t xml:space="preserve"> come da preventivo/capitolato</w:t>
            </w:r>
            <w:r w:rsidR="00090C5D" w:rsidRPr="0042112B">
              <w:rPr>
                <w:b/>
                <w:sz w:val="16"/>
                <w:szCs w:val="16"/>
                <w:lang w:val="it-CH"/>
              </w:rPr>
              <w:t>/business plan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573" w:rsidRPr="0042112B" w:rsidRDefault="00BA6573" w:rsidP="00C21F37">
            <w:pPr>
              <w:jc w:val="center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>Preventivo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73" w:rsidRPr="0042112B" w:rsidRDefault="00BA6573" w:rsidP="00051A6C">
            <w:pPr>
              <w:ind w:right="-61"/>
              <w:jc w:val="center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>Consuntivo</w:t>
            </w:r>
          </w:p>
        </w:tc>
      </w:tr>
      <w:tr w:rsidR="00BA6573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6573" w:rsidRPr="0042112B" w:rsidRDefault="00BA6573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20" w:name="Testo12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20"/>
          </w:p>
        </w:tc>
        <w:bookmarkStart w:id="21" w:name="Testo29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  <w:bookmarkEnd w:id="2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6573" w:rsidRPr="0042112B" w:rsidRDefault="00BA6573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22" w:name="Testo13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22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6573" w:rsidRPr="0042112B" w:rsidRDefault="00BA6573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3" w:name="Testo14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23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6573" w:rsidRPr="0042112B" w:rsidRDefault="00BA6573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24" w:name="Testo15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24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6573" w:rsidRPr="0042112B" w:rsidRDefault="00BA6573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5" w:name="Testo16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25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6573" w:rsidRPr="0042112B" w:rsidRDefault="00BA6573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6" w:name="Testo17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26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A6573" w:rsidRPr="0042112B" w:rsidRDefault="00BA6573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7" w:name="Testo18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27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573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934747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934747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934747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934747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934747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934747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8" w:name="Testo19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28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9" w:name="Testo20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29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rPr>
                <w:sz w:val="16"/>
                <w:highlight w:val="yellow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30" w:name="Testo21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30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31" w:name="Testo22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31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2" w:name="Testo23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32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3" w:name="Testo24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33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4" w:name="Testo25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34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5" w:name="Testo26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35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6" w:name="Testo27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36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7" w:name="Testo28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37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  <w:trHeight w:val="463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jc w:val="right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>Totale investiment</w:t>
            </w:r>
            <w:r w:rsidR="009C7BBB" w:rsidRPr="0042112B">
              <w:rPr>
                <w:b/>
                <w:sz w:val="16"/>
                <w:lang w:val="it-CH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  <w:trHeight w:val="499"/>
        </w:trPr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jc w:val="right"/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 xml:space="preserve">./. </w:t>
            </w:r>
            <w:r w:rsidR="00B96E14" w:rsidRPr="0042112B">
              <w:rPr>
                <w:sz w:val="16"/>
                <w:lang w:val="it-CH"/>
              </w:rPr>
              <w:t>investimenti</w:t>
            </w:r>
            <w:r w:rsidRPr="0042112B">
              <w:rPr>
                <w:sz w:val="16"/>
                <w:lang w:val="it-CH"/>
              </w:rPr>
              <w:t xml:space="preserve"> non computabili </w:t>
            </w:r>
            <w:r w:rsidRPr="0042112B">
              <w:rPr>
                <w:sz w:val="16"/>
                <w:lang w:val="it-CH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bookmarkStart w:id="38" w:name="Testo109"/>
            <w:r w:rsidRPr="0042112B">
              <w:rPr>
                <w:sz w:val="16"/>
                <w:lang w:val="it-CH"/>
              </w:rPr>
              <w:instrText xml:space="preserve"> FORMTEXT </w:instrText>
            </w:r>
            <w:r w:rsidRPr="0042112B">
              <w:rPr>
                <w:sz w:val="16"/>
                <w:lang w:val="it-CH"/>
              </w:rPr>
            </w:r>
            <w:r w:rsidRPr="0042112B">
              <w:rPr>
                <w:sz w:val="16"/>
                <w:lang w:val="it-CH"/>
              </w:rPr>
              <w:fldChar w:fldCharType="separate"/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noProof/>
                <w:sz w:val="16"/>
                <w:lang w:val="it-CH"/>
              </w:rPr>
              <w:t> </w:t>
            </w:r>
            <w:r w:rsidRPr="0042112B">
              <w:rPr>
                <w:sz w:val="16"/>
                <w:lang w:val="it-CH"/>
              </w:rPr>
              <w:fldChar w:fldCharType="end"/>
            </w:r>
            <w:bookmarkEnd w:id="38"/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515BA" w:rsidRPr="0042112B" w:rsidTr="00090C5D">
        <w:tblPrEx>
          <w:tblCellMar>
            <w:left w:w="61" w:type="dxa"/>
            <w:right w:w="61" w:type="dxa"/>
          </w:tblCellMar>
        </w:tblPrEx>
        <w:trPr>
          <w:cantSplit/>
          <w:trHeight w:val="517"/>
        </w:trPr>
        <w:tc>
          <w:tcPr>
            <w:tcW w:w="3685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515BA" w:rsidRPr="0042112B" w:rsidRDefault="00B515BA" w:rsidP="00051A6C">
            <w:pPr>
              <w:jc w:val="right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 xml:space="preserve">Totale </w:t>
            </w:r>
            <w:r w:rsidR="009C7BBB" w:rsidRPr="0042112B">
              <w:rPr>
                <w:b/>
                <w:sz w:val="16"/>
                <w:lang w:val="it-CH"/>
              </w:rPr>
              <w:t>investimenti computabili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515BA" w:rsidRPr="0042112B" w:rsidRDefault="009778F1" w:rsidP="009778F1">
            <w:pPr>
              <w:ind w:right="851"/>
              <w:jc w:val="right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42112B">
              <w:rPr>
                <w:b/>
                <w:lang w:val="it-CH"/>
              </w:rPr>
              <w:instrText xml:space="preserve"> FORMTEXT </w:instrText>
            </w:r>
            <w:r w:rsidRPr="0042112B">
              <w:rPr>
                <w:b/>
                <w:lang w:val="it-CH"/>
              </w:rPr>
            </w:r>
            <w:r w:rsidRPr="0042112B">
              <w:rPr>
                <w:b/>
                <w:lang w:val="it-CH"/>
              </w:rPr>
              <w:fldChar w:fldCharType="separate"/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noProof/>
                <w:lang w:val="it-CH"/>
              </w:rPr>
              <w:t> </w:t>
            </w:r>
            <w:r w:rsidRPr="0042112B">
              <w:rPr>
                <w:b/>
                <w:lang w:val="it-CH"/>
              </w:rPr>
              <w:fldChar w:fldCharType="end"/>
            </w:r>
          </w:p>
        </w:tc>
      </w:tr>
    </w:tbl>
    <w:p w:rsidR="003948FC" w:rsidRPr="0042112B" w:rsidRDefault="003948FC">
      <w:pPr>
        <w:rPr>
          <w:lang w:val="it-CH"/>
        </w:rPr>
      </w:pPr>
    </w:p>
    <w:p w:rsidR="00BA6573" w:rsidRPr="0042112B" w:rsidRDefault="003948FC" w:rsidP="00BA6573">
      <w:pPr>
        <w:rPr>
          <w:lang w:val="it-CH"/>
        </w:rPr>
      </w:pPr>
      <w:r w:rsidRPr="0042112B">
        <w:rPr>
          <w:lang w:val="it-CH"/>
        </w:rPr>
        <w:br w:type="page"/>
      </w:r>
    </w:p>
    <w:tbl>
      <w:tblPr>
        <w:tblW w:w="935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9355"/>
      </w:tblGrid>
      <w:tr w:rsidR="00BA6573" w:rsidRPr="0042112B" w:rsidTr="00051A6C">
        <w:trPr>
          <w:cantSplit/>
          <w:trHeight w:val="2239"/>
        </w:trPr>
        <w:tc>
          <w:tcPr>
            <w:tcW w:w="9355" w:type="dxa"/>
          </w:tcPr>
          <w:p w:rsidR="00BA6573" w:rsidRPr="0042112B" w:rsidRDefault="00BA6573" w:rsidP="00051A6C">
            <w:pPr>
              <w:tabs>
                <w:tab w:val="left" w:pos="1073"/>
              </w:tabs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lastRenderedPageBreak/>
              <w:t>2.2.1 indicare</w:t>
            </w:r>
            <w:r w:rsidR="004C1A5A" w:rsidRPr="0042112B">
              <w:rPr>
                <w:b/>
                <w:sz w:val="16"/>
                <w:lang w:val="it-CH"/>
              </w:rPr>
              <w:t xml:space="preserve"> i </w:t>
            </w:r>
            <w:r w:rsidRPr="0042112B">
              <w:rPr>
                <w:b/>
                <w:sz w:val="16"/>
                <w:lang w:val="it-CH"/>
              </w:rPr>
              <w:t xml:space="preserve"> moti</w:t>
            </w:r>
            <w:r w:rsidR="004C1A5A" w:rsidRPr="0042112B">
              <w:rPr>
                <w:b/>
                <w:sz w:val="16"/>
                <w:lang w:val="it-CH"/>
              </w:rPr>
              <w:t>v</w:t>
            </w:r>
            <w:r w:rsidRPr="0042112B">
              <w:rPr>
                <w:b/>
                <w:sz w:val="16"/>
                <w:lang w:val="it-CH"/>
              </w:rPr>
              <w:t>i che hanno generato il maggior o minor costo.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bookmarkStart w:id="39" w:name="Testo7"/>
          <w:p w:rsidR="00BA6573" w:rsidRPr="0042112B" w:rsidRDefault="00BA6573" w:rsidP="00051A6C">
            <w:pPr>
              <w:tabs>
                <w:tab w:val="left" w:pos="1073"/>
              </w:tabs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  <w:bookmarkEnd w:id="39"/>
          </w:p>
        </w:tc>
      </w:tr>
      <w:tr w:rsidR="00BA6573" w:rsidRPr="0042112B" w:rsidTr="00051A6C">
        <w:trPr>
          <w:cantSplit/>
          <w:trHeight w:val="2256"/>
        </w:trPr>
        <w:tc>
          <w:tcPr>
            <w:tcW w:w="9355" w:type="dxa"/>
          </w:tcPr>
          <w:p w:rsidR="00BA6573" w:rsidRPr="0042112B" w:rsidRDefault="00BA6573" w:rsidP="00051A6C">
            <w:pPr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 xml:space="preserve">2.2.2 quali misure preventive si potevano </w:t>
            </w:r>
            <w:r w:rsidR="004C1A5A" w:rsidRPr="0042112B">
              <w:rPr>
                <w:b/>
                <w:sz w:val="16"/>
                <w:lang w:val="it-CH"/>
              </w:rPr>
              <w:t>attuare per</w:t>
            </w:r>
            <w:r w:rsidRPr="0042112B">
              <w:rPr>
                <w:b/>
                <w:sz w:val="16"/>
                <w:lang w:val="it-CH"/>
              </w:rPr>
              <w:t xml:space="preserve"> evitare il sorpasso dei costi. 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051A6C">
        <w:trPr>
          <w:cantSplit/>
          <w:trHeight w:val="2260"/>
        </w:trPr>
        <w:tc>
          <w:tcPr>
            <w:tcW w:w="9355" w:type="dxa"/>
          </w:tcPr>
          <w:p w:rsidR="00BA6573" w:rsidRPr="0042112B" w:rsidRDefault="00BA6573" w:rsidP="00051A6C">
            <w:pPr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 xml:space="preserve">2.2.3 come sono stati finanziati i sorpassi di spesa generati </w:t>
            </w:r>
            <w:r w:rsidRPr="0042112B">
              <w:rPr>
                <w:sz w:val="16"/>
                <w:lang w:val="it-CH"/>
              </w:rPr>
              <w:t xml:space="preserve">(occorre presentare la prova del finanziamento del sorpasso di spesa, maggior indebitamento, uso mezzi propri, altri sussidi cantonali o federali, </w:t>
            </w:r>
            <w:r w:rsidR="00320DD7" w:rsidRPr="0042112B">
              <w:rPr>
                <w:sz w:val="16"/>
                <w:lang w:val="it-CH"/>
              </w:rPr>
              <w:t>donazioni</w:t>
            </w:r>
            <w:r w:rsidRPr="0042112B">
              <w:rPr>
                <w:sz w:val="16"/>
                <w:lang w:val="it-CH"/>
              </w:rPr>
              <w:t>, ecc.)?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051A6C">
        <w:trPr>
          <w:cantSplit/>
          <w:trHeight w:val="2392"/>
        </w:trPr>
        <w:tc>
          <w:tcPr>
            <w:tcW w:w="9355" w:type="dxa"/>
          </w:tcPr>
          <w:p w:rsidR="00BA6573" w:rsidRPr="0042112B" w:rsidRDefault="00BA6573" w:rsidP="00051A6C">
            <w:pPr>
              <w:spacing w:before="30"/>
              <w:rPr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>2.2.4 quale influsso avranno questi sorpassi di spesa sulla gestione corrente a corto</w:t>
            </w:r>
            <w:r w:rsidR="00214D1F" w:rsidRPr="0042112B">
              <w:rPr>
                <w:b/>
                <w:sz w:val="16"/>
                <w:lang w:val="it-CH"/>
              </w:rPr>
              <w:t>,</w:t>
            </w:r>
            <w:r w:rsidRPr="0042112B">
              <w:rPr>
                <w:b/>
                <w:sz w:val="16"/>
                <w:lang w:val="it-CH"/>
              </w:rPr>
              <w:t xml:space="preserve"> medio e lungo termine?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spacing w:before="30"/>
              <w:rPr>
                <w:b/>
                <w:sz w:val="16"/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  <w:tr w:rsidR="00BA6573" w:rsidRPr="0042112B" w:rsidTr="00051A6C">
        <w:trPr>
          <w:cantSplit/>
          <w:trHeight w:val="2394"/>
        </w:trPr>
        <w:tc>
          <w:tcPr>
            <w:tcW w:w="9355" w:type="dxa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 xml:space="preserve">2.2.5 attualmente sono in corso nei vostri confronti procedure esecutive secondo </w:t>
            </w:r>
            <w:smartTag w:uri="urn:schemas-microsoft-com:office:smarttags" w:element="PersonName">
              <w:smartTagPr>
                <w:attr w:name="ProductID" w:val="la Legge"/>
              </w:smartTagPr>
              <w:r w:rsidRPr="0042112B">
                <w:rPr>
                  <w:b/>
                  <w:sz w:val="16"/>
                  <w:lang w:val="it-CH"/>
                </w:rPr>
                <w:t>la Legge</w:t>
              </w:r>
            </w:smartTag>
            <w:r w:rsidRPr="0042112B">
              <w:rPr>
                <w:b/>
                <w:sz w:val="16"/>
                <w:lang w:val="it-CH"/>
              </w:rPr>
              <w:t xml:space="preserve"> esecuzione e fallimenti? 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16"/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r w:rsidRPr="0042112B">
              <w:rPr>
                <w:sz w:val="16"/>
                <w:szCs w:val="16"/>
                <w:lang w:val="it-CH"/>
              </w:rPr>
              <w:t xml:space="preserve"> NO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it-CH"/>
              </w:rPr>
            </w:pPr>
            <w:r w:rsidRPr="0042112B">
              <w:rPr>
                <w:sz w:val="16"/>
                <w:szCs w:val="16"/>
                <w:lang w:val="it-CH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12B">
              <w:rPr>
                <w:sz w:val="16"/>
                <w:szCs w:val="16"/>
                <w:lang w:val="it-CH"/>
              </w:rPr>
              <w:instrText xml:space="preserve"> FORMCHECKBOX </w:instrText>
            </w:r>
            <w:r w:rsidR="00003B1B">
              <w:rPr>
                <w:sz w:val="16"/>
                <w:szCs w:val="16"/>
                <w:lang w:val="it-CH"/>
              </w:rPr>
            </w:r>
            <w:r w:rsidR="00003B1B">
              <w:rPr>
                <w:sz w:val="16"/>
                <w:szCs w:val="16"/>
                <w:lang w:val="it-CH"/>
              </w:rPr>
              <w:fldChar w:fldCharType="separate"/>
            </w:r>
            <w:r w:rsidRPr="0042112B">
              <w:rPr>
                <w:sz w:val="16"/>
                <w:szCs w:val="16"/>
                <w:lang w:val="it-CH"/>
              </w:rPr>
              <w:fldChar w:fldCharType="end"/>
            </w:r>
            <w:r w:rsidRPr="0042112B">
              <w:rPr>
                <w:sz w:val="16"/>
                <w:szCs w:val="16"/>
                <w:lang w:val="it-CH"/>
              </w:rPr>
              <w:t xml:space="preserve"> SI (indicare creditore e importo)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</w:p>
        </w:tc>
      </w:tr>
    </w:tbl>
    <w:p w:rsidR="00BA6573" w:rsidRPr="0042112B" w:rsidRDefault="00BA6573" w:rsidP="003E2A0A">
      <w:pPr>
        <w:rPr>
          <w:lang w:val="it-CH"/>
        </w:rPr>
      </w:pPr>
    </w:p>
    <w:p w:rsidR="00BA6573" w:rsidRPr="0042112B" w:rsidRDefault="003948FC" w:rsidP="00BA6573">
      <w:pPr>
        <w:rPr>
          <w:lang w:val="it-CH"/>
        </w:rPr>
      </w:pPr>
      <w:r w:rsidRPr="0042112B">
        <w:rPr>
          <w:lang w:val="it-CH"/>
        </w:rPr>
        <w:br w:type="page"/>
      </w:r>
    </w:p>
    <w:p w:rsidR="00BA6573" w:rsidRPr="0042112B" w:rsidRDefault="00BA6573" w:rsidP="00BA6573">
      <w:pPr>
        <w:rPr>
          <w:lang w:val="it-CH"/>
        </w:rPr>
      </w:pPr>
    </w:p>
    <w:p w:rsidR="00BA6573" w:rsidRPr="0042112B" w:rsidRDefault="00BA6573" w:rsidP="00BA6573">
      <w:pPr>
        <w:rPr>
          <w:lang w:val="it-CH"/>
        </w:rPr>
      </w:pPr>
    </w:p>
    <w:tbl>
      <w:tblPr>
        <w:tblW w:w="964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7229"/>
      </w:tblGrid>
      <w:tr w:rsidR="00BA6573" w:rsidRPr="0042112B" w:rsidTr="00051A6C">
        <w:trPr>
          <w:cantSplit/>
        </w:trPr>
        <w:tc>
          <w:tcPr>
            <w:tcW w:w="9641" w:type="dxa"/>
            <w:gridSpan w:val="2"/>
          </w:tcPr>
          <w:p w:rsidR="00BA6573" w:rsidRPr="0042112B" w:rsidRDefault="00BA6573" w:rsidP="00051A6C">
            <w:pPr>
              <w:rPr>
                <w:sz w:val="24"/>
                <w:lang w:val="it-CH"/>
              </w:rPr>
            </w:pPr>
            <w:r w:rsidRPr="0042112B">
              <w:rPr>
                <w:lang w:val="it-CH"/>
              </w:rPr>
              <w:br w:type="page"/>
            </w:r>
            <w:r w:rsidRPr="0042112B">
              <w:rPr>
                <w:b/>
                <w:sz w:val="24"/>
                <w:lang w:val="it-CH"/>
              </w:rPr>
              <w:t>4. Autocertificazioni</w:t>
            </w:r>
          </w:p>
        </w:tc>
      </w:tr>
      <w:tr w:rsidR="00BA6573" w:rsidRPr="0042112B" w:rsidTr="00051A6C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412" w:type="dxa"/>
            <w:tcBorders>
              <w:left w:val="single" w:sz="4" w:space="0" w:color="auto"/>
            </w:tcBorders>
            <w:shd w:val="solid" w:color="auto" w:fill="auto"/>
          </w:tcPr>
          <w:p w:rsidR="00BA6573" w:rsidRPr="0042112B" w:rsidRDefault="00BA6573" w:rsidP="00051A6C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7229" w:type="dxa"/>
          </w:tcPr>
          <w:p w:rsidR="00BA6573" w:rsidRPr="0042112B" w:rsidRDefault="00BA6573" w:rsidP="00051A6C">
            <w:pPr>
              <w:rPr>
                <w:sz w:val="10"/>
                <w:lang w:val="it-CH"/>
              </w:rPr>
            </w:pPr>
          </w:p>
        </w:tc>
      </w:tr>
    </w:tbl>
    <w:p w:rsidR="00BA6573" w:rsidRPr="0042112B" w:rsidRDefault="00BA6573" w:rsidP="00BA6573">
      <w:pPr>
        <w:ind w:left="284"/>
        <w:rPr>
          <w:lang w:val="it-CH"/>
        </w:rPr>
      </w:pPr>
    </w:p>
    <w:tbl>
      <w:tblPr>
        <w:tblW w:w="0" w:type="auto"/>
        <w:tblInd w:w="345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7087"/>
        <w:gridCol w:w="1134"/>
        <w:gridCol w:w="1134"/>
      </w:tblGrid>
      <w:tr w:rsidR="00BA6573" w:rsidRPr="0042112B" w:rsidTr="003D2738">
        <w:trPr>
          <w:cantSplit/>
          <w:trHeight w:val="491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A6573" w:rsidRPr="0042112B" w:rsidRDefault="00BA6573" w:rsidP="003D2738">
            <w:pPr>
              <w:tabs>
                <w:tab w:val="left" w:pos="1073"/>
              </w:tabs>
              <w:spacing w:before="30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t>Si dichiara di aver rispettato tutte le condizioni dei seguenti diritti vigenti:</w:t>
            </w:r>
          </w:p>
        </w:tc>
      </w:tr>
      <w:tr w:rsidR="00BA6573" w:rsidRPr="0042112B" w:rsidTr="004C1A5A">
        <w:trPr>
          <w:cantSplit/>
          <w:trHeight w:val="244"/>
        </w:trPr>
        <w:tc>
          <w:tcPr>
            <w:tcW w:w="7087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A6573" w:rsidRPr="0042112B" w:rsidRDefault="00BA6573" w:rsidP="00051A6C">
            <w:pPr>
              <w:tabs>
                <w:tab w:val="left" w:pos="1073"/>
              </w:tabs>
              <w:spacing w:before="30"/>
              <w:rPr>
                <w:sz w:val="16"/>
                <w:lang w:val="it-CH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6573" w:rsidRPr="0042112B" w:rsidRDefault="00BA6573" w:rsidP="00051A6C">
            <w:pPr>
              <w:tabs>
                <w:tab w:val="left" w:pos="645"/>
                <w:tab w:val="center" w:pos="1073"/>
              </w:tabs>
              <w:spacing w:before="30"/>
              <w:jc w:val="center"/>
              <w:rPr>
                <w:b/>
                <w:sz w:val="16"/>
                <w:lang w:val="it-CH"/>
              </w:rPr>
            </w:pPr>
            <w:r w:rsidRPr="0042112B">
              <w:rPr>
                <w:b/>
                <w:sz w:val="16"/>
                <w:lang w:val="it-CH"/>
              </w:rPr>
              <w:t>Risposta</w:t>
            </w:r>
          </w:p>
        </w:tc>
      </w:tr>
      <w:tr w:rsidR="00BA6573" w:rsidRPr="0042112B" w:rsidTr="004C1A5A">
        <w:trPr>
          <w:cantSplit/>
          <w:trHeight w:val="301"/>
        </w:trPr>
        <w:tc>
          <w:tcPr>
            <w:tcW w:w="708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t>Si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lang w:val="it-CH"/>
              </w:rPr>
            </w:pPr>
            <w:r w:rsidRPr="0042112B">
              <w:rPr>
                <w:b/>
                <w:lang w:val="it-CH"/>
              </w:rPr>
              <w:t>No</w:t>
            </w:r>
          </w:p>
        </w:tc>
      </w:tr>
      <w:tr w:rsidR="00BA6573" w:rsidRPr="0042112B" w:rsidTr="00051A6C">
        <w:trPr>
          <w:cantSplit/>
          <w:trHeight w:val="351"/>
        </w:trPr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 xml:space="preserve">Diritto edilizio </w:t>
            </w:r>
            <w:r w:rsidR="00120815" w:rsidRPr="0042112B">
              <w:rPr>
                <w:sz w:val="16"/>
                <w:lang w:val="it-CH"/>
              </w:rPr>
              <w:t>/ accessibilità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 xml:space="preserve">(licenze, esami di abitabilità, attestati di collaudo antincendio, </w:t>
            </w:r>
            <w:r w:rsidR="00120815" w:rsidRPr="0042112B">
              <w:rPr>
                <w:sz w:val="16"/>
                <w:lang w:val="it-CH"/>
              </w:rPr>
              <w:t>norma SN 521 500, altre norme settoriali sulle costruzioni per persone con andicap</w:t>
            </w:r>
            <w:r w:rsidRPr="0042112B">
              <w:rPr>
                <w:sz w:val="16"/>
                <w:lang w:val="it-CH"/>
              </w:rPr>
              <w:t>);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7"/>
            <w:r w:rsidRPr="0042112B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26"/>
            <w:r w:rsidRPr="0042112B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fldChar w:fldCharType="end"/>
            </w:r>
            <w:bookmarkEnd w:id="41"/>
          </w:p>
        </w:tc>
      </w:tr>
      <w:tr w:rsidR="00BA6573" w:rsidRPr="0042112B" w:rsidTr="00051A6C">
        <w:trPr>
          <w:cantSplit/>
          <w:trHeight w:val="351"/>
        </w:trPr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Diritto fiscale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(IVA, imposte alla fonte,</w:t>
            </w:r>
            <w:r w:rsidR="00E84A66" w:rsidRPr="0042112B">
              <w:rPr>
                <w:sz w:val="16"/>
                <w:lang w:val="it-CH"/>
              </w:rPr>
              <w:t xml:space="preserve"> imposta sul bollo,</w:t>
            </w:r>
            <w:r w:rsidRPr="0042112B">
              <w:rPr>
                <w:sz w:val="16"/>
                <w:lang w:val="it-CH"/>
              </w:rPr>
              <w:t xml:space="preserve"> ecc.);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18"/>
            <w:r w:rsidRPr="0042112B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fldChar w:fldCharType="end"/>
            </w:r>
            <w:bookmarkEnd w:id="42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25"/>
            <w:r w:rsidRPr="0042112B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fldChar w:fldCharType="end"/>
            </w:r>
            <w:bookmarkEnd w:id="43"/>
          </w:p>
        </w:tc>
      </w:tr>
      <w:tr w:rsidR="00BA6573" w:rsidRPr="0042112B" w:rsidTr="00051A6C">
        <w:trPr>
          <w:cantSplit/>
          <w:trHeight w:val="351"/>
        </w:trPr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Diritto ambientale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(emissioni, inquinamento fonico, protezione dell’acqua, dissodamenti, ecc.);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19"/>
            <w:r w:rsidRPr="0042112B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fldChar w:fldCharType="end"/>
            </w:r>
            <w:bookmarkEnd w:id="44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24"/>
            <w:r w:rsidRPr="0042112B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fldChar w:fldCharType="end"/>
            </w:r>
            <w:bookmarkEnd w:id="45"/>
          </w:p>
        </w:tc>
      </w:tr>
      <w:tr w:rsidR="00BA6573" w:rsidRPr="0042112B" w:rsidTr="00051A6C">
        <w:trPr>
          <w:cantSplit/>
          <w:trHeight w:val="351"/>
        </w:trPr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 xml:space="preserve">Diritto igienico e sanitario 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(autorizzazioni ad esercitare, patenti, concessioni, ecc.);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20"/>
            <w:r w:rsidRPr="0042112B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fldChar w:fldCharType="end"/>
            </w:r>
            <w:bookmarkEnd w:id="46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23"/>
            <w:r w:rsidRPr="0042112B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fldChar w:fldCharType="end"/>
            </w:r>
            <w:bookmarkEnd w:id="47"/>
          </w:p>
        </w:tc>
      </w:tr>
      <w:tr w:rsidR="00BA6573" w:rsidRPr="0042112B" w:rsidTr="00051A6C">
        <w:trPr>
          <w:cantSplit/>
          <w:trHeight w:val="136"/>
        </w:trPr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Diritto del lavoro</w:t>
            </w: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(orari, oneri sociali, prevenzione infortuni, ecc,).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21"/>
            <w:r w:rsidRPr="0042112B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fldChar w:fldCharType="end"/>
            </w:r>
            <w:bookmarkEnd w:id="48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22"/>
            <w:r w:rsidRPr="0042112B">
              <w:rPr>
                <w:lang w:val="it-CH"/>
              </w:rPr>
              <w:instrText xml:space="preserve"> FORMCHECKBOX </w:instrText>
            </w:r>
            <w:r w:rsidR="00003B1B">
              <w:rPr>
                <w:lang w:val="it-CH"/>
              </w:rPr>
            </w:r>
            <w:r w:rsidR="00003B1B">
              <w:rPr>
                <w:lang w:val="it-CH"/>
              </w:rPr>
              <w:fldChar w:fldCharType="separate"/>
            </w:r>
            <w:r w:rsidRPr="0042112B">
              <w:rPr>
                <w:lang w:val="it-CH"/>
              </w:rPr>
              <w:fldChar w:fldCharType="end"/>
            </w:r>
            <w:bookmarkEnd w:id="49"/>
          </w:p>
        </w:tc>
      </w:tr>
    </w:tbl>
    <w:p w:rsidR="00BA6573" w:rsidRDefault="00BA6573" w:rsidP="00BA6573">
      <w:pPr>
        <w:rPr>
          <w:lang w:val="it-CH"/>
        </w:rPr>
      </w:pPr>
    </w:p>
    <w:p w:rsidR="00E41370" w:rsidRPr="0042112B" w:rsidRDefault="00E41370" w:rsidP="00BA6573">
      <w:pPr>
        <w:rPr>
          <w:lang w:val="it-CH"/>
        </w:rPr>
      </w:pPr>
    </w:p>
    <w:tbl>
      <w:tblPr>
        <w:tblW w:w="9783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7796"/>
      </w:tblGrid>
      <w:tr w:rsidR="00BA6573" w:rsidRPr="0042112B" w:rsidTr="00371D30">
        <w:trPr>
          <w:cantSplit/>
        </w:trPr>
        <w:tc>
          <w:tcPr>
            <w:tcW w:w="9783" w:type="dxa"/>
            <w:gridSpan w:val="2"/>
          </w:tcPr>
          <w:p w:rsidR="00BA6573" w:rsidRPr="0042112B" w:rsidRDefault="00BA6573" w:rsidP="00051A6C">
            <w:pPr>
              <w:rPr>
                <w:sz w:val="24"/>
                <w:lang w:val="it-CH"/>
              </w:rPr>
            </w:pPr>
            <w:r w:rsidRPr="0042112B">
              <w:rPr>
                <w:lang w:val="it-CH"/>
              </w:rPr>
              <w:br w:type="page"/>
            </w:r>
            <w:r w:rsidR="00371D30" w:rsidRPr="0042112B">
              <w:rPr>
                <w:b/>
                <w:sz w:val="24"/>
                <w:lang w:val="it-CH"/>
              </w:rPr>
              <w:t>5</w:t>
            </w:r>
            <w:r w:rsidRPr="0042112B">
              <w:rPr>
                <w:b/>
                <w:sz w:val="24"/>
                <w:lang w:val="it-CH"/>
              </w:rPr>
              <w:t>. Dichiarazione</w:t>
            </w:r>
          </w:p>
        </w:tc>
      </w:tr>
      <w:tr w:rsidR="00BA6573" w:rsidRPr="0042112B" w:rsidTr="00371D30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987" w:type="dxa"/>
            <w:tcBorders>
              <w:left w:val="single" w:sz="4" w:space="0" w:color="auto"/>
            </w:tcBorders>
            <w:shd w:val="solid" w:color="auto" w:fill="auto"/>
          </w:tcPr>
          <w:p w:rsidR="00BA6573" w:rsidRPr="0042112B" w:rsidRDefault="00BA6573" w:rsidP="00051A6C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BA6573" w:rsidRPr="0042112B" w:rsidRDefault="00BA6573" w:rsidP="00051A6C">
            <w:pPr>
              <w:rPr>
                <w:sz w:val="10"/>
                <w:lang w:val="it-CH"/>
              </w:rPr>
            </w:pPr>
          </w:p>
        </w:tc>
      </w:tr>
    </w:tbl>
    <w:p w:rsidR="00BA6573" w:rsidRPr="0042112B" w:rsidRDefault="00BA6573" w:rsidP="00BA6573">
      <w:pPr>
        <w:ind w:left="284"/>
        <w:rPr>
          <w:lang w:val="it-CH"/>
        </w:rPr>
      </w:pPr>
    </w:p>
    <w:tbl>
      <w:tblPr>
        <w:tblW w:w="0" w:type="auto"/>
        <w:tblInd w:w="345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3544"/>
        <w:gridCol w:w="5650"/>
        <w:gridCol w:w="162"/>
      </w:tblGrid>
      <w:tr w:rsidR="00BA6573" w:rsidRPr="0042112B" w:rsidTr="00371D30">
        <w:trPr>
          <w:cantSplit/>
          <w:trHeight w:val="244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A6573" w:rsidRPr="0042112B" w:rsidRDefault="00BA6573" w:rsidP="00E41370">
            <w:pPr>
              <w:tabs>
                <w:tab w:val="left" w:pos="1073"/>
              </w:tabs>
              <w:spacing w:before="30"/>
              <w:rPr>
                <w:b/>
                <w:sz w:val="22"/>
                <w:szCs w:val="22"/>
                <w:lang w:val="it-CH"/>
              </w:rPr>
            </w:pPr>
            <w:r w:rsidRPr="0042112B">
              <w:rPr>
                <w:b/>
                <w:sz w:val="22"/>
                <w:szCs w:val="22"/>
                <w:lang w:val="it-CH"/>
              </w:rPr>
              <w:t xml:space="preserve">Dichiaro che le informazioni contenute nel presente questionario e nei documenti allegati sono complete e veritiere. Con la firma del presente formulario, il sottoscritto autorizza altri servizi cantonali e federali a rilasciare </w:t>
            </w:r>
            <w:r w:rsidR="00E41370">
              <w:rPr>
                <w:b/>
                <w:sz w:val="22"/>
                <w:szCs w:val="22"/>
                <w:lang w:val="it-CH"/>
              </w:rPr>
              <w:t>alla Sezione del militare e della protezione della popolazione</w:t>
            </w:r>
            <w:r w:rsidR="009C3DD9" w:rsidRPr="0042112B">
              <w:rPr>
                <w:b/>
                <w:sz w:val="22"/>
                <w:szCs w:val="22"/>
                <w:lang w:val="it-CH"/>
              </w:rPr>
              <w:t xml:space="preserve"> </w:t>
            </w:r>
            <w:r w:rsidRPr="0042112B">
              <w:rPr>
                <w:b/>
                <w:sz w:val="22"/>
                <w:szCs w:val="22"/>
                <w:lang w:val="it-CH"/>
              </w:rPr>
              <w:t>eventuali informazioni complementari concernenti il richiedente del sussidio.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</w:tcPr>
          <w:p w:rsidR="00BA6573" w:rsidRPr="0042112B" w:rsidRDefault="00BA6573" w:rsidP="00051A6C">
            <w:pPr>
              <w:rPr>
                <w:sz w:val="16"/>
                <w:lang w:val="it-CH"/>
              </w:rPr>
            </w:pPr>
          </w:p>
        </w:tc>
      </w:tr>
      <w:tr w:rsidR="00BA6573" w:rsidRPr="0042112B" w:rsidTr="00371D30">
        <w:trPr>
          <w:cantSplit/>
          <w:trHeight w:val="497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BA6573" w:rsidRPr="0042112B" w:rsidRDefault="00BA6573" w:rsidP="00371D30">
            <w:pPr>
              <w:tabs>
                <w:tab w:val="left" w:pos="1073"/>
              </w:tabs>
              <w:spacing w:before="30"/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Luogo e data:</w:t>
            </w:r>
          </w:p>
        </w:tc>
        <w:tc>
          <w:tcPr>
            <w:tcW w:w="56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BA6573" w:rsidRPr="0042112B" w:rsidRDefault="00BA6573" w:rsidP="00371D30">
            <w:pPr>
              <w:tabs>
                <w:tab w:val="left" w:pos="1073"/>
              </w:tabs>
              <w:spacing w:before="30"/>
              <w:rPr>
                <w:sz w:val="16"/>
                <w:lang w:val="it-CH"/>
              </w:rPr>
            </w:pPr>
            <w:r w:rsidRPr="0042112B">
              <w:rPr>
                <w:sz w:val="16"/>
                <w:lang w:val="it-CH"/>
              </w:rPr>
              <w:t>Timbro, firma e qualifica della persona autorizzata:</w:t>
            </w:r>
          </w:p>
        </w:tc>
        <w:tc>
          <w:tcPr>
            <w:tcW w:w="162" w:type="dxa"/>
            <w:tcBorders>
              <w:right w:val="single" w:sz="4" w:space="0" w:color="auto"/>
            </w:tcBorders>
          </w:tcPr>
          <w:p w:rsidR="00BA6573" w:rsidRPr="0042112B" w:rsidRDefault="00BA6573" w:rsidP="00051A6C">
            <w:pPr>
              <w:rPr>
                <w:sz w:val="16"/>
                <w:lang w:val="it-CH"/>
              </w:rPr>
            </w:pPr>
          </w:p>
        </w:tc>
      </w:tr>
      <w:tr w:rsidR="00BA6573" w:rsidRPr="0042112B" w:rsidTr="0042112B">
        <w:trPr>
          <w:cantSplit/>
          <w:trHeight w:val="985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  <w:bookmarkStart w:id="50" w:name="Testo106"/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106"/>
                  <w:enabled/>
                  <w:calcOnExit w:val="0"/>
                  <w:textInput/>
                </w:ffData>
              </w:fldChar>
            </w:r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  <w:bookmarkEnd w:id="50"/>
          </w:p>
        </w:tc>
        <w:tc>
          <w:tcPr>
            <w:tcW w:w="5650" w:type="dxa"/>
            <w:tcBorders>
              <w:top w:val="dotted" w:sz="4" w:space="0" w:color="auto"/>
              <w:left w:val="nil"/>
              <w:bottom w:val="dashSmallGap" w:sz="4" w:space="0" w:color="auto"/>
            </w:tcBorders>
          </w:tcPr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</w:p>
          <w:p w:rsidR="00BA6573" w:rsidRPr="0042112B" w:rsidRDefault="00BA6573" w:rsidP="00051A6C">
            <w:pPr>
              <w:pStyle w:val="Intestazione"/>
              <w:tabs>
                <w:tab w:val="clear" w:pos="4819"/>
                <w:tab w:val="clear" w:pos="9638"/>
              </w:tabs>
              <w:rPr>
                <w:lang w:val="it-CH"/>
              </w:rPr>
            </w:pPr>
            <w:r w:rsidRPr="0042112B">
              <w:rPr>
                <w:lang w:val="it-CH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bookmarkStart w:id="51" w:name="Testo105"/>
            <w:r w:rsidRPr="0042112B">
              <w:rPr>
                <w:lang w:val="it-CH"/>
              </w:rPr>
              <w:instrText xml:space="preserve"> FORMTEXT </w:instrText>
            </w:r>
            <w:r w:rsidRPr="0042112B">
              <w:rPr>
                <w:lang w:val="it-CH"/>
              </w:rPr>
            </w:r>
            <w:r w:rsidRPr="0042112B">
              <w:rPr>
                <w:lang w:val="it-CH"/>
              </w:rPr>
              <w:fldChar w:fldCharType="separate"/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noProof/>
                <w:lang w:val="it-CH"/>
              </w:rPr>
              <w:t> </w:t>
            </w:r>
            <w:r w:rsidRPr="0042112B">
              <w:rPr>
                <w:lang w:val="it-CH"/>
              </w:rPr>
              <w:fldChar w:fldCharType="end"/>
            </w:r>
            <w:bookmarkEnd w:id="51"/>
          </w:p>
        </w:tc>
        <w:tc>
          <w:tcPr>
            <w:tcW w:w="162" w:type="dxa"/>
            <w:tcBorders>
              <w:right w:val="single" w:sz="4" w:space="0" w:color="auto"/>
            </w:tcBorders>
          </w:tcPr>
          <w:p w:rsidR="00BA6573" w:rsidRPr="0042112B" w:rsidRDefault="00BA6573" w:rsidP="00051A6C">
            <w:pPr>
              <w:pStyle w:val="Intestazione"/>
              <w:rPr>
                <w:sz w:val="16"/>
                <w:lang w:val="it-CH"/>
              </w:rPr>
            </w:pPr>
          </w:p>
        </w:tc>
      </w:tr>
      <w:tr w:rsidR="00BA6573" w:rsidRPr="0042112B" w:rsidTr="0042112B">
        <w:tblPrEx>
          <w:tblCellMar>
            <w:left w:w="71" w:type="dxa"/>
            <w:right w:w="71" w:type="dxa"/>
          </w:tblCellMar>
        </w:tblPrEx>
        <w:trPr>
          <w:cantSplit/>
          <w:trHeight w:val="124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BA6573" w:rsidRPr="0042112B" w:rsidRDefault="00BA6573" w:rsidP="00051A6C">
            <w:pPr>
              <w:rPr>
                <w:noProof/>
                <w:sz w:val="10"/>
                <w:lang w:val="it-CH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6573" w:rsidRPr="0042112B" w:rsidRDefault="00BA6573" w:rsidP="00051A6C">
            <w:pPr>
              <w:rPr>
                <w:sz w:val="10"/>
                <w:lang w:val="it-CH"/>
              </w:rPr>
            </w:pPr>
          </w:p>
        </w:tc>
      </w:tr>
    </w:tbl>
    <w:p w:rsidR="00BA6573" w:rsidRDefault="00BA6573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Default="00E41370" w:rsidP="00BA6573">
      <w:pPr>
        <w:rPr>
          <w:lang w:val="it-CH"/>
        </w:rPr>
      </w:pPr>
    </w:p>
    <w:p w:rsidR="00E41370" w:rsidRPr="0042112B" w:rsidRDefault="00E41370" w:rsidP="00BA6573">
      <w:pPr>
        <w:rPr>
          <w:lang w:val="it-CH"/>
        </w:rPr>
      </w:pPr>
    </w:p>
    <w:p w:rsidR="0042112B" w:rsidRPr="0042112B" w:rsidRDefault="0042112B" w:rsidP="00BA6573">
      <w:pPr>
        <w:rPr>
          <w:lang w:val="it-CH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7088"/>
      </w:tblGrid>
      <w:tr w:rsidR="00BA6573" w:rsidRPr="0042112B" w:rsidTr="00051A6C">
        <w:trPr>
          <w:cantSplit/>
        </w:trPr>
        <w:tc>
          <w:tcPr>
            <w:tcW w:w="9642" w:type="dxa"/>
            <w:gridSpan w:val="2"/>
          </w:tcPr>
          <w:p w:rsidR="00BA6573" w:rsidRPr="0042112B" w:rsidRDefault="00BA6573" w:rsidP="00051A6C">
            <w:pPr>
              <w:rPr>
                <w:sz w:val="24"/>
                <w:szCs w:val="24"/>
                <w:lang w:val="it-CH"/>
              </w:rPr>
            </w:pPr>
            <w:r w:rsidRPr="0042112B">
              <w:rPr>
                <w:b/>
                <w:sz w:val="24"/>
                <w:szCs w:val="24"/>
                <w:lang w:val="it-CH"/>
              </w:rPr>
              <w:t>Elenco degli allegati</w:t>
            </w:r>
          </w:p>
        </w:tc>
      </w:tr>
      <w:tr w:rsidR="00BA6573" w:rsidRPr="0042112B" w:rsidTr="00371D30">
        <w:trPr>
          <w:cantSplit/>
        </w:trPr>
        <w:tc>
          <w:tcPr>
            <w:tcW w:w="2554" w:type="dxa"/>
            <w:shd w:val="clear" w:color="auto" w:fill="000000"/>
          </w:tcPr>
          <w:p w:rsidR="00BA6573" w:rsidRPr="0042112B" w:rsidRDefault="00BA6573" w:rsidP="00051A6C">
            <w:pPr>
              <w:rPr>
                <w:sz w:val="10"/>
                <w:lang w:val="it-CH"/>
              </w:rPr>
            </w:pPr>
          </w:p>
        </w:tc>
        <w:tc>
          <w:tcPr>
            <w:tcW w:w="7088" w:type="dxa"/>
          </w:tcPr>
          <w:p w:rsidR="00BA6573" w:rsidRPr="0042112B" w:rsidRDefault="00BA6573" w:rsidP="00051A6C">
            <w:pPr>
              <w:rPr>
                <w:sz w:val="10"/>
                <w:lang w:val="it-CH"/>
              </w:rPr>
            </w:pPr>
          </w:p>
        </w:tc>
      </w:tr>
    </w:tbl>
    <w:p w:rsidR="00BA6573" w:rsidRPr="0042112B" w:rsidRDefault="00BA6573" w:rsidP="00BA6573">
      <w:pPr>
        <w:rPr>
          <w:lang w:val="it-CH"/>
        </w:rPr>
      </w:pPr>
    </w:p>
    <w:tbl>
      <w:tblPr>
        <w:tblW w:w="0" w:type="auto"/>
        <w:tblInd w:w="345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9355"/>
      </w:tblGrid>
      <w:tr w:rsidR="00BA6573" w:rsidRPr="0042112B" w:rsidTr="00B30A9B">
        <w:trPr>
          <w:cantSplit/>
          <w:trHeight w:val="559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A6573" w:rsidRPr="0042112B" w:rsidRDefault="00BA6573" w:rsidP="00B87567">
            <w:pPr>
              <w:ind w:left="506" w:hanging="425"/>
              <w:rPr>
                <w:lang w:val="it-CH"/>
              </w:rPr>
            </w:pPr>
            <w:r w:rsidRPr="0042112B">
              <w:rPr>
                <w:b/>
                <w:sz w:val="22"/>
                <w:szCs w:val="22"/>
                <w:lang w:val="it-CH"/>
              </w:rPr>
              <w:t>1.</w:t>
            </w:r>
            <w:r w:rsidRPr="0042112B">
              <w:rPr>
                <w:b/>
                <w:sz w:val="22"/>
                <w:szCs w:val="22"/>
                <w:lang w:val="it-CH"/>
              </w:rPr>
              <w:tab/>
              <w:t>Modulo TRC riassuntivo di tutti i costi di progetto</w:t>
            </w:r>
            <w:r w:rsidR="00B87567" w:rsidRPr="0042112B">
              <w:rPr>
                <w:b/>
                <w:sz w:val="22"/>
                <w:szCs w:val="22"/>
                <w:lang w:val="it-CH"/>
              </w:rPr>
              <w:t xml:space="preserve">, </w:t>
            </w:r>
            <w:r w:rsidRPr="0042112B">
              <w:rPr>
                <w:sz w:val="22"/>
                <w:szCs w:val="22"/>
                <w:lang w:val="it-CH"/>
              </w:rPr>
              <w:t>computabili e non</w:t>
            </w:r>
            <w:r w:rsidR="00B87567" w:rsidRPr="0042112B">
              <w:rPr>
                <w:sz w:val="22"/>
                <w:szCs w:val="22"/>
                <w:lang w:val="it-CH"/>
              </w:rPr>
              <w:t xml:space="preserve">, </w:t>
            </w:r>
            <w:r w:rsidR="00BB0D9A" w:rsidRPr="0042112B">
              <w:rPr>
                <w:sz w:val="22"/>
                <w:szCs w:val="22"/>
                <w:lang w:val="it-CH"/>
              </w:rPr>
              <w:t>datat</w:t>
            </w:r>
            <w:r w:rsidR="004C1A5A" w:rsidRPr="0042112B">
              <w:rPr>
                <w:sz w:val="22"/>
                <w:szCs w:val="22"/>
                <w:lang w:val="it-CH"/>
              </w:rPr>
              <w:t>o</w:t>
            </w:r>
            <w:r w:rsidR="00BB0D9A" w:rsidRPr="0042112B">
              <w:rPr>
                <w:sz w:val="22"/>
                <w:szCs w:val="22"/>
                <w:lang w:val="it-CH"/>
              </w:rPr>
              <w:t>, timbrat</w:t>
            </w:r>
            <w:r w:rsidR="004C1A5A" w:rsidRPr="0042112B">
              <w:rPr>
                <w:sz w:val="22"/>
                <w:szCs w:val="22"/>
                <w:lang w:val="it-CH"/>
              </w:rPr>
              <w:t>o</w:t>
            </w:r>
            <w:r w:rsidR="00BB0D9A" w:rsidRPr="0042112B">
              <w:rPr>
                <w:sz w:val="22"/>
                <w:szCs w:val="22"/>
                <w:lang w:val="it-CH"/>
              </w:rPr>
              <w:t xml:space="preserve"> e firmat</w:t>
            </w:r>
            <w:r w:rsidR="004C1A5A" w:rsidRPr="0042112B">
              <w:rPr>
                <w:sz w:val="22"/>
                <w:szCs w:val="22"/>
                <w:lang w:val="it-CH"/>
              </w:rPr>
              <w:t>o</w:t>
            </w:r>
            <w:r w:rsidR="00BB0D9A" w:rsidRPr="0042112B">
              <w:rPr>
                <w:sz w:val="22"/>
                <w:szCs w:val="22"/>
                <w:lang w:val="it-CH"/>
              </w:rPr>
              <w:t>.</w:t>
            </w:r>
            <w:r w:rsidR="00B87567" w:rsidRPr="0042112B">
              <w:rPr>
                <w:sz w:val="22"/>
                <w:szCs w:val="22"/>
                <w:lang w:val="it-CH"/>
              </w:rPr>
              <w:t xml:space="preserve"> </w:t>
            </w:r>
          </w:p>
        </w:tc>
      </w:tr>
      <w:tr w:rsidR="00BA6573" w:rsidRPr="0042112B" w:rsidTr="009B67DF">
        <w:trPr>
          <w:cantSplit/>
          <w:trHeight w:val="2036"/>
        </w:trPr>
        <w:tc>
          <w:tcPr>
            <w:tcW w:w="93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F627D" w:rsidRPr="0042112B" w:rsidRDefault="009C3DD9" w:rsidP="00C91048">
            <w:pPr>
              <w:spacing w:after="60"/>
              <w:ind w:left="506" w:hanging="425"/>
              <w:jc w:val="both"/>
              <w:rPr>
                <w:b/>
                <w:sz w:val="22"/>
                <w:szCs w:val="22"/>
                <w:lang w:val="it-CH"/>
              </w:rPr>
            </w:pPr>
            <w:r w:rsidRPr="0042112B">
              <w:rPr>
                <w:b/>
                <w:sz w:val="22"/>
                <w:szCs w:val="22"/>
                <w:lang w:val="it-CH"/>
              </w:rPr>
              <w:t>2</w:t>
            </w:r>
            <w:r w:rsidR="00EF627D" w:rsidRPr="0042112B">
              <w:rPr>
                <w:b/>
                <w:sz w:val="22"/>
                <w:szCs w:val="22"/>
                <w:lang w:val="it-CH"/>
              </w:rPr>
              <w:t>.</w:t>
            </w:r>
            <w:r w:rsidR="00EF627D" w:rsidRPr="0042112B">
              <w:rPr>
                <w:b/>
                <w:sz w:val="22"/>
                <w:szCs w:val="22"/>
                <w:lang w:val="it-CH"/>
              </w:rPr>
              <w:tab/>
            </w:r>
            <w:r w:rsidRPr="0042112B">
              <w:rPr>
                <w:b/>
                <w:sz w:val="22"/>
                <w:szCs w:val="22"/>
                <w:lang w:val="it-CH"/>
              </w:rPr>
              <w:t>Altri documenti</w:t>
            </w:r>
            <w:r w:rsidR="00C91048" w:rsidRPr="0042112B">
              <w:rPr>
                <w:b/>
                <w:sz w:val="22"/>
                <w:szCs w:val="22"/>
                <w:lang w:val="it-CH"/>
              </w:rPr>
              <w:t>:</w:t>
            </w:r>
          </w:p>
          <w:p w:rsidR="00B30A9B" w:rsidRPr="0042112B" w:rsidRDefault="00B30A9B" w:rsidP="00B30A9B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 w:rsidRPr="0042112B">
              <w:rPr>
                <w:sz w:val="22"/>
                <w:szCs w:val="22"/>
                <w:lang w:val="it-CH"/>
              </w:rPr>
              <w:t>- Copia di tutte le fatture numerate secondo la cronologia d’inserimento nel</w:t>
            </w:r>
            <w:r w:rsidR="00975431">
              <w:rPr>
                <w:sz w:val="22"/>
                <w:szCs w:val="22"/>
                <w:lang w:val="it-CH"/>
              </w:rPr>
              <w:t xml:space="preserve"> modulo </w:t>
            </w:r>
            <w:r w:rsidRPr="0042112B">
              <w:rPr>
                <w:sz w:val="22"/>
                <w:szCs w:val="22"/>
                <w:lang w:val="it-CH"/>
              </w:rPr>
              <w:t>TRC</w:t>
            </w:r>
            <w:r w:rsidR="00975431">
              <w:rPr>
                <w:sz w:val="22"/>
                <w:szCs w:val="22"/>
                <w:lang w:val="it-CH"/>
              </w:rPr>
              <w:t xml:space="preserve"> (Tabella riassuntiva dei costi);</w:t>
            </w:r>
          </w:p>
          <w:p w:rsidR="00B30A9B" w:rsidRPr="0042112B" w:rsidRDefault="00B30A9B" w:rsidP="00B30A9B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 w:rsidRPr="0042112B">
              <w:rPr>
                <w:sz w:val="22"/>
                <w:szCs w:val="22"/>
                <w:lang w:val="it-CH"/>
              </w:rPr>
              <w:t>- Attestazioni di pagamento, bonifici bancari/postali, ricevute numerate secondo la cronologia d’inserimento nella tabella TRC</w:t>
            </w:r>
            <w:r w:rsidR="00975431">
              <w:rPr>
                <w:sz w:val="22"/>
                <w:szCs w:val="22"/>
                <w:lang w:val="it-CH"/>
              </w:rPr>
              <w:t>;</w:t>
            </w:r>
          </w:p>
          <w:p w:rsidR="00B30A9B" w:rsidRPr="0042112B" w:rsidRDefault="00B30A9B" w:rsidP="00B30A9B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 w:rsidRPr="0042112B">
              <w:rPr>
                <w:sz w:val="22"/>
                <w:szCs w:val="22"/>
                <w:lang w:val="it-CH"/>
              </w:rPr>
              <w:t xml:space="preserve">- Tabella riassuntiva con raffronto tra costi preventivati, importo di delibera, costi a consuntivo, maggiori/minori costi </w:t>
            </w:r>
            <w:r w:rsidRPr="0042112B">
              <w:rPr>
                <w:sz w:val="22"/>
                <w:szCs w:val="22"/>
                <w:u w:val="single"/>
                <w:lang w:val="it-CH"/>
              </w:rPr>
              <w:t>timbrata e firmata dal committente e/o DL</w:t>
            </w:r>
            <w:r w:rsidR="00975431">
              <w:rPr>
                <w:sz w:val="22"/>
                <w:szCs w:val="22"/>
                <w:u w:val="single"/>
                <w:lang w:val="it-CH"/>
              </w:rPr>
              <w:t>;</w:t>
            </w:r>
          </w:p>
          <w:p w:rsidR="00B30A9B" w:rsidRPr="0042112B" w:rsidRDefault="00B30A9B" w:rsidP="00B30A9B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 w:rsidRPr="0042112B">
              <w:rPr>
                <w:sz w:val="22"/>
                <w:szCs w:val="22"/>
                <w:lang w:val="it-CH"/>
              </w:rPr>
              <w:t>- Relazione tecnica finale con spiegazione dei lavori eseguiti e motivo di eventuali minori o maggiori costi</w:t>
            </w:r>
            <w:r w:rsidR="00975431">
              <w:rPr>
                <w:sz w:val="22"/>
                <w:szCs w:val="22"/>
                <w:lang w:val="it-CH"/>
              </w:rPr>
              <w:t>;</w:t>
            </w:r>
          </w:p>
          <w:p w:rsidR="007F4679" w:rsidRPr="0042112B" w:rsidRDefault="00B30A9B" w:rsidP="00B30A9B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 w:rsidRPr="0042112B">
              <w:rPr>
                <w:sz w:val="22"/>
                <w:szCs w:val="22"/>
                <w:lang w:val="it-CH"/>
              </w:rPr>
              <w:t>- Eventuali prestazioni in proprio secondo quanto stabilito dalla RG 2285 (del 13 maggio 2014)</w:t>
            </w:r>
            <w:r w:rsidR="00975431">
              <w:rPr>
                <w:sz w:val="22"/>
                <w:szCs w:val="22"/>
                <w:lang w:val="it-CH"/>
              </w:rPr>
              <w:t>.</w:t>
            </w:r>
          </w:p>
        </w:tc>
      </w:tr>
      <w:tr w:rsidR="00B30A9B" w:rsidRPr="0042112B" w:rsidTr="0042112B">
        <w:trPr>
          <w:cantSplit/>
          <w:trHeight w:val="2184"/>
        </w:trPr>
        <w:tc>
          <w:tcPr>
            <w:tcW w:w="93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0A9B" w:rsidRDefault="00B30A9B" w:rsidP="00424783">
            <w:pPr>
              <w:spacing w:after="60"/>
              <w:ind w:left="506" w:hanging="425"/>
              <w:jc w:val="both"/>
              <w:rPr>
                <w:b/>
                <w:sz w:val="22"/>
                <w:szCs w:val="22"/>
                <w:lang w:val="it-CH"/>
              </w:rPr>
            </w:pPr>
            <w:r w:rsidRPr="0042112B">
              <w:rPr>
                <w:b/>
                <w:sz w:val="22"/>
                <w:szCs w:val="22"/>
                <w:lang w:val="it-CH"/>
              </w:rPr>
              <w:t>3.</w:t>
            </w:r>
            <w:r w:rsidRPr="0042112B">
              <w:rPr>
                <w:b/>
                <w:sz w:val="22"/>
                <w:szCs w:val="22"/>
                <w:lang w:val="it-CH"/>
              </w:rPr>
              <w:tab/>
              <w:t>Certificati, collaudi (in generale tutti quelli richiesti e menzionati nell’Avviso cantonale e nella Licenza edilizia):</w:t>
            </w:r>
          </w:p>
          <w:p w:rsidR="00727030" w:rsidRDefault="00B30A9B" w:rsidP="00B30A9B">
            <w:pPr>
              <w:pStyle w:val="Intestazione"/>
              <w:ind w:left="648" w:hanging="142"/>
              <w:rPr>
                <w:sz w:val="22"/>
                <w:szCs w:val="22"/>
                <w:u w:val="single"/>
                <w:lang w:val="it-CH"/>
              </w:rPr>
            </w:pPr>
            <w:r w:rsidRPr="0042112B">
              <w:rPr>
                <w:sz w:val="22"/>
                <w:szCs w:val="22"/>
                <w:lang w:val="it-CH"/>
              </w:rPr>
              <w:t xml:space="preserve">- </w:t>
            </w:r>
            <w:r w:rsidRPr="006600F1">
              <w:rPr>
                <w:sz w:val="22"/>
                <w:szCs w:val="22"/>
                <w:lang w:val="it-CH"/>
              </w:rPr>
              <w:t>C</w:t>
            </w:r>
            <w:r w:rsidR="00727030" w:rsidRPr="006600F1">
              <w:rPr>
                <w:sz w:val="22"/>
                <w:szCs w:val="22"/>
                <w:lang w:val="it-CH"/>
              </w:rPr>
              <w:t>ollaudo da parte dell’Ufficiale federale di tiro</w:t>
            </w:r>
            <w:r w:rsidR="00975431" w:rsidRPr="006600F1">
              <w:rPr>
                <w:sz w:val="22"/>
                <w:szCs w:val="22"/>
                <w:lang w:val="it-CH"/>
              </w:rPr>
              <w:t>.</w:t>
            </w:r>
          </w:p>
          <w:p w:rsidR="00975431" w:rsidRDefault="00975431" w:rsidP="00B30A9B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u w:val="single"/>
                <w:lang w:val="it-CH"/>
              </w:rPr>
              <w:t>Eventuali:</w:t>
            </w:r>
          </w:p>
          <w:p w:rsidR="00B30A9B" w:rsidRPr="0042112B" w:rsidRDefault="00727030" w:rsidP="00B30A9B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- C</w:t>
            </w:r>
            <w:r w:rsidR="00B30A9B" w:rsidRPr="0042112B">
              <w:rPr>
                <w:sz w:val="22"/>
                <w:szCs w:val="22"/>
                <w:lang w:val="it-CH"/>
              </w:rPr>
              <w:t>ertificato di abitabilità rilasciato dall'Ufficio tecnico comunale</w:t>
            </w:r>
            <w:r w:rsidR="00975431">
              <w:rPr>
                <w:sz w:val="22"/>
                <w:szCs w:val="22"/>
                <w:lang w:val="it-CH"/>
              </w:rPr>
              <w:t>;</w:t>
            </w:r>
          </w:p>
          <w:p w:rsidR="00B30A9B" w:rsidRPr="0042112B" w:rsidRDefault="00B30A9B" w:rsidP="00424783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 w:rsidRPr="0042112B">
              <w:rPr>
                <w:sz w:val="22"/>
                <w:szCs w:val="22"/>
                <w:lang w:val="it-CH"/>
              </w:rPr>
              <w:t>- Certificato di agibilità rilasciato dall'Ufficio di sanità</w:t>
            </w:r>
            <w:r w:rsidR="00975431">
              <w:rPr>
                <w:sz w:val="22"/>
                <w:szCs w:val="22"/>
                <w:lang w:val="it-CH"/>
              </w:rPr>
              <w:t>;</w:t>
            </w:r>
          </w:p>
          <w:p w:rsidR="00B30A9B" w:rsidRPr="0042112B" w:rsidRDefault="00B30A9B" w:rsidP="00424783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 w:rsidRPr="0042112B">
              <w:rPr>
                <w:sz w:val="22"/>
                <w:szCs w:val="22"/>
                <w:lang w:val="it-CH"/>
              </w:rPr>
              <w:t>- Rapporto di collaudo antincendio</w:t>
            </w:r>
            <w:r w:rsidR="00975431">
              <w:rPr>
                <w:sz w:val="22"/>
                <w:szCs w:val="22"/>
                <w:lang w:val="it-CH"/>
              </w:rPr>
              <w:t>;</w:t>
            </w:r>
          </w:p>
          <w:p w:rsidR="00B30A9B" w:rsidRPr="0042112B" w:rsidRDefault="00B30A9B" w:rsidP="00424783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 w:rsidRPr="0042112B">
              <w:rPr>
                <w:sz w:val="22"/>
                <w:szCs w:val="22"/>
                <w:lang w:val="it-CH"/>
              </w:rPr>
              <w:t>- Rapporto di collaudo impianto elettrico RaSi</w:t>
            </w:r>
            <w:r w:rsidR="00975431">
              <w:rPr>
                <w:sz w:val="22"/>
                <w:szCs w:val="22"/>
                <w:lang w:val="it-CH"/>
              </w:rPr>
              <w:t>;</w:t>
            </w:r>
          </w:p>
          <w:p w:rsidR="00B30A9B" w:rsidRDefault="00727030" w:rsidP="00727030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- Collaudo impianto parafulmine</w:t>
            </w:r>
            <w:r w:rsidR="00975431">
              <w:rPr>
                <w:sz w:val="22"/>
                <w:szCs w:val="22"/>
                <w:lang w:val="it-CH"/>
              </w:rPr>
              <w:t>;</w:t>
            </w:r>
          </w:p>
          <w:p w:rsidR="00967EAE" w:rsidRPr="00967EAE" w:rsidRDefault="00967EAE" w:rsidP="00967EAE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- </w:t>
            </w:r>
            <w:r w:rsidRPr="00967EAE">
              <w:rPr>
                <w:sz w:val="22"/>
                <w:szCs w:val="22"/>
                <w:lang w:val="it-CH"/>
              </w:rPr>
              <w:t>Collaudi impianti elevatori (ascensori, montaletti, montascale, ecc.);</w:t>
            </w:r>
          </w:p>
          <w:p w:rsidR="00967EAE" w:rsidRPr="0042112B" w:rsidRDefault="00967EAE" w:rsidP="00967EAE">
            <w:pPr>
              <w:pStyle w:val="Intestazione"/>
              <w:ind w:left="648" w:hanging="142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- </w:t>
            </w:r>
            <w:r w:rsidRPr="00967EAE">
              <w:rPr>
                <w:sz w:val="22"/>
                <w:szCs w:val="22"/>
                <w:lang w:val="it-CH"/>
              </w:rPr>
              <w:t>Preavviso/collaudo dell’Ufficio ispettorato del lavoro (se richiesto).</w:t>
            </w:r>
          </w:p>
        </w:tc>
      </w:tr>
      <w:tr w:rsidR="0042112B" w:rsidRPr="0042112B" w:rsidTr="0042112B">
        <w:trPr>
          <w:cantSplit/>
          <w:trHeight w:val="689"/>
        </w:trPr>
        <w:tc>
          <w:tcPr>
            <w:tcW w:w="93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2112B" w:rsidRPr="0042112B" w:rsidRDefault="0042112B" w:rsidP="00253849">
            <w:pPr>
              <w:spacing w:after="60"/>
              <w:ind w:left="506" w:hanging="425"/>
              <w:jc w:val="both"/>
              <w:rPr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4</w:t>
            </w:r>
            <w:r w:rsidRPr="0042112B">
              <w:rPr>
                <w:b/>
                <w:sz w:val="22"/>
                <w:szCs w:val="22"/>
                <w:lang w:val="it-CH"/>
              </w:rPr>
              <w:t>.</w:t>
            </w:r>
            <w:r w:rsidRPr="0042112B">
              <w:rPr>
                <w:b/>
                <w:sz w:val="22"/>
                <w:szCs w:val="22"/>
                <w:lang w:val="it-CH"/>
              </w:rPr>
              <w:tab/>
            </w:r>
            <w:r w:rsidRPr="00D52504">
              <w:rPr>
                <w:sz w:val="22"/>
                <w:szCs w:val="22"/>
              </w:rPr>
              <w:t xml:space="preserve">Qualora la designazione di un consulente indipendente sia stata imposta dall’ente sussidiante (ai sensi dell'art. 60 cpv. </w:t>
            </w:r>
            <w:r w:rsidR="00253849">
              <w:rPr>
                <w:sz w:val="22"/>
                <w:szCs w:val="22"/>
              </w:rPr>
              <w:t>2</w:t>
            </w:r>
            <w:r w:rsidRPr="00D52504">
              <w:rPr>
                <w:sz w:val="22"/>
                <w:szCs w:val="22"/>
              </w:rPr>
              <w:t xml:space="preserve"> RLCPubb/CIAP) si rende necessaria la presentazione del</w:t>
            </w:r>
            <w:r w:rsidRPr="002105A8">
              <w:rPr>
                <w:b/>
                <w:sz w:val="22"/>
                <w:szCs w:val="22"/>
              </w:rPr>
              <w:t xml:space="preserve"> rapporto mediante il quale si certifichi il rispetto della legislazione sulle commesse pubbliche</w:t>
            </w:r>
            <w:r w:rsidR="00975431">
              <w:rPr>
                <w:b/>
                <w:sz w:val="22"/>
                <w:szCs w:val="22"/>
              </w:rPr>
              <w:t>.</w:t>
            </w:r>
          </w:p>
        </w:tc>
      </w:tr>
      <w:tr w:rsidR="00EF627D" w:rsidRPr="0042112B" w:rsidTr="009B67DF">
        <w:trPr>
          <w:cantSplit/>
          <w:trHeight w:val="1258"/>
        </w:trPr>
        <w:tc>
          <w:tcPr>
            <w:tcW w:w="93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7D" w:rsidRPr="0042112B" w:rsidRDefault="0042112B" w:rsidP="00C410DD">
            <w:pPr>
              <w:pStyle w:val="Intestazione"/>
              <w:tabs>
                <w:tab w:val="clear" w:pos="4819"/>
                <w:tab w:val="clear" w:pos="9638"/>
              </w:tabs>
              <w:spacing w:after="60"/>
              <w:ind w:left="504" w:hanging="425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5</w:t>
            </w:r>
            <w:r w:rsidR="00EF627D" w:rsidRPr="0042112B">
              <w:rPr>
                <w:b/>
                <w:sz w:val="22"/>
                <w:szCs w:val="22"/>
                <w:lang w:val="it-CH"/>
              </w:rPr>
              <w:t>.</w:t>
            </w:r>
            <w:r w:rsidR="00EF627D" w:rsidRPr="0042112B">
              <w:rPr>
                <w:b/>
                <w:sz w:val="22"/>
                <w:szCs w:val="22"/>
                <w:lang w:val="it-CH"/>
              </w:rPr>
              <w:tab/>
              <w:t>Altro</w:t>
            </w:r>
            <w:r w:rsidR="00C91048" w:rsidRPr="0042112B">
              <w:rPr>
                <w:b/>
                <w:sz w:val="22"/>
                <w:szCs w:val="22"/>
                <w:lang w:val="it-CH"/>
              </w:rPr>
              <w:t>:</w:t>
            </w:r>
          </w:p>
          <w:p w:rsidR="00EF627D" w:rsidRPr="0042112B" w:rsidRDefault="00EF627D" w:rsidP="00C91048">
            <w:pPr>
              <w:pStyle w:val="Intestazione"/>
              <w:tabs>
                <w:tab w:val="clear" w:pos="4819"/>
                <w:tab w:val="clear" w:pos="9638"/>
              </w:tabs>
              <w:ind w:left="426" w:firstLine="80"/>
              <w:rPr>
                <w:sz w:val="22"/>
                <w:szCs w:val="22"/>
                <w:lang w:val="it-CH"/>
              </w:rPr>
            </w:pPr>
            <w:r w:rsidRPr="0042112B">
              <w:rPr>
                <w:sz w:val="22"/>
                <w:szCs w:val="22"/>
                <w:lang w:val="it-CH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2112B">
              <w:rPr>
                <w:sz w:val="22"/>
                <w:szCs w:val="22"/>
                <w:lang w:val="it-CH"/>
              </w:rPr>
              <w:instrText xml:space="preserve"> FORMTEXT </w:instrText>
            </w:r>
            <w:r w:rsidRPr="0042112B">
              <w:rPr>
                <w:sz w:val="22"/>
                <w:szCs w:val="22"/>
                <w:lang w:val="it-CH"/>
              </w:rPr>
            </w:r>
            <w:r w:rsidRPr="0042112B">
              <w:rPr>
                <w:sz w:val="22"/>
                <w:szCs w:val="22"/>
                <w:lang w:val="it-CH"/>
              </w:rPr>
              <w:fldChar w:fldCharType="separate"/>
            </w:r>
            <w:bookmarkStart w:id="52" w:name="_GoBack"/>
            <w:r w:rsidRPr="0042112B">
              <w:rPr>
                <w:noProof/>
                <w:sz w:val="22"/>
                <w:szCs w:val="22"/>
                <w:lang w:val="it-CH"/>
              </w:rPr>
              <w:t> </w:t>
            </w:r>
            <w:r w:rsidRPr="0042112B">
              <w:rPr>
                <w:noProof/>
                <w:sz w:val="22"/>
                <w:szCs w:val="22"/>
                <w:lang w:val="it-CH"/>
              </w:rPr>
              <w:t> </w:t>
            </w:r>
            <w:r w:rsidRPr="0042112B">
              <w:rPr>
                <w:noProof/>
                <w:sz w:val="22"/>
                <w:szCs w:val="22"/>
                <w:lang w:val="it-CH"/>
              </w:rPr>
              <w:t> </w:t>
            </w:r>
            <w:r w:rsidRPr="0042112B">
              <w:rPr>
                <w:noProof/>
                <w:sz w:val="22"/>
                <w:szCs w:val="22"/>
                <w:lang w:val="it-CH"/>
              </w:rPr>
              <w:t> </w:t>
            </w:r>
            <w:r w:rsidRPr="0042112B">
              <w:rPr>
                <w:noProof/>
                <w:sz w:val="22"/>
                <w:szCs w:val="22"/>
                <w:lang w:val="it-CH"/>
              </w:rPr>
              <w:t> </w:t>
            </w:r>
            <w:bookmarkEnd w:id="52"/>
            <w:r w:rsidRPr="0042112B">
              <w:rPr>
                <w:sz w:val="22"/>
                <w:szCs w:val="22"/>
                <w:lang w:val="it-CH"/>
              </w:rPr>
              <w:fldChar w:fldCharType="end"/>
            </w:r>
          </w:p>
          <w:p w:rsidR="00C410DD" w:rsidRPr="0042112B" w:rsidRDefault="00C410DD" w:rsidP="00C91048">
            <w:pPr>
              <w:pStyle w:val="Intestazione"/>
              <w:tabs>
                <w:tab w:val="clear" w:pos="4819"/>
                <w:tab w:val="clear" w:pos="9638"/>
              </w:tabs>
              <w:ind w:left="426" w:firstLine="80"/>
              <w:rPr>
                <w:b/>
                <w:sz w:val="22"/>
                <w:szCs w:val="22"/>
                <w:lang w:val="it-CH"/>
              </w:rPr>
            </w:pPr>
          </w:p>
        </w:tc>
      </w:tr>
    </w:tbl>
    <w:p w:rsidR="00A026DC" w:rsidRPr="0042112B" w:rsidRDefault="00A026DC" w:rsidP="0042112B">
      <w:pPr>
        <w:rPr>
          <w:lang w:val="it-CH"/>
        </w:rPr>
      </w:pPr>
    </w:p>
    <w:sectPr w:rsidR="00A026DC" w:rsidRPr="0042112B" w:rsidSect="001F2A83">
      <w:headerReference w:type="default" r:id="rId14"/>
      <w:type w:val="continuous"/>
      <w:pgSz w:w="11907" w:h="16840" w:code="9"/>
      <w:pgMar w:top="1701" w:right="567" w:bottom="1134" w:left="1701" w:header="794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AB" w:rsidRDefault="00B957AB">
      <w:r>
        <w:separator/>
      </w:r>
    </w:p>
  </w:endnote>
  <w:endnote w:type="continuationSeparator" w:id="0">
    <w:p w:rsidR="00B957AB" w:rsidRDefault="00B9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AB" w:rsidRDefault="00B957AB">
      <w:r>
        <w:separator/>
      </w:r>
    </w:p>
  </w:footnote>
  <w:footnote w:type="continuationSeparator" w:id="0">
    <w:p w:rsidR="00B957AB" w:rsidRDefault="00B9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713"/>
      <w:gridCol w:w="562"/>
      <w:gridCol w:w="2268"/>
    </w:tblGrid>
    <w:tr w:rsidR="00B957AB" w:rsidRPr="00B957AB" w:rsidTr="009A1486">
      <w:trPr>
        <w:trHeight w:hRule="exact" w:val="680"/>
      </w:trPr>
      <w:tc>
        <w:tcPr>
          <w:tcW w:w="6096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B957AB" w:rsidRPr="00B957AB" w:rsidRDefault="00B957AB" w:rsidP="00B957AB">
          <w:pPr>
            <w:spacing w:before="40"/>
            <w:ind w:left="113"/>
            <w:rPr>
              <w:rFonts w:ascii="Gill Sans Light" w:hAnsi="Gill Sans Light" w:cs="Arial"/>
              <w:sz w:val="14"/>
              <w:szCs w:val="14"/>
            </w:rPr>
          </w:pPr>
          <w:r w:rsidRPr="00B957AB">
            <w:rPr>
              <w:rFonts w:ascii="Gill Sans Light" w:hAnsi="Gill Sans Light" w:cs="Arial"/>
              <w:sz w:val="14"/>
              <w:szCs w:val="14"/>
            </w:rPr>
            <w:t>Sezione del militare e della protezione della popolazione</w:t>
          </w:r>
          <w:r w:rsidRPr="00B957AB">
            <w:rPr>
              <w:rFonts w:ascii="Gill Sans Light" w:hAnsi="Gill Sans Light" w:cs="Arial"/>
              <w:sz w:val="14"/>
              <w:szCs w:val="14"/>
            </w:rPr>
            <w:br/>
            <w:t>Piazza Governo 7</w:t>
          </w:r>
          <w:r w:rsidRPr="00B957AB">
            <w:rPr>
              <w:rFonts w:ascii="Gill Sans Light" w:hAnsi="Gill Sans Light" w:cs="Arial"/>
              <w:sz w:val="14"/>
              <w:szCs w:val="14"/>
            </w:rPr>
            <w:br/>
            <w:t>6501 Bellinzona</w:t>
          </w:r>
        </w:p>
      </w:tc>
      <w:tc>
        <w:tcPr>
          <w:tcW w:w="71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B957AB" w:rsidRPr="00B957AB" w:rsidRDefault="00B957AB" w:rsidP="00B957AB">
          <w:pPr>
            <w:jc w:val="center"/>
            <w:rPr>
              <w:rFonts w:ascii="Arial" w:hAnsi="Arial" w:cs="Arial"/>
              <w:sz w:val="14"/>
            </w:rPr>
          </w:pPr>
          <w:r w:rsidRPr="00B957AB">
            <w:rPr>
              <w:rFonts w:ascii="Arial" w:hAnsi="Arial" w:cs="Arial"/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.9pt;height:29.45pt" o:ole="" fillcolor="window">
                <v:imagedata r:id="rId1" o:title=""/>
              </v:shape>
              <o:OLEObject Type="Embed" ProgID="PBrush" ShapeID="_x0000_i1027" DrawAspect="Content" ObjectID="_1640521555" r:id="rId2"/>
            </w:object>
          </w:r>
        </w:p>
      </w:tc>
      <w:tc>
        <w:tcPr>
          <w:tcW w:w="562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B957AB" w:rsidRPr="00B957AB" w:rsidRDefault="00B957AB" w:rsidP="00B957AB">
          <w:pPr>
            <w:spacing w:before="220"/>
            <w:jc w:val="center"/>
            <w:rPr>
              <w:rFonts w:ascii="Arial" w:hAnsi="Arial" w:cs="Arial"/>
              <w:sz w:val="14"/>
            </w:rPr>
          </w:pPr>
          <w:r w:rsidRPr="00B957AB">
            <w:rPr>
              <w:rFonts w:ascii="Arial" w:hAnsi="Arial" w:cs="Arial"/>
              <w:sz w:val="14"/>
            </w:rPr>
            <w:object w:dxaOrig="2955" w:dyaOrig="3465">
              <v:shape id="_x0000_i1028" type="#_x0000_t75" style="width:15.8pt;height:16.35pt" o:ole="" fillcolor="window">
                <v:imagedata r:id="rId3" o:title=""/>
              </v:shape>
              <o:OLEObject Type="Embed" ProgID="PBrush" ShapeID="_x0000_i1028" DrawAspect="Content" ObjectID="_1640521556" r:id="rId4"/>
            </w:object>
          </w:r>
        </w:p>
      </w:tc>
      <w:tc>
        <w:tcPr>
          <w:tcW w:w="2268" w:type="dxa"/>
          <w:tcBorders>
            <w:top w:val="nil"/>
            <w:left w:val="single" w:sz="2" w:space="0" w:color="auto"/>
            <w:bottom w:val="single" w:sz="2" w:space="0" w:color="auto"/>
            <w:right w:val="nil"/>
          </w:tcBorders>
        </w:tcPr>
        <w:p w:rsidR="00B957AB" w:rsidRPr="00B957AB" w:rsidRDefault="00B957AB" w:rsidP="00B957AB">
          <w:pPr>
            <w:ind w:left="57"/>
            <w:rPr>
              <w:rFonts w:ascii="Arial" w:hAnsi="Arial" w:cs="Arial"/>
              <w:sz w:val="14"/>
            </w:rPr>
          </w:pPr>
        </w:p>
      </w:tc>
    </w:tr>
    <w:tr w:rsidR="00B957AB" w:rsidRPr="00B957AB" w:rsidTr="009A1486">
      <w:trPr>
        <w:trHeight w:val="207"/>
      </w:trPr>
      <w:tc>
        <w:tcPr>
          <w:tcW w:w="6096" w:type="dxa"/>
          <w:tcBorders>
            <w:top w:val="single" w:sz="2" w:space="0" w:color="auto"/>
            <w:left w:val="single" w:sz="2" w:space="0" w:color="auto"/>
            <w:bottom w:val="nil"/>
            <w:right w:val="nil"/>
          </w:tcBorders>
        </w:tcPr>
        <w:p w:rsidR="00B957AB" w:rsidRPr="00B957AB" w:rsidRDefault="00B957AB" w:rsidP="00B957AB">
          <w:pPr>
            <w:tabs>
              <w:tab w:val="center" w:pos="4819"/>
              <w:tab w:val="right" w:pos="9638"/>
            </w:tabs>
            <w:spacing w:before="40" w:after="40"/>
            <w:ind w:left="113" w:right="-719"/>
            <w:rPr>
              <w:rFonts w:ascii="Gill Sans Condensed" w:hAnsi="Gill Sans Condensed"/>
              <w:b/>
            </w:rPr>
          </w:pPr>
          <w:r>
            <w:rPr>
              <w:rFonts w:ascii="Gill Sans Condensed" w:hAnsi="Gill Sans Condensed" w:cs="Arial"/>
              <w:b/>
            </w:rPr>
            <w:t>Richiesta di liquidazione s</w:t>
          </w:r>
          <w:r w:rsidRPr="00B957AB">
            <w:rPr>
              <w:rFonts w:ascii="Gill Sans Condensed" w:hAnsi="Gill Sans Condensed" w:cs="Arial"/>
              <w:b/>
            </w:rPr>
            <w:t>ussidio per impianti</w:t>
          </w:r>
          <w:r>
            <w:rPr>
              <w:rFonts w:ascii="Gill Sans Condensed" w:hAnsi="Gill Sans Condensed" w:cs="Arial"/>
              <w:b/>
            </w:rPr>
            <w:t xml:space="preserve"> di tiro</w:t>
          </w:r>
        </w:p>
      </w:tc>
      <w:tc>
        <w:tcPr>
          <w:tcW w:w="3543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</w:tcPr>
        <w:p w:rsidR="00B957AB" w:rsidRPr="00B957AB" w:rsidRDefault="00B957AB" w:rsidP="00B957AB">
          <w:pPr>
            <w:tabs>
              <w:tab w:val="center" w:pos="4819"/>
              <w:tab w:val="right" w:pos="9638"/>
            </w:tabs>
            <w:spacing w:before="40" w:after="40"/>
            <w:ind w:left="113" w:right="113"/>
            <w:jc w:val="right"/>
            <w:rPr>
              <w:rFonts w:ascii="Gill Sans Light" w:hAnsi="Gill Sans Light" w:cs="Arial"/>
            </w:rPr>
          </w:pPr>
          <w:r w:rsidRPr="00B957AB">
            <w:rPr>
              <w:rFonts w:ascii="Gill Sans Light" w:hAnsi="Gill Sans Light" w:cs="Arial"/>
            </w:rPr>
            <w:t xml:space="preserve">pag. </w:t>
          </w:r>
          <w:r w:rsidRPr="00B957AB">
            <w:rPr>
              <w:rFonts w:ascii="Gill Sans Light" w:hAnsi="Gill Sans Light" w:cs="Arial"/>
            </w:rPr>
            <w:fldChar w:fldCharType="begin"/>
          </w:r>
          <w:r w:rsidRPr="00B957AB">
            <w:rPr>
              <w:rFonts w:ascii="Gill Sans Light" w:hAnsi="Gill Sans Light" w:cs="Arial"/>
            </w:rPr>
            <w:instrText xml:space="preserve"> PAGE </w:instrText>
          </w:r>
          <w:r w:rsidRPr="00B957AB">
            <w:rPr>
              <w:rFonts w:ascii="Gill Sans Light" w:hAnsi="Gill Sans Light" w:cs="Arial"/>
            </w:rPr>
            <w:fldChar w:fldCharType="separate"/>
          </w:r>
          <w:r w:rsidR="00003B1B">
            <w:rPr>
              <w:rFonts w:ascii="Gill Sans Light" w:hAnsi="Gill Sans Light" w:cs="Arial"/>
              <w:noProof/>
            </w:rPr>
            <w:t>2</w:t>
          </w:r>
          <w:r w:rsidRPr="00B957AB">
            <w:rPr>
              <w:rFonts w:ascii="Gill Sans Light" w:hAnsi="Gill Sans Light" w:cs="Arial"/>
            </w:rPr>
            <w:fldChar w:fldCharType="end"/>
          </w:r>
          <w:r w:rsidRPr="00B957AB">
            <w:rPr>
              <w:rFonts w:ascii="Gill Sans Light" w:hAnsi="Gill Sans Light" w:cs="Arial"/>
            </w:rPr>
            <w:t xml:space="preserve"> di </w:t>
          </w:r>
          <w:r w:rsidRPr="00B957AB">
            <w:rPr>
              <w:rFonts w:ascii="Gill Sans Light" w:hAnsi="Gill Sans Light"/>
            </w:rPr>
            <w:fldChar w:fldCharType="begin"/>
          </w:r>
          <w:r w:rsidRPr="00B957AB">
            <w:rPr>
              <w:rFonts w:ascii="Gill Sans Light" w:hAnsi="Gill Sans Light"/>
            </w:rPr>
            <w:instrText xml:space="preserve"> NUMPAGES </w:instrText>
          </w:r>
          <w:r w:rsidRPr="00B957AB">
            <w:rPr>
              <w:rFonts w:ascii="Gill Sans Light" w:hAnsi="Gill Sans Light"/>
            </w:rPr>
            <w:fldChar w:fldCharType="separate"/>
          </w:r>
          <w:r w:rsidR="00003B1B">
            <w:rPr>
              <w:rFonts w:ascii="Gill Sans Light" w:hAnsi="Gill Sans Light"/>
              <w:noProof/>
            </w:rPr>
            <w:t>7</w:t>
          </w:r>
          <w:r w:rsidRPr="00B957AB">
            <w:rPr>
              <w:rFonts w:ascii="Gill Sans Light" w:hAnsi="Gill Sans Light"/>
            </w:rPr>
            <w:fldChar w:fldCharType="end"/>
          </w:r>
        </w:p>
      </w:tc>
    </w:tr>
  </w:tbl>
  <w:p w:rsidR="00B957AB" w:rsidRDefault="00B957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713"/>
      <w:gridCol w:w="562"/>
      <w:gridCol w:w="2268"/>
    </w:tblGrid>
    <w:tr w:rsidR="00156940" w:rsidRPr="00B957AB" w:rsidTr="009A1486">
      <w:trPr>
        <w:trHeight w:hRule="exact" w:val="680"/>
      </w:trPr>
      <w:tc>
        <w:tcPr>
          <w:tcW w:w="6096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156940" w:rsidRPr="00B957AB" w:rsidRDefault="00156940" w:rsidP="00CF24B4">
          <w:pPr>
            <w:spacing w:before="40"/>
            <w:ind w:left="113"/>
            <w:rPr>
              <w:rFonts w:ascii="Gill Sans Light" w:hAnsi="Gill Sans Light" w:cs="Arial"/>
              <w:sz w:val="14"/>
              <w:szCs w:val="14"/>
            </w:rPr>
          </w:pPr>
          <w:r w:rsidRPr="00B957AB">
            <w:rPr>
              <w:rFonts w:ascii="Gill Sans Light" w:hAnsi="Gill Sans Light" w:cs="Arial"/>
              <w:sz w:val="14"/>
              <w:szCs w:val="14"/>
            </w:rPr>
            <w:t>Sezione del militare e della protezione della popolazione</w:t>
          </w:r>
          <w:r w:rsidRPr="00B957AB">
            <w:rPr>
              <w:rFonts w:ascii="Gill Sans Light" w:hAnsi="Gill Sans Light" w:cs="Arial"/>
              <w:sz w:val="14"/>
              <w:szCs w:val="14"/>
            </w:rPr>
            <w:br/>
            <w:t>Piazza Governo 7</w:t>
          </w:r>
          <w:r w:rsidRPr="00B957AB">
            <w:rPr>
              <w:rFonts w:ascii="Gill Sans Light" w:hAnsi="Gill Sans Light" w:cs="Arial"/>
              <w:sz w:val="14"/>
              <w:szCs w:val="14"/>
            </w:rPr>
            <w:br/>
            <w:t>6501 Bellinzona</w:t>
          </w:r>
        </w:p>
      </w:tc>
      <w:tc>
        <w:tcPr>
          <w:tcW w:w="71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156940" w:rsidRPr="00B957AB" w:rsidRDefault="00156940" w:rsidP="00CF24B4">
          <w:pPr>
            <w:jc w:val="center"/>
            <w:rPr>
              <w:rFonts w:ascii="Arial" w:hAnsi="Arial" w:cs="Arial"/>
              <w:sz w:val="14"/>
            </w:rPr>
          </w:pPr>
          <w:r w:rsidRPr="00B957AB">
            <w:rPr>
              <w:rFonts w:ascii="Arial" w:hAnsi="Arial" w:cs="Arial"/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28.9pt;height:29.45pt" o:ole="" fillcolor="window">
                <v:imagedata r:id="rId1" o:title=""/>
              </v:shape>
              <o:OLEObject Type="Embed" ProgID="PBrush" ShapeID="_x0000_i1029" DrawAspect="Content" ObjectID="_1640521557" r:id="rId2"/>
            </w:object>
          </w:r>
        </w:p>
      </w:tc>
      <w:tc>
        <w:tcPr>
          <w:tcW w:w="562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156940" w:rsidRPr="00B957AB" w:rsidRDefault="00156940" w:rsidP="00CF24B4">
          <w:pPr>
            <w:spacing w:before="220"/>
            <w:jc w:val="center"/>
            <w:rPr>
              <w:rFonts w:ascii="Arial" w:hAnsi="Arial" w:cs="Arial"/>
              <w:sz w:val="14"/>
            </w:rPr>
          </w:pPr>
          <w:r w:rsidRPr="00B957AB">
            <w:rPr>
              <w:rFonts w:ascii="Arial" w:hAnsi="Arial" w:cs="Arial"/>
              <w:sz w:val="14"/>
            </w:rPr>
            <w:object w:dxaOrig="2955" w:dyaOrig="3465">
              <v:shape id="_x0000_i1030" type="#_x0000_t75" style="width:15.8pt;height:16.35pt" o:ole="" fillcolor="window">
                <v:imagedata r:id="rId3" o:title=""/>
              </v:shape>
              <o:OLEObject Type="Embed" ProgID="PBrush" ShapeID="_x0000_i1030" DrawAspect="Content" ObjectID="_1640521558" r:id="rId4"/>
            </w:object>
          </w:r>
        </w:p>
      </w:tc>
      <w:tc>
        <w:tcPr>
          <w:tcW w:w="2268" w:type="dxa"/>
          <w:tcBorders>
            <w:top w:val="nil"/>
            <w:left w:val="single" w:sz="2" w:space="0" w:color="auto"/>
            <w:bottom w:val="single" w:sz="2" w:space="0" w:color="auto"/>
            <w:right w:val="nil"/>
          </w:tcBorders>
        </w:tcPr>
        <w:p w:rsidR="00156940" w:rsidRPr="00B957AB" w:rsidRDefault="00156940" w:rsidP="00CF24B4">
          <w:pPr>
            <w:ind w:left="57"/>
            <w:rPr>
              <w:rFonts w:ascii="Arial" w:hAnsi="Arial" w:cs="Arial"/>
              <w:sz w:val="14"/>
            </w:rPr>
          </w:pPr>
        </w:p>
      </w:tc>
    </w:tr>
    <w:tr w:rsidR="00156940" w:rsidRPr="00B957AB" w:rsidTr="009A1486">
      <w:trPr>
        <w:trHeight w:val="207"/>
      </w:trPr>
      <w:tc>
        <w:tcPr>
          <w:tcW w:w="6096" w:type="dxa"/>
          <w:tcBorders>
            <w:top w:val="single" w:sz="2" w:space="0" w:color="auto"/>
            <w:left w:val="single" w:sz="2" w:space="0" w:color="auto"/>
            <w:bottom w:val="nil"/>
            <w:right w:val="nil"/>
          </w:tcBorders>
        </w:tcPr>
        <w:p w:rsidR="00156940" w:rsidRPr="00B957AB" w:rsidRDefault="00156940" w:rsidP="00CF24B4">
          <w:pPr>
            <w:tabs>
              <w:tab w:val="center" w:pos="4819"/>
              <w:tab w:val="right" w:pos="9638"/>
            </w:tabs>
            <w:spacing w:before="40" w:after="40"/>
            <w:ind w:left="113" w:right="-719"/>
            <w:rPr>
              <w:rFonts w:ascii="Gill Sans Condensed" w:hAnsi="Gill Sans Condensed"/>
              <w:b/>
            </w:rPr>
          </w:pPr>
          <w:r>
            <w:rPr>
              <w:rFonts w:ascii="Gill Sans Condensed" w:hAnsi="Gill Sans Condensed" w:cs="Arial"/>
              <w:b/>
            </w:rPr>
            <w:t>Richiesta di liquidazione s</w:t>
          </w:r>
          <w:r w:rsidRPr="00B957AB">
            <w:rPr>
              <w:rFonts w:ascii="Gill Sans Condensed" w:hAnsi="Gill Sans Condensed" w:cs="Arial"/>
              <w:b/>
            </w:rPr>
            <w:t>ussidio per impianti</w:t>
          </w:r>
          <w:r>
            <w:rPr>
              <w:rFonts w:ascii="Gill Sans Condensed" w:hAnsi="Gill Sans Condensed" w:cs="Arial"/>
              <w:b/>
            </w:rPr>
            <w:t xml:space="preserve"> di tiro</w:t>
          </w:r>
        </w:p>
      </w:tc>
      <w:tc>
        <w:tcPr>
          <w:tcW w:w="3543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</w:tcPr>
        <w:p w:rsidR="00156940" w:rsidRPr="00B957AB" w:rsidRDefault="00156940" w:rsidP="00CF24B4">
          <w:pPr>
            <w:tabs>
              <w:tab w:val="center" w:pos="4819"/>
              <w:tab w:val="right" w:pos="9638"/>
            </w:tabs>
            <w:spacing w:before="40" w:after="40"/>
            <w:ind w:left="113" w:right="113"/>
            <w:jc w:val="right"/>
            <w:rPr>
              <w:rFonts w:ascii="Gill Sans Light" w:hAnsi="Gill Sans Light" w:cs="Arial"/>
            </w:rPr>
          </w:pPr>
          <w:r w:rsidRPr="00B957AB">
            <w:rPr>
              <w:rFonts w:ascii="Gill Sans Light" w:hAnsi="Gill Sans Light" w:cs="Arial"/>
            </w:rPr>
            <w:t xml:space="preserve">pag. </w:t>
          </w:r>
          <w:r w:rsidRPr="00B957AB">
            <w:rPr>
              <w:rFonts w:ascii="Gill Sans Light" w:hAnsi="Gill Sans Light" w:cs="Arial"/>
            </w:rPr>
            <w:fldChar w:fldCharType="begin"/>
          </w:r>
          <w:r w:rsidRPr="00B957AB">
            <w:rPr>
              <w:rFonts w:ascii="Gill Sans Light" w:hAnsi="Gill Sans Light" w:cs="Arial"/>
            </w:rPr>
            <w:instrText xml:space="preserve"> PAGE </w:instrText>
          </w:r>
          <w:r w:rsidRPr="00B957AB">
            <w:rPr>
              <w:rFonts w:ascii="Gill Sans Light" w:hAnsi="Gill Sans Light" w:cs="Arial"/>
            </w:rPr>
            <w:fldChar w:fldCharType="separate"/>
          </w:r>
          <w:r w:rsidR="00003B1B">
            <w:rPr>
              <w:rFonts w:ascii="Gill Sans Light" w:hAnsi="Gill Sans Light" w:cs="Arial"/>
              <w:noProof/>
            </w:rPr>
            <w:t>7</w:t>
          </w:r>
          <w:r w:rsidRPr="00B957AB">
            <w:rPr>
              <w:rFonts w:ascii="Gill Sans Light" w:hAnsi="Gill Sans Light" w:cs="Arial"/>
            </w:rPr>
            <w:fldChar w:fldCharType="end"/>
          </w:r>
          <w:r w:rsidRPr="00B957AB">
            <w:rPr>
              <w:rFonts w:ascii="Gill Sans Light" w:hAnsi="Gill Sans Light" w:cs="Arial"/>
            </w:rPr>
            <w:t xml:space="preserve"> di </w:t>
          </w:r>
          <w:r w:rsidRPr="00B957AB">
            <w:rPr>
              <w:rFonts w:ascii="Gill Sans Light" w:hAnsi="Gill Sans Light"/>
            </w:rPr>
            <w:fldChar w:fldCharType="begin"/>
          </w:r>
          <w:r w:rsidRPr="00B957AB">
            <w:rPr>
              <w:rFonts w:ascii="Gill Sans Light" w:hAnsi="Gill Sans Light"/>
            </w:rPr>
            <w:instrText xml:space="preserve"> NUMPAGES </w:instrText>
          </w:r>
          <w:r w:rsidRPr="00B957AB">
            <w:rPr>
              <w:rFonts w:ascii="Gill Sans Light" w:hAnsi="Gill Sans Light"/>
            </w:rPr>
            <w:fldChar w:fldCharType="separate"/>
          </w:r>
          <w:r w:rsidR="00003B1B">
            <w:rPr>
              <w:rFonts w:ascii="Gill Sans Light" w:hAnsi="Gill Sans Light"/>
              <w:noProof/>
            </w:rPr>
            <w:t>7</w:t>
          </w:r>
          <w:r w:rsidRPr="00B957AB">
            <w:rPr>
              <w:rFonts w:ascii="Gill Sans Light" w:hAnsi="Gill Sans Light"/>
            </w:rPr>
            <w:fldChar w:fldCharType="end"/>
          </w:r>
        </w:p>
      </w:tc>
    </w:tr>
  </w:tbl>
  <w:p w:rsidR="00B957AB" w:rsidRDefault="00B957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5CD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664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F4C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342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78E9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9842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148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22C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A04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0A9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AAC4325"/>
    <w:multiLevelType w:val="hybridMultilevel"/>
    <w:tmpl w:val="2CF061AC"/>
    <w:lvl w:ilvl="0" w:tplc="D52CB53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E5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BE4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85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8B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82D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05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69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C06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07674"/>
    <w:multiLevelType w:val="multilevel"/>
    <w:tmpl w:val="29A613C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1702EFE"/>
    <w:multiLevelType w:val="hybridMultilevel"/>
    <w:tmpl w:val="2A7C351A"/>
    <w:lvl w:ilvl="0" w:tplc="76CE1A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1123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C2E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60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69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C88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8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22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D8C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9B5411"/>
    <w:multiLevelType w:val="hybridMultilevel"/>
    <w:tmpl w:val="A38E0D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494BC9"/>
    <w:multiLevelType w:val="multilevel"/>
    <w:tmpl w:val="4A16A51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09428B8"/>
    <w:multiLevelType w:val="hybridMultilevel"/>
    <w:tmpl w:val="AD8C6A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Gh5fZ2GP83I58nH4o2y+ZcVQqHU=" w:salt="RIm4cNkUSvQrjLAbiAFwBQ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80"/>
    <w:rsid w:val="00000A26"/>
    <w:rsid w:val="00003B1B"/>
    <w:rsid w:val="00006D71"/>
    <w:rsid w:val="00007978"/>
    <w:rsid w:val="000367DB"/>
    <w:rsid w:val="00051A6C"/>
    <w:rsid w:val="00054A9D"/>
    <w:rsid w:val="00065070"/>
    <w:rsid w:val="00072844"/>
    <w:rsid w:val="00073816"/>
    <w:rsid w:val="000811BD"/>
    <w:rsid w:val="000817EB"/>
    <w:rsid w:val="00084C16"/>
    <w:rsid w:val="00090C5D"/>
    <w:rsid w:val="000A1D7C"/>
    <w:rsid w:val="000B2AE8"/>
    <w:rsid w:val="000B2C45"/>
    <w:rsid w:val="000D4C3E"/>
    <w:rsid w:val="000D69C6"/>
    <w:rsid w:val="000F3E0B"/>
    <w:rsid w:val="000F5E11"/>
    <w:rsid w:val="000F5EA5"/>
    <w:rsid w:val="000F7B2F"/>
    <w:rsid w:val="001052EA"/>
    <w:rsid w:val="0011596C"/>
    <w:rsid w:val="00117B44"/>
    <w:rsid w:val="00120815"/>
    <w:rsid w:val="00130F41"/>
    <w:rsid w:val="0014507D"/>
    <w:rsid w:val="001503FF"/>
    <w:rsid w:val="00156940"/>
    <w:rsid w:val="001737B3"/>
    <w:rsid w:val="0017705E"/>
    <w:rsid w:val="00192FCD"/>
    <w:rsid w:val="001A1213"/>
    <w:rsid w:val="001B3BCD"/>
    <w:rsid w:val="001B45EF"/>
    <w:rsid w:val="001B50E8"/>
    <w:rsid w:val="001B5B43"/>
    <w:rsid w:val="001D1463"/>
    <w:rsid w:val="001F2A83"/>
    <w:rsid w:val="001F6FED"/>
    <w:rsid w:val="002038E2"/>
    <w:rsid w:val="002103BF"/>
    <w:rsid w:val="0021262A"/>
    <w:rsid w:val="00214D1F"/>
    <w:rsid w:val="00233A9E"/>
    <w:rsid w:val="0024075B"/>
    <w:rsid w:val="00243A5E"/>
    <w:rsid w:val="0024772E"/>
    <w:rsid w:val="00253849"/>
    <w:rsid w:val="00254149"/>
    <w:rsid w:val="00277910"/>
    <w:rsid w:val="0028121A"/>
    <w:rsid w:val="002919C8"/>
    <w:rsid w:val="002A0610"/>
    <w:rsid w:val="002A404A"/>
    <w:rsid w:val="002D16A8"/>
    <w:rsid w:val="002E52A2"/>
    <w:rsid w:val="002F0478"/>
    <w:rsid w:val="00303AE0"/>
    <w:rsid w:val="00304BD2"/>
    <w:rsid w:val="0031079D"/>
    <w:rsid w:val="00320DD7"/>
    <w:rsid w:val="00330CF2"/>
    <w:rsid w:val="00340675"/>
    <w:rsid w:val="00350B2B"/>
    <w:rsid w:val="00363FD2"/>
    <w:rsid w:val="00371D30"/>
    <w:rsid w:val="00386FC5"/>
    <w:rsid w:val="003948FC"/>
    <w:rsid w:val="003A63C7"/>
    <w:rsid w:val="003A7D1C"/>
    <w:rsid w:val="003B5AAE"/>
    <w:rsid w:val="003C1992"/>
    <w:rsid w:val="003C549E"/>
    <w:rsid w:val="003D0208"/>
    <w:rsid w:val="003D2738"/>
    <w:rsid w:val="003D35B8"/>
    <w:rsid w:val="003D5CB1"/>
    <w:rsid w:val="003E2A0A"/>
    <w:rsid w:val="003E484A"/>
    <w:rsid w:val="003F2C78"/>
    <w:rsid w:val="003F77AE"/>
    <w:rsid w:val="00400579"/>
    <w:rsid w:val="0042112B"/>
    <w:rsid w:val="00424783"/>
    <w:rsid w:val="004273F2"/>
    <w:rsid w:val="00432238"/>
    <w:rsid w:val="004375B0"/>
    <w:rsid w:val="004461E3"/>
    <w:rsid w:val="004517A7"/>
    <w:rsid w:val="004C1A5A"/>
    <w:rsid w:val="004C3879"/>
    <w:rsid w:val="004C6AC4"/>
    <w:rsid w:val="004C7A45"/>
    <w:rsid w:val="004C7BAF"/>
    <w:rsid w:val="004D09F2"/>
    <w:rsid w:val="004D4B9A"/>
    <w:rsid w:val="004E18E8"/>
    <w:rsid w:val="004E4CDD"/>
    <w:rsid w:val="004F3F09"/>
    <w:rsid w:val="00500D56"/>
    <w:rsid w:val="00506153"/>
    <w:rsid w:val="005123A8"/>
    <w:rsid w:val="00522FE9"/>
    <w:rsid w:val="00523B85"/>
    <w:rsid w:val="00547C6F"/>
    <w:rsid w:val="00550418"/>
    <w:rsid w:val="00550BFC"/>
    <w:rsid w:val="00552021"/>
    <w:rsid w:val="00557DF4"/>
    <w:rsid w:val="0056192E"/>
    <w:rsid w:val="00592B48"/>
    <w:rsid w:val="005A0A45"/>
    <w:rsid w:val="005A2243"/>
    <w:rsid w:val="005C785C"/>
    <w:rsid w:val="005D0AB5"/>
    <w:rsid w:val="005D1502"/>
    <w:rsid w:val="005E323F"/>
    <w:rsid w:val="005E720F"/>
    <w:rsid w:val="005E7753"/>
    <w:rsid w:val="006236A8"/>
    <w:rsid w:val="00630B10"/>
    <w:rsid w:val="00633D42"/>
    <w:rsid w:val="006412B3"/>
    <w:rsid w:val="006600F1"/>
    <w:rsid w:val="00675990"/>
    <w:rsid w:val="00682047"/>
    <w:rsid w:val="00692851"/>
    <w:rsid w:val="00694F65"/>
    <w:rsid w:val="00695E29"/>
    <w:rsid w:val="006A4FDD"/>
    <w:rsid w:val="006A5287"/>
    <w:rsid w:val="006B2146"/>
    <w:rsid w:val="006C52C3"/>
    <w:rsid w:val="006D1891"/>
    <w:rsid w:val="006D198F"/>
    <w:rsid w:val="006E5FF1"/>
    <w:rsid w:val="006F5DFD"/>
    <w:rsid w:val="006F68B0"/>
    <w:rsid w:val="006F6AB2"/>
    <w:rsid w:val="00703F1A"/>
    <w:rsid w:val="00727030"/>
    <w:rsid w:val="00731921"/>
    <w:rsid w:val="00733C48"/>
    <w:rsid w:val="00752873"/>
    <w:rsid w:val="00752F76"/>
    <w:rsid w:val="00767A06"/>
    <w:rsid w:val="00771093"/>
    <w:rsid w:val="007A5B16"/>
    <w:rsid w:val="007B2DA6"/>
    <w:rsid w:val="007B37B6"/>
    <w:rsid w:val="007B7F42"/>
    <w:rsid w:val="007C0540"/>
    <w:rsid w:val="007C40EE"/>
    <w:rsid w:val="007D27FD"/>
    <w:rsid w:val="007D6835"/>
    <w:rsid w:val="007E3FD6"/>
    <w:rsid w:val="007F4679"/>
    <w:rsid w:val="0080677D"/>
    <w:rsid w:val="008143E7"/>
    <w:rsid w:val="008265C7"/>
    <w:rsid w:val="00833561"/>
    <w:rsid w:val="00846265"/>
    <w:rsid w:val="00846F85"/>
    <w:rsid w:val="00852FB1"/>
    <w:rsid w:val="00856B64"/>
    <w:rsid w:val="008613F3"/>
    <w:rsid w:val="008667B1"/>
    <w:rsid w:val="00867B58"/>
    <w:rsid w:val="00875FB9"/>
    <w:rsid w:val="0088079B"/>
    <w:rsid w:val="0088747E"/>
    <w:rsid w:val="00891634"/>
    <w:rsid w:val="008A2EB5"/>
    <w:rsid w:val="008B6937"/>
    <w:rsid w:val="008B6C01"/>
    <w:rsid w:val="008D424B"/>
    <w:rsid w:val="008E47B6"/>
    <w:rsid w:val="008F4F95"/>
    <w:rsid w:val="008F6642"/>
    <w:rsid w:val="00912856"/>
    <w:rsid w:val="00914E7C"/>
    <w:rsid w:val="00915C3A"/>
    <w:rsid w:val="00934747"/>
    <w:rsid w:val="0094344C"/>
    <w:rsid w:val="00946A40"/>
    <w:rsid w:val="00953DE6"/>
    <w:rsid w:val="00961D04"/>
    <w:rsid w:val="0096455D"/>
    <w:rsid w:val="00967EAE"/>
    <w:rsid w:val="00975141"/>
    <w:rsid w:val="00975431"/>
    <w:rsid w:val="0097565D"/>
    <w:rsid w:val="009778F1"/>
    <w:rsid w:val="00986263"/>
    <w:rsid w:val="009A05EB"/>
    <w:rsid w:val="009A1486"/>
    <w:rsid w:val="009B4FE5"/>
    <w:rsid w:val="009B67DF"/>
    <w:rsid w:val="009C2D1E"/>
    <w:rsid w:val="009C3DD9"/>
    <w:rsid w:val="009C7BBB"/>
    <w:rsid w:val="009F6DD6"/>
    <w:rsid w:val="00A00E0C"/>
    <w:rsid w:val="00A026DC"/>
    <w:rsid w:val="00A43057"/>
    <w:rsid w:val="00A52A55"/>
    <w:rsid w:val="00A60D47"/>
    <w:rsid w:val="00A646BA"/>
    <w:rsid w:val="00A7186C"/>
    <w:rsid w:val="00A7371D"/>
    <w:rsid w:val="00A757EB"/>
    <w:rsid w:val="00A86654"/>
    <w:rsid w:val="00AA54A5"/>
    <w:rsid w:val="00AC4644"/>
    <w:rsid w:val="00AC4758"/>
    <w:rsid w:val="00AD5451"/>
    <w:rsid w:val="00AF3167"/>
    <w:rsid w:val="00B019F0"/>
    <w:rsid w:val="00B1566F"/>
    <w:rsid w:val="00B15847"/>
    <w:rsid w:val="00B21FF0"/>
    <w:rsid w:val="00B26BDF"/>
    <w:rsid w:val="00B30A9B"/>
    <w:rsid w:val="00B40102"/>
    <w:rsid w:val="00B515BA"/>
    <w:rsid w:val="00B75CE5"/>
    <w:rsid w:val="00B87567"/>
    <w:rsid w:val="00B957AB"/>
    <w:rsid w:val="00B96E14"/>
    <w:rsid w:val="00BA6573"/>
    <w:rsid w:val="00BB0D9A"/>
    <w:rsid w:val="00BB239F"/>
    <w:rsid w:val="00BB7859"/>
    <w:rsid w:val="00BF686D"/>
    <w:rsid w:val="00C05B17"/>
    <w:rsid w:val="00C113BD"/>
    <w:rsid w:val="00C11C18"/>
    <w:rsid w:val="00C12C4D"/>
    <w:rsid w:val="00C15824"/>
    <w:rsid w:val="00C21F37"/>
    <w:rsid w:val="00C22983"/>
    <w:rsid w:val="00C32044"/>
    <w:rsid w:val="00C33A43"/>
    <w:rsid w:val="00C33D38"/>
    <w:rsid w:val="00C35095"/>
    <w:rsid w:val="00C35CC2"/>
    <w:rsid w:val="00C410DD"/>
    <w:rsid w:val="00C5414D"/>
    <w:rsid w:val="00C56DF5"/>
    <w:rsid w:val="00C57241"/>
    <w:rsid w:val="00C658A2"/>
    <w:rsid w:val="00C75BF2"/>
    <w:rsid w:val="00C85696"/>
    <w:rsid w:val="00C86DDF"/>
    <w:rsid w:val="00C87898"/>
    <w:rsid w:val="00C91048"/>
    <w:rsid w:val="00C941C1"/>
    <w:rsid w:val="00CC16C0"/>
    <w:rsid w:val="00CD5077"/>
    <w:rsid w:val="00D010EA"/>
    <w:rsid w:val="00D105C0"/>
    <w:rsid w:val="00D11060"/>
    <w:rsid w:val="00D12AA0"/>
    <w:rsid w:val="00D23B0C"/>
    <w:rsid w:val="00D33376"/>
    <w:rsid w:val="00D341EC"/>
    <w:rsid w:val="00D42BCA"/>
    <w:rsid w:val="00D5086D"/>
    <w:rsid w:val="00D54DA2"/>
    <w:rsid w:val="00D54FB5"/>
    <w:rsid w:val="00D7643E"/>
    <w:rsid w:val="00D81D80"/>
    <w:rsid w:val="00D82224"/>
    <w:rsid w:val="00D8306F"/>
    <w:rsid w:val="00D90708"/>
    <w:rsid w:val="00DC549F"/>
    <w:rsid w:val="00DD0AE4"/>
    <w:rsid w:val="00DD6FAA"/>
    <w:rsid w:val="00E0053E"/>
    <w:rsid w:val="00E00698"/>
    <w:rsid w:val="00E10CFE"/>
    <w:rsid w:val="00E3791E"/>
    <w:rsid w:val="00E41370"/>
    <w:rsid w:val="00E54EEB"/>
    <w:rsid w:val="00E57207"/>
    <w:rsid w:val="00E66028"/>
    <w:rsid w:val="00E84A66"/>
    <w:rsid w:val="00E96CB5"/>
    <w:rsid w:val="00EA131E"/>
    <w:rsid w:val="00EA3C0B"/>
    <w:rsid w:val="00EA5DCD"/>
    <w:rsid w:val="00EA7843"/>
    <w:rsid w:val="00EB53C5"/>
    <w:rsid w:val="00EB79EA"/>
    <w:rsid w:val="00ED5F5A"/>
    <w:rsid w:val="00EE1E0D"/>
    <w:rsid w:val="00EF627D"/>
    <w:rsid w:val="00EF62FF"/>
    <w:rsid w:val="00F04BD1"/>
    <w:rsid w:val="00F37ED9"/>
    <w:rsid w:val="00F454EE"/>
    <w:rsid w:val="00F45A3D"/>
    <w:rsid w:val="00F52F4D"/>
    <w:rsid w:val="00F53345"/>
    <w:rsid w:val="00F7209A"/>
    <w:rsid w:val="00F7769C"/>
    <w:rsid w:val="00F859F9"/>
    <w:rsid w:val="00F878B1"/>
    <w:rsid w:val="00F95274"/>
    <w:rsid w:val="00FA2FB9"/>
    <w:rsid w:val="00FA3D3C"/>
    <w:rsid w:val="00FA76A3"/>
    <w:rsid w:val="00FD27B3"/>
    <w:rsid w:val="00FF52B0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hAnsi="Century Gothic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b/>
      <w:sz w:val="40"/>
    </w:rPr>
  </w:style>
  <w:style w:type="paragraph" w:styleId="Corpodeltesto2">
    <w:name w:val="Body Text 2"/>
    <w:basedOn w:val="Normale"/>
    <w:semiHidden/>
    <w:rPr>
      <w:b/>
      <w:bCs/>
      <w:sz w:val="32"/>
    </w:rPr>
  </w:style>
  <w:style w:type="paragraph" w:styleId="Rientrocorpodeltesto">
    <w:name w:val="Body Text Indent"/>
    <w:basedOn w:val="Normale"/>
    <w:semiHidden/>
    <w:pPr>
      <w:ind w:left="600" w:hanging="315"/>
    </w:pPr>
    <w:rPr>
      <w:b/>
    </w:rPr>
  </w:style>
  <w:style w:type="paragraph" w:styleId="Corpodeltesto3">
    <w:name w:val="Body Text 3"/>
    <w:basedOn w:val="Normale"/>
    <w:semiHidden/>
    <w:pPr>
      <w:tabs>
        <w:tab w:val="left" w:pos="1073"/>
      </w:tabs>
      <w:spacing w:before="30"/>
      <w:jc w:val="center"/>
    </w:pPr>
    <w:rPr>
      <w:b/>
      <w:sz w:val="16"/>
    </w:rPr>
  </w:style>
  <w:style w:type="table" w:styleId="Grigliatabella">
    <w:name w:val="Table Grid"/>
    <w:basedOn w:val="Tabellanormale"/>
    <w:rsid w:val="0069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94F6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1503FF"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7AB"/>
    <w:rPr>
      <w:rFonts w:ascii="Century Gothic" w:hAnsi="Century Gothic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hAnsi="Century Gothic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b/>
      <w:sz w:val="40"/>
    </w:rPr>
  </w:style>
  <w:style w:type="paragraph" w:styleId="Corpodeltesto2">
    <w:name w:val="Body Text 2"/>
    <w:basedOn w:val="Normale"/>
    <w:semiHidden/>
    <w:rPr>
      <w:b/>
      <w:bCs/>
      <w:sz w:val="32"/>
    </w:rPr>
  </w:style>
  <w:style w:type="paragraph" w:styleId="Rientrocorpodeltesto">
    <w:name w:val="Body Text Indent"/>
    <w:basedOn w:val="Normale"/>
    <w:semiHidden/>
    <w:pPr>
      <w:ind w:left="600" w:hanging="315"/>
    </w:pPr>
    <w:rPr>
      <w:b/>
    </w:rPr>
  </w:style>
  <w:style w:type="paragraph" w:styleId="Corpodeltesto3">
    <w:name w:val="Body Text 3"/>
    <w:basedOn w:val="Normale"/>
    <w:semiHidden/>
    <w:pPr>
      <w:tabs>
        <w:tab w:val="left" w:pos="1073"/>
      </w:tabs>
      <w:spacing w:before="30"/>
      <w:jc w:val="center"/>
    </w:pPr>
    <w:rPr>
      <w:b/>
      <w:sz w:val="16"/>
    </w:rPr>
  </w:style>
  <w:style w:type="table" w:styleId="Grigliatabella">
    <w:name w:val="Table Grid"/>
    <w:basedOn w:val="Tabellanormale"/>
    <w:rsid w:val="0069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94F6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1503FF"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7AB"/>
    <w:rPr>
      <w:rFonts w:ascii="Century Gothic" w:hAnsi="Century Gothic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5.bin"/><Relationship Id="rId1" Type="http://schemas.openxmlformats.org/officeDocument/2006/relationships/image" Target="media/image1.png"/><Relationship Id="rId4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_temp\File%20temporanei%20Internet\OLK2C\RL_RichiestaLiquidazioneSussidiInvestimentiLISP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5667-2CE8-4462-8E29-C8F9FD50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RL_RichiestaLiquidazioneSussidiInvestimentiLISPI.dot</Template>
  <TotalTime>44</TotalTime>
  <Pages>7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RL</vt:lpstr>
    </vt:vector>
  </TitlesOfParts>
  <Company>Repubblica e Cantone Ticino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RL</dc:title>
  <dc:subject>SPE</dc:subject>
  <dc:creator>Germann Elena / suai006</dc:creator>
  <cp:keywords/>
  <cp:lastModifiedBy>Pironaci Domenico / idam007</cp:lastModifiedBy>
  <cp:revision>18</cp:revision>
  <cp:lastPrinted>2020-01-13T14:20:00Z</cp:lastPrinted>
  <dcterms:created xsi:type="dcterms:W3CDTF">2019-03-14T09:30:00Z</dcterms:created>
  <dcterms:modified xsi:type="dcterms:W3CDTF">2020-01-14T14:39:00Z</dcterms:modified>
</cp:coreProperties>
</file>