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07606F" w:rsidRPr="002D0F17" w:rsidTr="0007606F">
        <w:trPr>
          <w:cantSplit/>
          <w:trHeight w:val="454"/>
        </w:trPr>
        <w:tc>
          <w:tcPr>
            <w:tcW w:w="98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06F" w:rsidRPr="002D0F17" w:rsidRDefault="00E61C07" w:rsidP="00E61C07">
            <w:pPr>
              <w:pStyle w:val="Titolo2"/>
              <w:numPr>
                <w:ilvl w:val="0"/>
                <w:numId w:val="0"/>
              </w:numPr>
              <w:spacing w:before="0"/>
              <w:rPr>
                <w:rFonts w:ascii="Gill Sans Display MT Pro BdCn" w:hAnsi="Gill Sans Display MT Pro BdCn" w:cstheme="minorHAnsi"/>
                <w:b w:val="0"/>
                <w:sz w:val="22"/>
              </w:rPr>
            </w:pPr>
            <w:r w:rsidRPr="002D0F17">
              <w:rPr>
                <w:rFonts w:ascii="Gill Sans Display MT Pro BdCn" w:hAnsi="Gill Sans Display MT Pro BdCn"/>
                <w:b w:val="0"/>
                <w:sz w:val="28"/>
              </w:rPr>
              <w:t>C</w:t>
            </w:r>
            <w:r w:rsidR="0007606F" w:rsidRPr="002D0F17">
              <w:rPr>
                <w:rFonts w:ascii="Gill Sans Display MT Pro BdCn" w:hAnsi="Gill Sans Display MT Pro BdCn"/>
                <w:b w:val="0"/>
                <w:sz w:val="28"/>
              </w:rPr>
              <w:t>ollocamento terapeutico volontario di</w:t>
            </w:r>
          </w:p>
        </w:tc>
      </w:tr>
      <w:tr w:rsidR="0007606F" w:rsidRPr="002D0F17" w:rsidTr="0007606F">
        <w:trPr>
          <w:cantSplit/>
          <w:trHeight w:val="454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C3009" w:rsidRPr="002D0F17" w:rsidRDefault="00CC3009"/>
          <w:tbl>
            <w:tblPr>
              <w:tblStyle w:val="Grigliatabella"/>
              <w:tblW w:w="9705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3219"/>
              <w:gridCol w:w="1601"/>
              <w:gridCol w:w="3252"/>
            </w:tblGrid>
            <w:tr w:rsidR="0007606F" w:rsidRPr="002D0F17" w:rsidTr="0007606F">
              <w:trPr>
                <w:trHeight w:val="567"/>
              </w:trPr>
              <w:tc>
                <w:tcPr>
                  <w:tcW w:w="1633" w:type="dxa"/>
                  <w:vAlign w:val="center"/>
                </w:tcPr>
                <w:p w:rsidR="0007606F" w:rsidRPr="002D0F17" w:rsidRDefault="0007606F" w:rsidP="004A71E5">
                  <w:pPr>
                    <w:spacing w:after="120"/>
                    <w:rPr>
                      <w:rFonts w:ascii="Gill Sans Display MT Pro BdCn" w:hAnsi="Gill Sans Display MT Pro BdCn"/>
                      <w:sz w:val="22"/>
                    </w:rPr>
                  </w:pPr>
                  <w:r w:rsidRPr="002D0F17">
                    <w:rPr>
                      <w:rFonts w:ascii="Gill Sans Display MT Pro BdCn" w:hAnsi="Gill Sans Display MT Pro BdCn"/>
                      <w:sz w:val="22"/>
                    </w:rPr>
                    <w:t>Cognome</w:t>
                  </w:r>
                </w:p>
              </w:tc>
              <w:tc>
                <w:tcPr>
                  <w:tcW w:w="3219" w:type="dxa"/>
                  <w:vAlign w:val="center"/>
                </w:tcPr>
                <w:p w:rsidR="0007606F" w:rsidRPr="002D0F17" w:rsidRDefault="002D0F17" w:rsidP="0052424A">
                  <w:pPr>
                    <w:rPr>
                      <w:rFonts w:asciiTheme="minorHAnsi" w:hAnsiTheme="minorHAnsi" w:cstheme="minorHAnsi"/>
                    </w:rPr>
                  </w:pPr>
                  <w:r w:rsidRPr="002D0F17">
                    <w:rPr>
                      <w:rFonts w:asciiTheme="minorHAnsi" w:hAnsiTheme="minorHAnsi" w:cstheme="minorHAnsi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601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Gill Sans Display MT Pro BdCn" w:hAnsi="Gill Sans Display MT Pro BdCn"/>
                      <w:sz w:val="22"/>
                    </w:rPr>
                  </w:pPr>
                  <w:r w:rsidRPr="002D0F17">
                    <w:rPr>
                      <w:rFonts w:ascii="Gill Sans Display MT Pro BdCn" w:hAnsi="Gill Sans Display MT Pro BdCn"/>
                      <w:sz w:val="22"/>
                    </w:rPr>
                    <w:t>Nome</w:t>
                  </w:r>
                </w:p>
              </w:tc>
              <w:tc>
                <w:tcPr>
                  <w:tcW w:w="3252" w:type="dxa"/>
                  <w:vAlign w:val="center"/>
                </w:tcPr>
                <w:p w:rsidR="0007606F" w:rsidRPr="002D0F17" w:rsidRDefault="002D0F17" w:rsidP="0052424A">
                  <w:pPr>
                    <w:rPr>
                      <w:rFonts w:asciiTheme="minorHAnsi" w:hAnsiTheme="minorHAnsi" w:cstheme="minorHAnsi"/>
                    </w:rPr>
                  </w:pPr>
                  <w:r w:rsidRPr="002D0F17">
                    <w:rPr>
                      <w:rFonts w:asciiTheme="minorHAnsi" w:hAnsiTheme="minorHAnsi" w:cstheme="minorHAnsi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07606F" w:rsidRPr="002D0F17" w:rsidTr="0007606F">
              <w:trPr>
                <w:trHeight w:val="567"/>
              </w:trPr>
              <w:tc>
                <w:tcPr>
                  <w:tcW w:w="1633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Gill Sans Display MT Pro BdCn" w:hAnsi="Gill Sans Display MT Pro BdCn"/>
                      <w:sz w:val="22"/>
                    </w:rPr>
                  </w:pPr>
                  <w:r w:rsidRPr="002D0F17">
                    <w:rPr>
                      <w:rFonts w:ascii="Gill Sans Display MT Pro BdCn" w:hAnsi="Gill Sans Display MT Pro BdCn"/>
                      <w:sz w:val="22"/>
                    </w:rPr>
                    <w:t>Data di nascita</w:t>
                  </w:r>
                </w:p>
              </w:tc>
              <w:tc>
                <w:tcPr>
                  <w:tcW w:w="3219" w:type="dxa"/>
                  <w:vAlign w:val="center"/>
                </w:tcPr>
                <w:p w:rsidR="0007606F" w:rsidRPr="002D0F17" w:rsidRDefault="002D0F17" w:rsidP="0052424A">
                  <w:pPr>
                    <w:rPr>
                      <w:rFonts w:asciiTheme="minorHAnsi" w:hAnsiTheme="minorHAnsi" w:cstheme="minorHAnsi"/>
                    </w:rPr>
                  </w:pPr>
                  <w:r w:rsidRPr="002D0F17">
                    <w:rPr>
                      <w:rFonts w:asciiTheme="minorHAnsi" w:hAnsiTheme="minorHAnsi" w:cstheme="minorHAnsi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601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Gill Sans Display MT Pro BdCn" w:hAnsi="Gill Sans Display MT Pro BdCn"/>
                      <w:sz w:val="22"/>
                    </w:rPr>
                  </w:pPr>
                </w:p>
              </w:tc>
              <w:tc>
                <w:tcPr>
                  <w:tcW w:w="3252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7606F" w:rsidRPr="002D0F17" w:rsidTr="0007606F">
              <w:trPr>
                <w:trHeight w:val="567"/>
              </w:trPr>
              <w:tc>
                <w:tcPr>
                  <w:tcW w:w="1633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Gill Sans Display MT Pro BdCn" w:hAnsi="Gill Sans Display MT Pro BdCn"/>
                      <w:sz w:val="22"/>
                    </w:rPr>
                  </w:pPr>
                  <w:r w:rsidRPr="002D0F17">
                    <w:rPr>
                      <w:rFonts w:ascii="Gill Sans Display MT Pro BdCn" w:hAnsi="Gill Sans Display MT Pro BdCn"/>
                      <w:sz w:val="22"/>
                    </w:rPr>
                    <w:t>Indirizzo</w:t>
                  </w:r>
                </w:p>
              </w:tc>
              <w:tc>
                <w:tcPr>
                  <w:tcW w:w="3219" w:type="dxa"/>
                  <w:vAlign w:val="center"/>
                </w:tcPr>
                <w:p w:rsidR="0007606F" w:rsidRPr="002D0F17" w:rsidRDefault="002D0F17" w:rsidP="0052424A">
                  <w:pPr>
                    <w:rPr>
                      <w:rFonts w:asciiTheme="minorHAnsi" w:hAnsiTheme="minorHAnsi" w:cstheme="minorHAnsi"/>
                    </w:rPr>
                  </w:pPr>
                  <w:r w:rsidRPr="002D0F17">
                    <w:rPr>
                      <w:rFonts w:asciiTheme="minorHAnsi" w:hAnsiTheme="minorHAnsi" w:cstheme="minorHAnsi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601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Gill Sans Display MT Pro BdCn" w:hAnsi="Gill Sans Display MT Pro BdCn"/>
                      <w:sz w:val="22"/>
                    </w:rPr>
                  </w:pPr>
                  <w:r w:rsidRPr="002D0F17">
                    <w:rPr>
                      <w:rFonts w:ascii="Gill Sans Display MT Pro BdCn" w:hAnsi="Gill Sans Display MT Pro BdCn"/>
                      <w:sz w:val="22"/>
                    </w:rPr>
                    <w:t>CAP e località</w:t>
                  </w:r>
                </w:p>
              </w:tc>
              <w:tc>
                <w:tcPr>
                  <w:tcW w:w="3252" w:type="dxa"/>
                  <w:vAlign w:val="center"/>
                </w:tcPr>
                <w:p w:rsidR="0007606F" w:rsidRPr="002D0F17" w:rsidRDefault="002D0F17" w:rsidP="0052424A">
                  <w:pPr>
                    <w:rPr>
                      <w:rFonts w:asciiTheme="minorHAnsi" w:hAnsiTheme="minorHAnsi" w:cstheme="minorHAnsi"/>
                    </w:rPr>
                  </w:pPr>
                  <w:r w:rsidRPr="002D0F17">
                    <w:rPr>
                      <w:rFonts w:asciiTheme="minorHAnsi" w:hAnsiTheme="minorHAnsi" w:cstheme="minorHAnsi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  <w:tr w:rsidR="0007606F" w:rsidRPr="002D0F17" w:rsidTr="0007606F">
              <w:tc>
                <w:tcPr>
                  <w:tcW w:w="1633" w:type="dxa"/>
                </w:tcPr>
                <w:p w:rsidR="0007606F" w:rsidRPr="002D0F17" w:rsidRDefault="0007606F" w:rsidP="0052424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19" w:type="dxa"/>
                </w:tcPr>
                <w:p w:rsidR="0007606F" w:rsidRPr="002D0F17" w:rsidRDefault="0007606F" w:rsidP="0052424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1" w:type="dxa"/>
                </w:tcPr>
                <w:p w:rsidR="0007606F" w:rsidRPr="002D0F17" w:rsidRDefault="0007606F" w:rsidP="0052424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52" w:type="dxa"/>
                </w:tcPr>
                <w:p w:rsidR="0007606F" w:rsidRPr="002D0F17" w:rsidRDefault="0007606F" w:rsidP="0052424A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7606F" w:rsidRPr="002D0F17" w:rsidRDefault="0007606F" w:rsidP="0007606F">
            <w:pPr>
              <w:ind w:left="72"/>
              <w:rPr>
                <w:rFonts w:ascii="Gill Sans Light" w:hAnsi="Gill Sans Light"/>
                <w:sz w:val="16"/>
              </w:rPr>
            </w:pPr>
          </w:p>
        </w:tc>
      </w:tr>
    </w:tbl>
    <w:p w:rsidR="0007606F" w:rsidRPr="002D0F17" w:rsidRDefault="0007606F" w:rsidP="00811B6F">
      <w:pPr>
        <w:ind w:right="27"/>
        <w:rPr>
          <w:rFonts w:ascii="Arial" w:hAnsi="Arial" w:cs="Arial"/>
        </w:rPr>
      </w:pPr>
    </w:p>
    <w:p w:rsidR="0007606F" w:rsidRPr="002D0F17" w:rsidRDefault="004A71E5" w:rsidP="00811B6F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</w:rPr>
        <w:t>Con il presente certifico che il paziente summenzionato:</w:t>
      </w:r>
    </w:p>
    <w:p w:rsidR="0007606F" w:rsidRPr="002D0F17" w:rsidRDefault="004A71E5" w:rsidP="00811B6F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è in mia cura da _____ mesi/anni </w:t>
      </w:r>
      <w:r w:rsidRPr="002D0F17">
        <w:rPr>
          <w:rFonts w:ascii="Arial" w:hAnsi="Arial" w:cs="Arial"/>
          <w:i/>
        </w:rPr>
        <w:t>(sottolineare l’unità corrispondente al numero inserito)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consuma regolarmente oppiacei </w:t>
      </w:r>
      <w:proofErr w:type="gramStart"/>
      <w:r w:rsidRPr="002D0F17">
        <w:rPr>
          <w:rFonts w:ascii="Arial" w:hAnsi="Arial" w:cs="Arial"/>
        </w:rPr>
        <w:t>da  _</w:t>
      </w:r>
      <w:proofErr w:type="gramEnd"/>
      <w:r w:rsidRPr="002D0F17">
        <w:rPr>
          <w:rFonts w:ascii="Arial" w:hAnsi="Arial" w:cs="Arial"/>
        </w:rPr>
        <w:t xml:space="preserve">____ mesi/anni </w:t>
      </w:r>
      <w:r w:rsidRPr="002D0F17">
        <w:rPr>
          <w:rFonts w:ascii="Arial" w:hAnsi="Arial" w:cs="Arial"/>
          <w:i/>
        </w:rPr>
        <w:t>(sottolineare l’unità corrispondente)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consuma regolarmente altre sostanze_______________________________________________________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ha già beneficiato di ______cura/e metadonica/e nel ____________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necessita di una disintossicazione fisica in ospedale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ha già beneficiato di ______cura/e di disintossicazione fisica nel ___________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  <w:sz w:val="40"/>
        </w:rPr>
        <w:t>□</w:t>
      </w:r>
      <w:r w:rsidRPr="002D0F17">
        <w:rPr>
          <w:rFonts w:ascii="Arial" w:hAnsi="Arial" w:cs="Arial"/>
        </w:rPr>
        <w:t xml:space="preserve"> il paziente summenzionato è seguito in collaborazione con ______________________________________</w:t>
      </w:r>
    </w:p>
    <w:p w:rsidR="004A71E5" w:rsidRPr="002D0F17" w:rsidRDefault="004A71E5" w:rsidP="004A71E5">
      <w:pPr>
        <w:pBdr>
          <w:bottom w:val="single" w:sz="4" w:space="1" w:color="auto"/>
        </w:pBdr>
        <w:ind w:right="27"/>
        <w:rPr>
          <w:rFonts w:ascii="Arial" w:hAnsi="Arial" w:cs="Arial"/>
        </w:rPr>
      </w:pPr>
    </w:p>
    <w:p w:rsidR="004A71E5" w:rsidRPr="002D0F17" w:rsidRDefault="004A71E5" w:rsidP="004A71E5">
      <w:pPr>
        <w:pBdr>
          <w:bottom w:val="single" w:sz="4" w:space="1" w:color="auto"/>
        </w:pBdr>
        <w:ind w:right="27"/>
        <w:rPr>
          <w:rFonts w:ascii="Arial" w:hAnsi="Arial" w:cs="Arial"/>
        </w:rPr>
      </w:pPr>
      <w:r w:rsidRPr="002D0F17">
        <w:rPr>
          <w:rFonts w:ascii="Arial" w:hAnsi="Arial" w:cs="Arial"/>
        </w:rPr>
        <w:t>Osservazioni</w:t>
      </w:r>
    </w:p>
    <w:p w:rsidR="004A71E5" w:rsidRPr="002D0F17" w:rsidRDefault="004A71E5" w:rsidP="004A71E5">
      <w:pPr>
        <w:pBdr>
          <w:bottom w:val="single" w:sz="4" w:space="1" w:color="auto"/>
        </w:pBd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pBdr>
          <w:bottom w:val="single" w:sz="4" w:space="1" w:color="auto"/>
        </w:pBd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</w:rPr>
        <w:t>Nome leggibile del medico e timbro con indirizzo</w:t>
      </w:r>
      <w:r w:rsidRPr="002D0F17">
        <w:rPr>
          <w:rFonts w:ascii="Arial" w:hAnsi="Arial" w:cs="Arial"/>
        </w:rPr>
        <w:tab/>
      </w:r>
      <w:r w:rsidRPr="002D0F17">
        <w:rPr>
          <w:rFonts w:ascii="Arial" w:hAnsi="Arial" w:cs="Arial"/>
        </w:rPr>
        <w:tab/>
      </w:r>
      <w:r w:rsidRPr="002D0F17">
        <w:rPr>
          <w:rFonts w:ascii="Arial" w:hAnsi="Arial" w:cs="Arial"/>
        </w:rPr>
        <w:tab/>
        <w:t>Firma del medico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</w:rPr>
        <w:t>______________________________________</w:t>
      </w:r>
      <w:r w:rsidR="00CC3009" w:rsidRPr="002D0F17">
        <w:rPr>
          <w:rFonts w:ascii="Arial" w:hAnsi="Arial" w:cs="Arial"/>
        </w:rPr>
        <w:t>______</w:t>
      </w:r>
      <w:r w:rsidRPr="002D0F17">
        <w:rPr>
          <w:rFonts w:ascii="Arial" w:hAnsi="Arial" w:cs="Arial"/>
        </w:rPr>
        <w:tab/>
      </w:r>
      <w:r w:rsidRPr="002D0F17">
        <w:rPr>
          <w:rFonts w:ascii="Arial" w:hAnsi="Arial" w:cs="Arial"/>
        </w:rPr>
        <w:tab/>
      </w:r>
      <w:r w:rsidRPr="002D0F17">
        <w:rPr>
          <w:rFonts w:ascii="Arial" w:hAnsi="Arial" w:cs="Arial"/>
        </w:rPr>
        <w:tab/>
        <w:t>______________________________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p w:rsidR="004A71E5" w:rsidRPr="002D0F17" w:rsidRDefault="004A71E5" w:rsidP="004A71E5">
      <w:pPr>
        <w:ind w:right="27"/>
        <w:rPr>
          <w:rFonts w:ascii="Arial" w:hAnsi="Arial" w:cs="Arial"/>
        </w:rPr>
      </w:pPr>
      <w:r w:rsidRPr="002D0F17">
        <w:rPr>
          <w:rFonts w:ascii="Arial" w:hAnsi="Arial" w:cs="Arial"/>
        </w:rPr>
        <w:t>Luogo e data ___________________________</w:t>
      </w:r>
      <w:r w:rsidR="00CC3009" w:rsidRPr="002D0F17">
        <w:rPr>
          <w:rFonts w:ascii="Arial" w:hAnsi="Arial" w:cs="Arial"/>
        </w:rPr>
        <w:t>______</w:t>
      </w:r>
    </w:p>
    <w:p w:rsidR="004A71E5" w:rsidRPr="002D0F17" w:rsidRDefault="004A71E5" w:rsidP="004A71E5">
      <w:pPr>
        <w:ind w:right="27"/>
        <w:rPr>
          <w:rFonts w:ascii="Arial" w:hAnsi="Arial" w:cs="Arial"/>
        </w:rPr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07606F" w:rsidRPr="002D0F17" w:rsidTr="0052424A">
        <w:trPr>
          <w:cantSplit/>
          <w:trHeight w:val="454"/>
        </w:trPr>
        <w:tc>
          <w:tcPr>
            <w:tcW w:w="98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06F" w:rsidRPr="002D0F17" w:rsidRDefault="0007606F" w:rsidP="0052424A">
            <w:pPr>
              <w:pStyle w:val="Titolo2"/>
              <w:ind w:left="72"/>
              <w:rPr>
                <w:rFonts w:ascii="Gill Sans Display MT Pro BdCn" w:hAnsi="Gill Sans Display MT Pro BdCn"/>
                <w:b w:val="0"/>
                <w:sz w:val="28"/>
              </w:rPr>
            </w:pPr>
            <w:r w:rsidRPr="002D0F17">
              <w:rPr>
                <w:rFonts w:ascii="Gill Sans Display MT Pro BdCn" w:hAnsi="Gill Sans Display MT Pro BdCn"/>
                <w:b w:val="0"/>
                <w:sz w:val="28"/>
              </w:rPr>
              <w:t>Da inviare tramite l’ente collocante a</w:t>
            </w:r>
          </w:p>
        </w:tc>
      </w:tr>
      <w:tr w:rsidR="0007606F" w:rsidRPr="002D0F17" w:rsidTr="0052424A">
        <w:trPr>
          <w:cantSplit/>
          <w:trHeight w:val="454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7606F" w:rsidRPr="002D0F17" w:rsidRDefault="0007606F" w:rsidP="0052424A">
            <w:pPr>
              <w:ind w:left="72"/>
              <w:rPr>
                <w:rFonts w:ascii="Arial" w:hAnsi="Arial" w:cs="Arial"/>
              </w:rPr>
            </w:pPr>
            <w:r w:rsidRPr="002D0F17">
              <w:rPr>
                <w:rFonts w:ascii="Arial" w:hAnsi="Arial" w:cs="Arial"/>
              </w:rPr>
              <w:t xml:space="preserve">Delegata </w:t>
            </w:r>
            <w:r w:rsidR="008C15B1" w:rsidRPr="002D0F17">
              <w:rPr>
                <w:rFonts w:ascii="Arial" w:hAnsi="Arial" w:cs="Arial"/>
              </w:rPr>
              <w:t>per le dipendenze</w:t>
            </w:r>
            <w:r w:rsidRPr="002D0F17">
              <w:rPr>
                <w:rFonts w:ascii="Arial" w:hAnsi="Arial" w:cs="Arial"/>
              </w:rPr>
              <w:t xml:space="preserve">, signora </w:t>
            </w:r>
            <w:r w:rsidR="00754DCF" w:rsidRPr="002D0F17">
              <w:rPr>
                <w:rFonts w:ascii="Arial" w:hAnsi="Arial" w:cs="Arial"/>
              </w:rPr>
              <w:t>Lucia Galgano</w:t>
            </w:r>
            <w:r w:rsidRPr="002D0F17">
              <w:rPr>
                <w:rFonts w:ascii="Arial" w:hAnsi="Arial" w:cs="Arial"/>
              </w:rPr>
              <w:t xml:space="preserve"> </w:t>
            </w:r>
          </w:p>
          <w:tbl>
            <w:tblPr>
              <w:tblStyle w:val="Grigliatabella"/>
              <w:tblW w:w="9705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9069"/>
            </w:tblGrid>
            <w:tr w:rsidR="0007606F" w:rsidRPr="002D0F17" w:rsidTr="0052424A">
              <w:tc>
                <w:tcPr>
                  <w:tcW w:w="636" w:type="dxa"/>
                </w:tcPr>
                <w:p w:rsidR="0007606F" w:rsidRPr="002D0F17" w:rsidRDefault="0007606F" w:rsidP="0052424A">
                  <w:pPr>
                    <w:rPr>
                      <w:rFonts w:ascii="Arial" w:hAnsi="Arial" w:cs="Arial"/>
                    </w:rPr>
                  </w:pPr>
                  <w:r w:rsidRPr="002D0F17">
                    <w:rPr>
                      <w:rFonts w:ascii="Arial" w:hAnsi="Arial" w:cs="Arial"/>
                      <w:noProof/>
                      <w:lang w:eastAsia="it-CH"/>
                    </w:rPr>
                    <w:drawing>
                      <wp:inline distT="0" distB="0" distL="0" distR="0" wp14:anchorId="22EB90DB" wp14:editId="4220E9CA">
                        <wp:extent cx="180000" cy="180000"/>
                        <wp:effectExtent l="0" t="0" r="0" b="0"/>
                        <wp:docPr id="1" name="Immagine 1" descr="C:\Users\idgi002\AppData\Local\Microsoft\Windows\INetCache\Content.Word\3Tavola disegno 44@300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idgi002\AppData\Local\Microsoft\Windows\INetCache\Content.Word\3Tavola disegno 44@300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9" w:type="dxa"/>
                  <w:vAlign w:val="center"/>
                </w:tcPr>
                <w:p w:rsidR="0007606F" w:rsidRPr="002D0F17" w:rsidRDefault="0007606F" w:rsidP="0052424A">
                  <w:pPr>
                    <w:rPr>
                      <w:rFonts w:ascii="Arial" w:hAnsi="Arial" w:cs="Arial"/>
                    </w:rPr>
                  </w:pPr>
                  <w:r w:rsidRPr="002D0F17">
                    <w:rPr>
                      <w:rFonts w:ascii="Arial" w:hAnsi="Arial" w:cs="Arial"/>
                    </w:rPr>
                    <w:t>Divisione della salute pubblica, Piazza Governo 7, 6500 Bellinzona</w:t>
                  </w:r>
                </w:p>
              </w:tc>
            </w:tr>
            <w:tr w:rsidR="0007606F" w:rsidRPr="002D0F17" w:rsidTr="0052424A">
              <w:tc>
                <w:tcPr>
                  <w:tcW w:w="636" w:type="dxa"/>
                </w:tcPr>
                <w:p w:rsidR="0007606F" w:rsidRPr="002D0F17" w:rsidRDefault="0007606F" w:rsidP="0052424A">
                  <w:pPr>
                    <w:rPr>
                      <w:rFonts w:ascii="Arial" w:hAnsi="Arial" w:cs="Arial"/>
                    </w:rPr>
                  </w:pPr>
                  <w:r w:rsidRPr="002D0F17">
                    <w:rPr>
                      <w:rFonts w:ascii="Arial" w:hAnsi="Arial" w:cs="Arial"/>
                      <w:noProof/>
                      <w:lang w:eastAsia="it-CH"/>
                    </w:rPr>
                    <w:drawing>
                      <wp:inline distT="0" distB="0" distL="0" distR="0" wp14:anchorId="03B5C81F" wp14:editId="6FCB09A7">
                        <wp:extent cx="198000" cy="180000"/>
                        <wp:effectExtent l="0" t="0" r="0" b="0"/>
                        <wp:docPr id="2" name="Immagine 2" descr="C:\Users\idgi002\AppData\Local\Microsoft\Windows\INetCache\Content.Word\3Tavola disegno 52@300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idgi002\AppData\Local\Microsoft\Windows\INetCache\Content.Word\3Tavola disegno 52@300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9" w:type="dxa"/>
                  <w:vAlign w:val="center"/>
                </w:tcPr>
                <w:p w:rsidR="0007606F" w:rsidRPr="002D0F17" w:rsidRDefault="002D0F17" w:rsidP="008C15B1">
                  <w:pPr>
                    <w:rPr>
                      <w:rFonts w:ascii="Arial" w:hAnsi="Arial" w:cs="Arial"/>
                    </w:rPr>
                  </w:pPr>
                  <w:hyperlink r:id="rId13" w:history="1">
                    <w:r w:rsidR="008C15B1" w:rsidRPr="002D0F17">
                      <w:rPr>
                        <w:rStyle w:val="Collegamentoipertestuale"/>
                        <w:rFonts w:ascii="Arial" w:hAnsi="Arial" w:cs="Arial"/>
                      </w:rPr>
                      <w:t>dss-dsp.tossicomanie@hsn.ti.ch</w:t>
                    </w:r>
                  </w:hyperlink>
                </w:p>
              </w:tc>
            </w:tr>
            <w:tr w:rsidR="0007606F" w:rsidRPr="002D0F17" w:rsidTr="0052424A">
              <w:tc>
                <w:tcPr>
                  <w:tcW w:w="636" w:type="dxa"/>
                </w:tcPr>
                <w:p w:rsidR="0007606F" w:rsidRPr="002D0F17" w:rsidRDefault="0007606F" w:rsidP="0052424A">
                  <w:pPr>
                    <w:rPr>
                      <w:rFonts w:ascii="Arial" w:hAnsi="Arial" w:cs="Arial"/>
                    </w:rPr>
                  </w:pPr>
                  <w:r w:rsidRPr="002D0F17">
                    <w:rPr>
                      <w:rFonts w:ascii="Arial" w:hAnsi="Arial" w:cs="Arial"/>
                      <w:noProof/>
                      <w:lang w:eastAsia="it-CH"/>
                    </w:rPr>
                    <w:drawing>
                      <wp:inline distT="0" distB="0" distL="0" distR="0" wp14:anchorId="5B3E34F1" wp14:editId="7C81E354">
                        <wp:extent cx="187200" cy="180000"/>
                        <wp:effectExtent l="0" t="0" r="3810" b="0"/>
                        <wp:docPr id="3" name="Immagine 3" descr="C:\Users\idgi002\AppData\Local\Microsoft\Windows\INetCache\Content.Word\3Tavola disegno 50@300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idgi002\AppData\Local\Microsoft\Windows\INetCache\Content.Word\3Tavola disegno 50@300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2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9" w:type="dxa"/>
                  <w:vAlign w:val="center"/>
                </w:tcPr>
                <w:p w:rsidR="0007606F" w:rsidRPr="002D0F17" w:rsidRDefault="0007606F" w:rsidP="00D63AB0">
                  <w:pPr>
                    <w:spacing w:after="60"/>
                    <w:rPr>
                      <w:rFonts w:ascii="Arial" w:hAnsi="Arial" w:cs="Arial"/>
                    </w:rPr>
                  </w:pPr>
                  <w:r w:rsidRPr="002D0F17">
                    <w:rPr>
                      <w:rFonts w:ascii="Arial" w:hAnsi="Arial" w:cs="Arial"/>
                    </w:rPr>
                    <w:t xml:space="preserve">091 814 </w:t>
                  </w:r>
                  <w:r w:rsidR="00D63AB0" w:rsidRPr="002D0F17">
                    <w:rPr>
                      <w:rFonts w:ascii="Arial" w:hAnsi="Arial" w:cs="Arial"/>
                    </w:rPr>
                    <w:t>3</w:t>
                  </w:r>
                  <w:r w:rsidR="00754DCF" w:rsidRPr="002D0F17">
                    <w:rPr>
                      <w:rFonts w:ascii="Arial" w:hAnsi="Arial" w:cs="Arial"/>
                    </w:rPr>
                    <w:t>0 42</w:t>
                  </w:r>
                  <w:bookmarkStart w:id="0" w:name="_GoBack"/>
                  <w:bookmarkEnd w:id="0"/>
                </w:p>
              </w:tc>
            </w:tr>
          </w:tbl>
          <w:p w:rsidR="0007606F" w:rsidRPr="002D0F17" w:rsidRDefault="0007606F" w:rsidP="0052424A">
            <w:pPr>
              <w:ind w:left="72"/>
              <w:rPr>
                <w:rFonts w:ascii="Gill Sans Light" w:hAnsi="Gill Sans Light"/>
                <w:sz w:val="16"/>
              </w:rPr>
            </w:pPr>
          </w:p>
        </w:tc>
      </w:tr>
    </w:tbl>
    <w:p w:rsidR="0007606F" w:rsidRPr="002D0F17" w:rsidRDefault="0007606F" w:rsidP="004A71E5">
      <w:pPr>
        <w:ind w:right="27"/>
      </w:pPr>
    </w:p>
    <w:sectPr w:rsidR="0007606F" w:rsidRPr="002D0F17" w:rsidSect="001C1818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6F" w:rsidRDefault="0007606F" w:rsidP="00F657BF">
      <w:r>
        <w:separator/>
      </w:r>
    </w:p>
  </w:endnote>
  <w:endnote w:type="continuationSeparator" w:id="0">
    <w:p w:rsidR="0007606F" w:rsidRDefault="0007606F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altName w:val="Segoe UI Semilight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altName w:val="Franklin Gothic Demi Cond"/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1F4157" w:rsidRDefault="002D0F17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45749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E45749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2D0F17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6F" w:rsidRDefault="0007606F" w:rsidP="00F657BF">
      <w:r>
        <w:separator/>
      </w:r>
    </w:p>
  </w:footnote>
  <w:footnote w:type="continuationSeparator" w:id="0">
    <w:p w:rsidR="0007606F" w:rsidRDefault="0007606F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2D0F17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00000000-0000-0000-0000-000000000000}"/>
            <w:text w:multiLine="1"/>
          </w:sdtPr>
          <w:sdtEndPr/>
          <w:sdtContent>
            <w:p w:rsidR="00346F44" w:rsidRPr="00891E80" w:rsidRDefault="0088045F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Divisione della salute pubblica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6501 Bellinzona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E45749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71E5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fldSimple w:instr=" NUMPAGES   \* MERGEFORMAT ">
            <w:r w:rsidR="00CC3009">
              <w:rPr>
                <w:noProof/>
              </w:rPr>
              <w:t>1</w:t>
            </w:r>
          </w:fldSimple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2D0F17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00000000-0000-0000-0000-000000000000}"/>
            <w:text w:multiLine="1"/>
          </w:sdtPr>
          <w:sdtEndPr/>
          <w:sdtContent>
            <w:p w:rsidR="00B80945" w:rsidRPr="00D37A90" w:rsidRDefault="0007606F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Certificato medico</w:t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-977135387"/>
            <w:dataBinding w:xpath="//DateTime[@id='DocParam.Date']" w:storeItemID="{00000000-0000-0000-0000-000000000000}"/>
            <w:date w:fullDate="2022-07-14T02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B80945" w:rsidRDefault="0088045F" w:rsidP="00B80945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14.07.2022</w:t>
              </w:r>
            </w:p>
          </w:sdtContent>
        </w:sdt>
        <w:p w:rsidR="00B80945" w:rsidRPr="00E043A3" w:rsidRDefault="002D0F17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E45749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:rsidR="008065E8" w:rsidRPr="00411371" w:rsidRDefault="00E45749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:rsidR="008065E8" w:rsidRPr="00411371" w:rsidRDefault="00E45749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754DCF" w:rsidP="000479A0">
          <w:pPr>
            <w:pStyle w:val="HeaderDecisione"/>
          </w:pPr>
          <w:r>
            <w:t xml:space="preserve"> </w:t>
          </w:r>
          <w:sdt>
            <w:sdtPr>
              <w:alias w:val="CustomElements.Correspondence.OrgLivelli123"/>
              <w:id w:val="930472299"/>
              <w:dataBinding w:xpath="//Text[@id='CustomElements.Correspondence.OrgLivelli123']" w:storeItemID="{00000000-0000-0000-0000-000000000000}"/>
              <w:text w:multiLine="1"/>
            </w:sdtPr>
            <w:sdtEndPr/>
            <w:sdtContent>
              <w:r w:rsidR="0088045F">
                <w:t>Repubblica e Cantone Ticino</w:t>
              </w:r>
              <w:r w:rsidR="0088045F">
                <w:br/>
                <w:t>Dipartimento della sanità e della socialità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E45749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2D0F17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E45749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2B274F" w:rsidRDefault="002D0F17" w:rsidP="009A4440">
          <w:pPr>
            <w:pStyle w:val="HeaderDecisione"/>
            <w:spacing w:after="60"/>
            <w:jc w:val="right"/>
            <w:rPr>
              <w:rFonts w:asciiTheme="minorHAnsi" w:hAnsiTheme="minorHAnsi" w:cstheme="minorHAnsi"/>
              <w:sz w:val="22"/>
            </w:rPr>
          </w:pP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00000000-0000-0000-0000-000000000000}"/>
            <w:text w:multiLine="1"/>
          </w:sdtPr>
          <w:sdtEndPr/>
          <w:sdtContent>
            <w:p w:rsidR="00183BF6" w:rsidRPr="00FB3924" w:rsidRDefault="0088045F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Divisione della salute pubblica</w:t>
              </w:r>
            </w:p>
          </w:sdtContent>
        </w:sdt>
        <w:p w:rsidR="00E06C8D" w:rsidRPr="00C73E29" w:rsidRDefault="002D0F17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00000000-0000-0000-0000-000000000000}"/>
              <w:text w:multiLine="1"/>
            </w:sdtPr>
            <w:sdtEndPr/>
            <w:sdtContent>
              <w:r w:rsidR="00E45749">
                <w:rPr>
                  <w:szCs w:val="16"/>
                </w:rPr>
                <w:t>6501</w:t>
              </w:r>
            </w:sdtContent>
          </w:sdt>
          <w:r w:rsidR="00E45749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00000000-0000-0000-0000-000000000000}"/>
              <w:text w:multiLine="1"/>
            </w:sdtPr>
            <w:sdtEndPr/>
            <w:sdtContent>
              <w:r w:rsidR="00E45749">
                <w:rPr>
                  <w:szCs w:val="16"/>
                </w:rPr>
                <w:t>Bellinzona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00000000-0000-0000-0000-000000000000}"/>
            <w:text w:multiLine="1"/>
          </w:sdtPr>
          <w:sdtEndPr/>
          <w:sdtContent>
            <w:p w:rsidR="00C90AE5" w:rsidRPr="00642961" w:rsidRDefault="0088045F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www.ti.ch/dsp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1904399633"/>
            <w:dataBinding w:xpath="//DateTime[@id='DocParam.Date']" w:storeItemID="{00000000-0000-0000-0000-000000000000}"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183BF6" w:rsidRPr="00183BF6" w:rsidRDefault="004A71E5" w:rsidP="00084B4C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Versione 20</w:t>
              </w:r>
              <w:r w:rsidR="00754DCF">
                <w:rPr>
                  <w:rFonts w:asciiTheme="minorHAnsi" w:hAnsiTheme="minorHAnsi" w:cstheme="minorHAnsi"/>
                  <w:szCs w:val="16"/>
                </w:rPr>
                <w:t>25</w:t>
              </w:r>
            </w:p>
          </w:sdtContent>
        </w:sdt>
        <w:p w:rsidR="00183BF6" w:rsidRPr="00B91567" w:rsidRDefault="002D0F17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="Gill Sans Display MT Pro BdCn" w:hAnsi="Gill Sans Display MT Pro BdCn"/>
              <w:sz w:val="36"/>
              <w:szCs w:val="36"/>
            </w:rPr>
            <w:alias w:val="DocParam.Subject"/>
            <w:id w:val="-1548281943"/>
            <w:dataBinding w:xpath="//Text[@id='DocParam.Subject']" w:storeItemID="{00000000-0000-0000-0000-000000000000}"/>
            <w:text w:multiLine="1"/>
          </w:sdtPr>
          <w:sdtEndPr/>
          <w:sdtContent>
            <w:p w:rsidR="00DE32A2" w:rsidRPr="007366A0" w:rsidRDefault="0088045F" w:rsidP="0007606F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="Gill Sans Display MT Pro BdCn" w:hAnsi="Gill Sans Display MT Pro BdCn"/>
                  <w:sz w:val="36"/>
                  <w:szCs w:val="36"/>
                </w:rPr>
              </w:pPr>
              <w:r w:rsidRPr="0007606F">
                <w:rPr>
                  <w:rFonts w:ascii="Gill Sans Display MT Pro BdCn" w:hAnsi="Gill Sans Display MT Pro BdCn"/>
                  <w:sz w:val="36"/>
                  <w:szCs w:val="36"/>
                </w:rPr>
                <w:t>Certificato medico</w:t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2D0F17" w:rsidP="0007606F">
          <w:pPr>
            <w:pStyle w:val="HeaderDecisione"/>
            <w:tabs>
              <w:tab w:val="left" w:pos="1175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E45749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731737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:rsidR="00E93620" w:rsidRPr="00411371" w:rsidRDefault="00E45749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:rsidR="00E93620" w:rsidRPr="00411371" w:rsidRDefault="00E45749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E7756B3"/>
    <w:multiLevelType w:val="hybridMultilevel"/>
    <w:tmpl w:val="E2C65FE2"/>
    <w:lvl w:ilvl="0" w:tplc="D49ACD6C">
      <w:numFmt w:val="bullet"/>
      <w:lvlText w:val="*"/>
      <w:lvlJc w:val="left"/>
      <w:pPr>
        <w:tabs>
          <w:tab w:val="num" w:pos="360"/>
        </w:tabs>
        <w:ind w:left="340" w:hanging="340"/>
      </w:pPr>
      <w:rPr>
        <w:rFonts w:hAnsi="Microsoft Sans Serif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7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6F"/>
    <w:rsid w:val="00007136"/>
    <w:rsid w:val="00020033"/>
    <w:rsid w:val="0007606F"/>
    <w:rsid w:val="00141E20"/>
    <w:rsid w:val="001D0DA8"/>
    <w:rsid w:val="00221086"/>
    <w:rsid w:val="002B5D9F"/>
    <w:rsid w:val="002D0F17"/>
    <w:rsid w:val="004643C6"/>
    <w:rsid w:val="0049282C"/>
    <w:rsid w:val="004A71E5"/>
    <w:rsid w:val="005A2EC6"/>
    <w:rsid w:val="005A33AE"/>
    <w:rsid w:val="005A6B7A"/>
    <w:rsid w:val="005F79B4"/>
    <w:rsid w:val="00611F29"/>
    <w:rsid w:val="00644881"/>
    <w:rsid w:val="006B397F"/>
    <w:rsid w:val="006B3C2F"/>
    <w:rsid w:val="00754DCF"/>
    <w:rsid w:val="007B308B"/>
    <w:rsid w:val="007F35D2"/>
    <w:rsid w:val="00806D21"/>
    <w:rsid w:val="00811B6F"/>
    <w:rsid w:val="00873A5A"/>
    <w:rsid w:val="0088045F"/>
    <w:rsid w:val="008916D7"/>
    <w:rsid w:val="008C15B1"/>
    <w:rsid w:val="008C6A42"/>
    <w:rsid w:val="008E0E1A"/>
    <w:rsid w:val="008F52AF"/>
    <w:rsid w:val="00984FD8"/>
    <w:rsid w:val="00A02BC2"/>
    <w:rsid w:val="00B61339"/>
    <w:rsid w:val="00C95EB5"/>
    <w:rsid w:val="00CC3009"/>
    <w:rsid w:val="00D35357"/>
    <w:rsid w:val="00D63AB0"/>
    <w:rsid w:val="00E311A4"/>
    <w:rsid w:val="00E45749"/>
    <w:rsid w:val="00E61C07"/>
    <w:rsid w:val="00EB088A"/>
    <w:rsid w:val="00EE0976"/>
    <w:rsid w:val="00F054C2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B9CC73DD-DED3-4BA2-80C7-48407370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06F"/>
    <w:pPr>
      <w:jc w:val="left"/>
    </w:pPr>
    <w:rPr>
      <w:rFonts w:ascii="Times New Roman" w:eastAsia="Times New Roman" w:hAnsi="Times New Roman" w:cs="Times New Roman"/>
      <w:sz w:val="20"/>
      <w:szCs w:val="20"/>
      <w:lang w:val="it-CH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07606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s-dsp.tossicomanie@hsn.ti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gi002\AppData\Local\Temp\OneOffixx\generated\cbef86ab-46d6-495e-94d6-e8ca2745005c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f d 4 d f 1 4 - 3 1 c 9 - 4 7 0 2 - a 3 a 0 - c e 4 3 b 5 7 0 1 1 a c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2 - 0 7 - 1 4 T 0 6 : 3 2 : 4 6 . 6 5 8 6 6 0 3 Z "   m o d i f i e d m a j o r v e r s i o n = " 0 "   m o d i f i e d m i n o r v e r s i o n = " 0 "   m o d i f i e d = " 0 0 0 1 - 0 1 - 0 1 T 0 0 : 0 0 : 0 0 "   p r o f i l e = " 7 6 0 b 5 2 4 2 - b b 1 c - 4 1 a b - 8 f b 3 - 1 1 9 5 c e c 4 9 8 9 6 "   m o d e = " N e w D o c u m e n t "   c o l o r m o d e = " C o l o r "   l c i d = " 2 0 6 4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7 6 0 b 5 2 4 2 - b b 1 c - 4 1 a b - 8 f b 3 - 1 1 9 5 c e c 4 9 8 9 6 ] ] > < / T e x t >  
                 < T e x t   i d = " P r o f i l e . O r g a n i z a t i o n U n i t I d "   l a b e l = " P r o f i l e . O r g a n i z a t i o n U n i t I d " > < ! [ C D A T A [ 6 5 e d e 0 6 4 - b 7 f d - 4 6 2 7 - b 3 0 f - 2 6 1 3 e a a b 1 1 4 3 ] ] > < / T e x t >  
                 < T e x t   i d = " P r o f i l e . O r g . E m a i l "   l a b e l = " P r o f i l e . O r g . E m a i l " > < ! [ C D A T A [ d s s - d s p @ t i . c h ] ] > < / T e x t >  
                 < T e x t   i d = " P r o f i l e . O r g . F a x "   l a b e l = " P r o f i l e . O r g . F a x " > < ! [ C D A T A [ + 4 1   9 1   8 1 4   3 0   8 0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a   s a n i t �   e   d e l l a   s o c i a l i t �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D i v i s i o n e   d e l l a   s a l u t e   p u b b l i c a ] ] > < / T e x t >  
                 < T e x t   i d = " P r o f i l e . O r g . P h o n e "   l a b e l = " P r o f i l e . O r g . P h o n e " > < ! [ C D A T A [ + 4 1   9 1   8 1 4   3 0   4 2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7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w w w . t i . c h / d s p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m o n i c a . r i v o l a @ t i . c h ] ] > < / T e x t >  
                 < T e x t   i d = " P r o f i l e . U s e r . F i r s t N a m e "   l a b e l = " P r o f i l e . U s e r . F i r s t N a m e " > < ! [ C D A T A [ M o n i c a ] ] > < / T e x t >  
                 < T e x t   i d = " P r o f i l e . U s e r . F u n c t i o n "   l a b e l = " P r o f i l e . U s e r . F u n c t i o n " > < ! [ C D A T A [ D S S - D S P - D S P ] ] > < / T e x t >  
                 < T e x t   i d = " P r o f i l e . U s e r . L a s t N a m e "   l a b e l = " P r o f i l e . U s e r . L a s t N a m e " > < ! [ C D A T A [ R i v o l a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3 0 7 8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m o n i c a . r i v o l a @ t i . c h ] ] > < / T e x t >  
                 < T e x t   i d = " A u t h o r . U s e r . F i r s t N a m e "   l a b e l = " A u t h o r . U s e r . F i r s t N a m e " > < ! [ C D A T A [ M o n i c a ] ] > < / T e x t >  
                 < T e x t   i d = " A u t h o r . U s e r . F u n c t i o n "   l a b e l = " A u t h o r . U s e r . F u n c t i o n " > < ! [ C D A T A [ D S S - D S P - D S P ] ] > < / T e x t >  
                 < T e x t   i d = " A u t h o r . U s e r . L a s t N a m e "   l a b e l = " A u t h o r . U s e r . L a s t N a m e " > < ! [ C D A T A [ R i v o l a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3 0 7 8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 2 0 2 2 - 0 7 - 1 4 T 0 0 : 0 0 : 0 0 Z < / D a t e T i m e >  
                 < T e x t   i d = " D o c P a r a m . S u b j e c t " > < ! [ C D A T A [ C e r t i f i c a t o   m e d i c o ] ] >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�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P i a z z a   G o v e r n o   7  
 6 5 0 1   B e l l i n z o n a  
 �  
 + 4 1   9 1   8 1 4   3 0   4 2  
 + 4 1   9 1   8 1 4   3 0   8 0  
 d s s - d s p @ t i . c h  
 w w w . t i . c h / d s p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a   s a n i t �   e   d e l l a   s o c i a l i t �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M o n i c a   R i v o l a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4   3 0   7 8  
 m o n i c a . r i v o l a @ t i . c h ] ] > < / T e x t >  
                 < T e x t   i d = " C u s t o m E l e m e n t s . C o r r e s p o n d e n c e . L e v e l 6 "   l a b e l = " C u s t o m E l e m e n t s . C o r r e s p o n d e n c e . L e v e l 6 " > < ! [ C D A T A [ D i v i s i o n e   d e l l a   s a l u t e   p u b b l i c a  
 6 5 0 1   B e l l i n z o n a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4   l u g l i o   2 0 2 2 ] ] > < / T e x t >  
                 < T e x t   i d = " C u s t o m E l e m e n t s . C o r r e s p o n d e n c e . C i t y "   l a b e l = " C u s t o m E l e m e n t s . C o r r e s p o n d e n c e . C i t y " > < ! [ C D A T A [ B e l l i n z o n a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M o n i c a   R i v o l a ,   t e l .   + 4 1   9 1   8 1 4   3 0   7 8 ] ] > < / T e x t >  
                 < T e x t   i d = " C u s t o m E l e m e n t s . C o r r e s p o n d e n c e . F i r m a U T "   l a b e l = " C u s t o m E l e m e n t s . C o r r e s p o n d e n c e . F i r m a U T " > < ! [ C D A T A [ D i v i s i o n e   d e l l a   s a l u t e   p u b b l i c a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a   s a n i t �   e   d e l l a   s o c i a l i t �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< ! [ C D A T A [ D i v i s i o n e   d e l l a   s a l u t e   p u b b l i c a ] ] >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D i v i s i o n e   d e l l a   s a l u t e   p u b b l i c a  
 6 5 0 1   B e l l i n z o n a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731737766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EA3C1039-529D-4BC8-8065-F4DC94ADEF0A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2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B4DE8045-D3C9-4891-9045-C3E73C7F568A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cbef86ab-46d6-495e-94d6-e8ca2745005c.dotx</Template>
  <TotalTime>236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Rivola Monica / idgi002</dc:creator>
  <cp:lastModifiedBy>Genuardi Gianetta Enza</cp:lastModifiedBy>
  <cp:revision>11</cp:revision>
  <dcterms:created xsi:type="dcterms:W3CDTF">2022-07-14T06:32:00Z</dcterms:created>
  <dcterms:modified xsi:type="dcterms:W3CDTF">2025-09-25T10:01:00Z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